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100D" w14:textId="77777777" w:rsidR="006F2150" w:rsidRDefault="0004758D" w:rsidP="00C174DA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D3F5EF" wp14:editId="598E934F">
            <wp:simplePos x="0" y="0"/>
            <wp:positionH relativeFrom="column">
              <wp:posOffset>2772690</wp:posOffset>
            </wp:positionH>
            <wp:positionV relativeFrom="paragraph">
              <wp:posOffset>-310515</wp:posOffset>
            </wp:positionV>
            <wp:extent cx="528039" cy="656590"/>
            <wp:effectExtent l="0" t="0" r="5715" b="0"/>
            <wp:wrapNone/>
            <wp:docPr id="2" name="Рисунок 8" descr="герб (логотип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(логотип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24" cy="6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3DA">
        <w:rPr>
          <w:b/>
          <w:i/>
        </w:rPr>
        <w:t xml:space="preserve"> </w:t>
      </w:r>
    </w:p>
    <w:p w14:paraId="202DA10F" w14:textId="77777777" w:rsidR="006F2150" w:rsidRDefault="006F2150" w:rsidP="00C174DA">
      <w:pPr>
        <w:jc w:val="center"/>
        <w:rPr>
          <w:b/>
          <w:i/>
        </w:rPr>
      </w:pPr>
    </w:p>
    <w:p w14:paraId="11888A3A" w14:textId="77777777" w:rsidR="008947B1" w:rsidRPr="0055426E" w:rsidRDefault="008947B1" w:rsidP="008947B1">
      <w:pPr>
        <w:jc w:val="center"/>
        <w:rPr>
          <w:rStyle w:val="a9"/>
          <w:sz w:val="20"/>
          <w:szCs w:val="20"/>
        </w:rPr>
      </w:pPr>
      <w:r w:rsidRPr="0055426E">
        <w:rPr>
          <w:rStyle w:val="a9"/>
          <w:sz w:val="20"/>
          <w:szCs w:val="20"/>
        </w:rPr>
        <w:t xml:space="preserve">Муниципальное автономное общеобразовательное учреждение «Лицей № </w:t>
      </w:r>
      <w:smartTag w:uri="urn:schemas-microsoft-com:office:smarttags" w:element="metricconverter">
        <w:smartTagPr>
          <w:attr w:name="ProductID" w:val="67 г"/>
        </w:smartTagPr>
        <w:r w:rsidRPr="0055426E">
          <w:rPr>
            <w:rStyle w:val="a9"/>
            <w:sz w:val="20"/>
            <w:szCs w:val="20"/>
          </w:rPr>
          <w:t>67 г</w:t>
        </w:r>
      </w:smartTag>
      <w:r w:rsidRPr="0055426E">
        <w:rPr>
          <w:rStyle w:val="a9"/>
          <w:sz w:val="20"/>
          <w:szCs w:val="20"/>
        </w:rPr>
        <w:t>. Челябинска»</w:t>
      </w:r>
    </w:p>
    <w:p w14:paraId="3E2B9B60" w14:textId="77777777" w:rsidR="008947B1" w:rsidRPr="0055426E" w:rsidRDefault="008947B1" w:rsidP="008947B1">
      <w:pPr>
        <w:pBdr>
          <w:bottom w:val="single" w:sz="6" w:space="1" w:color="auto"/>
        </w:pBdr>
        <w:jc w:val="center"/>
        <w:rPr>
          <w:rStyle w:val="a9"/>
          <w:b w:val="0"/>
          <w:sz w:val="20"/>
          <w:szCs w:val="20"/>
        </w:rPr>
      </w:pPr>
      <w:r w:rsidRPr="0055426E">
        <w:rPr>
          <w:rStyle w:val="a9"/>
          <w:b w:val="0"/>
          <w:sz w:val="20"/>
          <w:szCs w:val="20"/>
        </w:rPr>
        <w:t>(МАОУ «Лицей № 67 г. Челябинска»)</w:t>
      </w:r>
    </w:p>
    <w:p w14:paraId="29F49695" w14:textId="77777777" w:rsidR="008947B1" w:rsidRPr="0055426E" w:rsidRDefault="008947B1" w:rsidP="008947B1">
      <w:pPr>
        <w:jc w:val="center"/>
        <w:rPr>
          <w:sz w:val="20"/>
          <w:szCs w:val="20"/>
        </w:rPr>
      </w:pPr>
      <w:r w:rsidRPr="0055426E">
        <w:rPr>
          <w:sz w:val="20"/>
          <w:szCs w:val="20"/>
        </w:rPr>
        <w:t xml:space="preserve">ул. С. Кривой, д. 40, г. Челябинск, Челябинска обл., 454080, </w:t>
      </w:r>
    </w:p>
    <w:p w14:paraId="27418A67" w14:textId="77777777" w:rsidR="008947B1" w:rsidRPr="0055426E" w:rsidRDefault="008947B1" w:rsidP="008947B1">
      <w:pPr>
        <w:jc w:val="center"/>
        <w:rPr>
          <w:sz w:val="20"/>
          <w:szCs w:val="20"/>
        </w:rPr>
      </w:pPr>
      <w:r w:rsidRPr="0055426E">
        <w:rPr>
          <w:sz w:val="20"/>
          <w:szCs w:val="20"/>
        </w:rPr>
        <w:t xml:space="preserve">тел./факс: (351)263-86-86, </w:t>
      </w:r>
      <w:r w:rsidRPr="0055426E">
        <w:rPr>
          <w:sz w:val="20"/>
          <w:szCs w:val="20"/>
          <w:lang w:val="en-US"/>
        </w:rPr>
        <w:t>e</w:t>
      </w:r>
      <w:r w:rsidRPr="0055426E">
        <w:rPr>
          <w:sz w:val="20"/>
          <w:szCs w:val="20"/>
        </w:rPr>
        <w:t>-</w:t>
      </w:r>
      <w:r w:rsidRPr="0055426E">
        <w:rPr>
          <w:sz w:val="20"/>
          <w:szCs w:val="20"/>
          <w:lang w:val="en-US"/>
        </w:rPr>
        <w:t>mail</w:t>
      </w:r>
      <w:r w:rsidRPr="0055426E">
        <w:rPr>
          <w:sz w:val="20"/>
          <w:szCs w:val="20"/>
        </w:rPr>
        <w:t xml:space="preserve">: </w:t>
      </w:r>
      <w:hyperlink r:id="rId7" w:history="1">
        <w:r w:rsidRPr="0055426E">
          <w:rPr>
            <w:rStyle w:val="a4"/>
            <w:sz w:val="20"/>
            <w:szCs w:val="20"/>
            <w:lang w:val="en-US"/>
          </w:rPr>
          <w:t>chelmou</w:t>
        </w:r>
        <w:r w:rsidRPr="0055426E">
          <w:rPr>
            <w:rStyle w:val="a4"/>
            <w:sz w:val="20"/>
            <w:szCs w:val="20"/>
          </w:rPr>
          <w:t>-67@</w:t>
        </w:r>
        <w:r w:rsidRPr="0055426E">
          <w:rPr>
            <w:rStyle w:val="a4"/>
            <w:sz w:val="20"/>
            <w:szCs w:val="20"/>
            <w:lang w:val="en-US"/>
          </w:rPr>
          <w:t>yandex</w:t>
        </w:r>
        <w:r w:rsidRPr="0055426E">
          <w:rPr>
            <w:rStyle w:val="a4"/>
            <w:sz w:val="20"/>
            <w:szCs w:val="20"/>
          </w:rPr>
          <w:t>.</w:t>
        </w:r>
        <w:r w:rsidRPr="0055426E">
          <w:rPr>
            <w:rStyle w:val="a4"/>
            <w:sz w:val="20"/>
            <w:szCs w:val="20"/>
            <w:lang w:val="en-US"/>
          </w:rPr>
          <w:t>ru</w:t>
        </w:r>
      </w:hyperlink>
      <w:r w:rsidRPr="0055426E">
        <w:rPr>
          <w:sz w:val="20"/>
          <w:szCs w:val="20"/>
        </w:rPr>
        <w:t xml:space="preserve">, </w:t>
      </w:r>
      <w:r w:rsidRPr="0055426E">
        <w:rPr>
          <w:sz w:val="20"/>
          <w:szCs w:val="20"/>
          <w:lang w:val="en-US"/>
        </w:rPr>
        <w:t>http</w:t>
      </w:r>
      <w:r w:rsidRPr="0055426E">
        <w:rPr>
          <w:sz w:val="20"/>
          <w:szCs w:val="20"/>
        </w:rPr>
        <w:t>://</w:t>
      </w:r>
      <w:hyperlink r:id="rId8" w:history="1">
        <w:r w:rsidRPr="0055426E">
          <w:rPr>
            <w:rStyle w:val="a4"/>
            <w:sz w:val="20"/>
            <w:szCs w:val="20"/>
            <w:lang w:val="en-US"/>
          </w:rPr>
          <w:t>www</w:t>
        </w:r>
        <w:r w:rsidRPr="0055426E">
          <w:rPr>
            <w:rStyle w:val="a4"/>
            <w:sz w:val="20"/>
            <w:szCs w:val="20"/>
          </w:rPr>
          <w:t>.</w:t>
        </w:r>
        <w:r w:rsidRPr="0055426E">
          <w:rPr>
            <w:rStyle w:val="a4"/>
            <w:sz w:val="20"/>
            <w:szCs w:val="20"/>
            <w:lang w:val="en-US"/>
          </w:rPr>
          <w:t>chel</w:t>
        </w:r>
        <w:r w:rsidRPr="0055426E">
          <w:rPr>
            <w:rStyle w:val="a4"/>
            <w:sz w:val="20"/>
            <w:szCs w:val="20"/>
          </w:rPr>
          <w:t>67.</w:t>
        </w:r>
        <w:proofErr w:type="spellStart"/>
        <w:r w:rsidRPr="0055426E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14:paraId="186754B5" w14:textId="77777777" w:rsidR="008947B1" w:rsidRPr="002779BE" w:rsidRDefault="008947B1" w:rsidP="008947B1">
      <w:pPr>
        <w:jc w:val="center"/>
      </w:pPr>
    </w:p>
    <w:p w14:paraId="4F295B93" w14:textId="77777777" w:rsidR="00A65508" w:rsidRPr="0055426E" w:rsidRDefault="00A65508" w:rsidP="00A65508">
      <w:pPr>
        <w:pStyle w:val="1"/>
        <w:jc w:val="center"/>
        <w:rPr>
          <w:b/>
          <w:bCs/>
          <w:sz w:val="26"/>
          <w:szCs w:val="26"/>
        </w:rPr>
      </w:pPr>
      <w:r w:rsidRPr="0055426E">
        <w:rPr>
          <w:b/>
          <w:bCs/>
          <w:sz w:val="26"/>
          <w:szCs w:val="26"/>
        </w:rPr>
        <w:t>ПРИКАЗ</w:t>
      </w:r>
    </w:p>
    <w:p w14:paraId="00AAFC9C" w14:textId="5D17ED98" w:rsidR="00A65508" w:rsidRPr="009938C3" w:rsidRDefault="00E550E1" w:rsidP="009938C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5A5586">
        <w:rPr>
          <w:sz w:val="26"/>
          <w:szCs w:val="26"/>
        </w:rPr>
        <w:t>7</w:t>
      </w:r>
      <w:r w:rsidR="00151EB1">
        <w:rPr>
          <w:sz w:val="26"/>
          <w:szCs w:val="26"/>
        </w:rPr>
        <w:t>.</w:t>
      </w:r>
      <w:r w:rsidR="00046BDD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151EB1">
        <w:rPr>
          <w:sz w:val="26"/>
          <w:szCs w:val="26"/>
        </w:rPr>
        <w:t>.202</w:t>
      </w:r>
      <w:r w:rsidR="005A5586">
        <w:rPr>
          <w:sz w:val="26"/>
          <w:szCs w:val="26"/>
        </w:rPr>
        <w:t>6</w:t>
      </w:r>
      <w:r w:rsidR="00A65508" w:rsidRPr="009938C3">
        <w:rPr>
          <w:sz w:val="26"/>
          <w:szCs w:val="26"/>
        </w:rPr>
        <w:t xml:space="preserve"> </w:t>
      </w:r>
      <w:r w:rsidR="00A65508" w:rsidRPr="009938C3">
        <w:rPr>
          <w:sz w:val="26"/>
          <w:szCs w:val="26"/>
        </w:rPr>
        <w:tab/>
      </w:r>
      <w:r w:rsidR="00A65508" w:rsidRPr="009938C3">
        <w:rPr>
          <w:sz w:val="26"/>
          <w:szCs w:val="26"/>
        </w:rPr>
        <w:tab/>
      </w:r>
      <w:r w:rsidR="00A65508" w:rsidRPr="009938C3">
        <w:rPr>
          <w:sz w:val="26"/>
          <w:szCs w:val="26"/>
        </w:rPr>
        <w:tab/>
      </w:r>
      <w:r w:rsidR="00A65508" w:rsidRPr="009938C3">
        <w:rPr>
          <w:sz w:val="26"/>
          <w:szCs w:val="26"/>
        </w:rPr>
        <w:tab/>
      </w:r>
      <w:r w:rsidR="00A65508" w:rsidRPr="009938C3">
        <w:rPr>
          <w:sz w:val="26"/>
          <w:szCs w:val="26"/>
        </w:rPr>
        <w:tab/>
      </w:r>
      <w:r w:rsidR="00A65508" w:rsidRPr="009938C3">
        <w:rPr>
          <w:sz w:val="26"/>
          <w:szCs w:val="26"/>
        </w:rPr>
        <w:tab/>
      </w:r>
      <w:r w:rsidR="00A65508" w:rsidRPr="009938C3">
        <w:rPr>
          <w:sz w:val="26"/>
          <w:szCs w:val="26"/>
        </w:rPr>
        <w:tab/>
      </w:r>
      <w:r w:rsidR="00154366" w:rsidRPr="009938C3">
        <w:rPr>
          <w:sz w:val="26"/>
          <w:szCs w:val="26"/>
        </w:rPr>
        <w:t xml:space="preserve">   </w:t>
      </w:r>
      <w:r w:rsidR="00A65508" w:rsidRPr="009938C3">
        <w:rPr>
          <w:sz w:val="26"/>
          <w:szCs w:val="26"/>
        </w:rPr>
        <w:tab/>
      </w:r>
      <w:r w:rsidR="00CD4533">
        <w:rPr>
          <w:sz w:val="26"/>
          <w:szCs w:val="26"/>
        </w:rPr>
        <w:t xml:space="preserve">               </w:t>
      </w:r>
      <w:r w:rsidR="00A65508" w:rsidRPr="009938C3">
        <w:rPr>
          <w:sz w:val="26"/>
          <w:szCs w:val="26"/>
        </w:rPr>
        <w:t xml:space="preserve">   </w:t>
      </w:r>
      <w:r w:rsidR="00154366" w:rsidRPr="009938C3">
        <w:rPr>
          <w:sz w:val="26"/>
          <w:szCs w:val="26"/>
        </w:rPr>
        <w:t xml:space="preserve"> </w:t>
      </w:r>
      <w:r w:rsidR="00151EB1">
        <w:rPr>
          <w:sz w:val="26"/>
          <w:szCs w:val="26"/>
        </w:rPr>
        <w:t xml:space="preserve">                 </w:t>
      </w:r>
      <w:r w:rsidR="00CF1CE2">
        <w:rPr>
          <w:sz w:val="26"/>
          <w:szCs w:val="26"/>
        </w:rPr>
        <w:t xml:space="preserve">  </w:t>
      </w:r>
      <w:r w:rsidR="00151EB1">
        <w:rPr>
          <w:sz w:val="26"/>
          <w:szCs w:val="26"/>
        </w:rPr>
        <w:t xml:space="preserve"> </w:t>
      </w:r>
      <w:r w:rsidR="00CD4533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5A5586">
        <w:rPr>
          <w:sz w:val="26"/>
          <w:szCs w:val="26"/>
        </w:rPr>
        <w:t>78</w:t>
      </w:r>
    </w:p>
    <w:p w14:paraId="3AA996DB" w14:textId="77777777" w:rsidR="00A65508" w:rsidRPr="002B53C5" w:rsidRDefault="00A65508" w:rsidP="009938C3">
      <w:pPr>
        <w:spacing w:line="276" w:lineRule="auto"/>
        <w:jc w:val="center"/>
        <w:rPr>
          <w:rFonts w:eastAsia="GungsuhChe"/>
          <w:sz w:val="26"/>
          <w:szCs w:val="26"/>
        </w:rPr>
      </w:pPr>
    </w:p>
    <w:p w14:paraId="170D3384" w14:textId="77777777" w:rsidR="00A65508" w:rsidRPr="002B53C5" w:rsidRDefault="00A65508" w:rsidP="009938C3">
      <w:pPr>
        <w:spacing w:line="276" w:lineRule="auto"/>
        <w:jc w:val="center"/>
        <w:rPr>
          <w:rFonts w:eastAsia="GungsuhChe"/>
          <w:sz w:val="26"/>
          <w:szCs w:val="26"/>
        </w:rPr>
      </w:pPr>
    </w:p>
    <w:p w14:paraId="707E19BB" w14:textId="550D6A1B" w:rsidR="008947B1" w:rsidRPr="002B53C5" w:rsidRDefault="002B53C5" w:rsidP="00151EB1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участии в межведомственной профилактической акции «</w:t>
      </w:r>
      <w:r w:rsidR="00E550E1">
        <w:rPr>
          <w:sz w:val="26"/>
          <w:szCs w:val="26"/>
        </w:rPr>
        <w:t>За здоровый образ жизни</w:t>
      </w:r>
      <w:r>
        <w:rPr>
          <w:sz w:val="26"/>
          <w:szCs w:val="26"/>
        </w:rPr>
        <w:t>»</w:t>
      </w:r>
      <w:r w:rsidR="00151EB1">
        <w:rPr>
          <w:sz w:val="26"/>
          <w:szCs w:val="26"/>
        </w:rPr>
        <w:t xml:space="preserve"> </w:t>
      </w:r>
      <w:r>
        <w:rPr>
          <w:sz w:val="26"/>
          <w:szCs w:val="26"/>
        </w:rPr>
        <w:t>в 202</w:t>
      </w:r>
      <w:r w:rsidR="005A5586">
        <w:rPr>
          <w:sz w:val="26"/>
          <w:szCs w:val="26"/>
        </w:rPr>
        <w:t>6</w:t>
      </w:r>
      <w:r>
        <w:rPr>
          <w:sz w:val="26"/>
          <w:szCs w:val="26"/>
        </w:rPr>
        <w:t xml:space="preserve"> году</w:t>
      </w:r>
    </w:p>
    <w:p w14:paraId="30ADFF6A" w14:textId="77777777" w:rsidR="00A65508" w:rsidRPr="002B53C5" w:rsidRDefault="00A65508" w:rsidP="009938C3">
      <w:pPr>
        <w:spacing w:line="276" w:lineRule="auto"/>
        <w:jc w:val="center"/>
        <w:rPr>
          <w:sz w:val="26"/>
          <w:szCs w:val="26"/>
        </w:rPr>
      </w:pPr>
    </w:p>
    <w:p w14:paraId="1E2C4F51" w14:textId="77777777" w:rsidR="00A65508" w:rsidRPr="002B53C5" w:rsidRDefault="00A65508" w:rsidP="009938C3">
      <w:pPr>
        <w:spacing w:line="276" w:lineRule="auto"/>
        <w:jc w:val="center"/>
        <w:rPr>
          <w:sz w:val="26"/>
          <w:szCs w:val="26"/>
        </w:rPr>
      </w:pPr>
    </w:p>
    <w:p w14:paraId="24EB86AE" w14:textId="29208B67" w:rsidR="00A65508" w:rsidRPr="009938C3" w:rsidRDefault="001767CC" w:rsidP="00151EB1">
      <w:pPr>
        <w:pStyle w:val="a6"/>
        <w:spacing w:line="276" w:lineRule="auto"/>
        <w:ind w:firstLine="72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В</w:t>
      </w:r>
      <w:r w:rsidR="002B53C5">
        <w:rPr>
          <w:rFonts w:ascii="Times New Roman"/>
          <w:sz w:val="26"/>
          <w:szCs w:val="26"/>
        </w:rPr>
        <w:t>о исполнение приказа</w:t>
      </w:r>
      <w:r w:rsidR="00151EB1">
        <w:rPr>
          <w:rFonts w:ascii="Times New Roman"/>
          <w:sz w:val="26"/>
          <w:szCs w:val="26"/>
        </w:rPr>
        <w:t xml:space="preserve"> </w:t>
      </w:r>
      <w:r w:rsidR="002B53C5">
        <w:rPr>
          <w:rFonts w:ascii="Times New Roman"/>
          <w:sz w:val="26"/>
          <w:szCs w:val="26"/>
        </w:rPr>
        <w:t>Комитета по делам образования города Челябинска от 2</w:t>
      </w:r>
      <w:r>
        <w:rPr>
          <w:rFonts w:ascii="Times New Roman"/>
          <w:sz w:val="26"/>
          <w:szCs w:val="26"/>
        </w:rPr>
        <w:t>5</w:t>
      </w:r>
      <w:r w:rsidR="002B53C5">
        <w:rPr>
          <w:rFonts w:ascii="Times New Roman"/>
          <w:sz w:val="26"/>
          <w:szCs w:val="26"/>
        </w:rPr>
        <w:t>.</w:t>
      </w:r>
      <w:r w:rsidR="006D72B5">
        <w:rPr>
          <w:rFonts w:ascii="Times New Roman"/>
          <w:sz w:val="26"/>
          <w:szCs w:val="26"/>
        </w:rPr>
        <w:t>0</w:t>
      </w:r>
      <w:r w:rsidR="00E550E1">
        <w:rPr>
          <w:rFonts w:ascii="Times New Roman"/>
          <w:sz w:val="26"/>
          <w:szCs w:val="26"/>
        </w:rPr>
        <w:t>3</w:t>
      </w:r>
      <w:r w:rsidR="002B53C5">
        <w:rPr>
          <w:rFonts w:ascii="Times New Roman"/>
          <w:sz w:val="26"/>
          <w:szCs w:val="26"/>
        </w:rPr>
        <w:t>.202</w:t>
      </w:r>
      <w:r>
        <w:rPr>
          <w:rFonts w:ascii="Times New Roman"/>
          <w:sz w:val="26"/>
          <w:szCs w:val="26"/>
        </w:rPr>
        <w:t>6</w:t>
      </w:r>
      <w:r w:rsidR="002B53C5">
        <w:rPr>
          <w:rFonts w:ascii="Times New Roman"/>
          <w:sz w:val="26"/>
          <w:szCs w:val="26"/>
        </w:rPr>
        <w:t xml:space="preserve"> № </w:t>
      </w:r>
      <w:r w:rsidR="008F2B2E">
        <w:rPr>
          <w:rFonts w:ascii="Times New Roman"/>
          <w:sz w:val="26"/>
          <w:szCs w:val="26"/>
        </w:rPr>
        <w:t>590</w:t>
      </w:r>
      <w:r w:rsidR="002B53C5">
        <w:rPr>
          <w:rFonts w:ascii="Times New Roman"/>
          <w:sz w:val="26"/>
          <w:szCs w:val="26"/>
        </w:rPr>
        <w:t>-у «Об участии в межведомственной профилактической акции «</w:t>
      </w:r>
      <w:r w:rsidR="00E550E1">
        <w:rPr>
          <w:rFonts w:ascii="Times New Roman"/>
          <w:sz w:val="26"/>
          <w:szCs w:val="26"/>
        </w:rPr>
        <w:t>За здоровый образ жизни</w:t>
      </w:r>
      <w:r w:rsidR="002B53C5">
        <w:rPr>
          <w:rFonts w:ascii="Times New Roman"/>
          <w:sz w:val="26"/>
          <w:szCs w:val="26"/>
        </w:rPr>
        <w:t>» в 202</w:t>
      </w:r>
      <w:r w:rsidR="008F2B2E">
        <w:rPr>
          <w:rFonts w:ascii="Times New Roman"/>
          <w:sz w:val="26"/>
          <w:szCs w:val="26"/>
        </w:rPr>
        <w:t>6</w:t>
      </w:r>
      <w:r w:rsidR="002B53C5">
        <w:rPr>
          <w:rFonts w:ascii="Times New Roman"/>
          <w:sz w:val="26"/>
          <w:szCs w:val="26"/>
        </w:rPr>
        <w:t xml:space="preserve"> году», на основании письма Структурного подразделения по Центральному району</w:t>
      </w:r>
      <w:r w:rsidR="00E550E1">
        <w:rPr>
          <w:rFonts w:ascii="Times New Roman"/>
          <w:sz w:val="26"/>
          <w:szCs w:val="26"/>
        </w:rPr>
        <w:t xml:space="preserve"> от 2</w:t>
      </w:r>
      <w:r w:rsidR="008F2B2E">
        <w:rPr>
          <w:rFonts w:ascii="Times New Roman"/>
          <w:sz w:val="26"/>
          <w:szCs w:val="26"/>
        </w:rPr>
        <w:t>6</w:t>
      </w:r>
      <w:r w:rsidR="00E550E1">
        <w:rPr>
          <w:rFonts w:ascii="Times New Roman"/>
          <w:sz w:val="26"/>
          <w:szCs w:val="26"/>
        </w:rPr>
        <w:t>.03.202</w:t>
      </w:r>
      <w:r w:rsidR="008F2B2E">
        <w:rPr>
          <w:rFonts w:ascii="Times New Roman"/>
          <w:sz w:val="26"/>
          <w:szCs w:val="26"/>
        </w:rPr>
        <w:t>6</w:t>
      </w:r>
      <w:r w:rsidR="00E550E1">
        <w:rPr>
          <w:rFonts w:ascii="Times New Roman"/>
          <w:sz w:val="26"/>
          <w:szCs w:val="26"/>
        </w:rPr>
        <w:t xml:space="preserve"> № </w:t>
      </w:r>
      <w:r w:rsidR="00404378">
        <w:rPr>
          <w:rFonts w:ascii="Times New Roman"/>
          <w:sz w:val="26"/>
          <w:szCs w:val="26"/>
        </w:rPr>
        <w:t>305</w:t>
      </w:r>
      <w:r w:rsidR="002B53C5">
        <w:rPr>
          <w:rFonts w:ascii="Times New Roman"/>
          <w:sz w:val="26"/>
          <w:szCs w:val="26"/>
        </w:rPr>
        <w:t xml:space="preserve"> «О</w:t>
      </w:r>
      <w:r w:rsidR="00E550E1">
        <w:rPr>
          <w:rFonts w:ascii="Times New Roman"/>
          <w:sz w:val="26"/>
          <w:szCs w:val="26"/>
        </w:rPr>
        <w:t xml:space="preserve"> предоставлении информации по результатам проведения</w:t>
      </w:r>
      <w:r w:rsidR="002B53C5">
        <w:rPr>
          <w:rFonts w:ascii="Times New Roman"/>
          <w:sz w:val="26"/>
          <w:szCs w:val="26"/>
        </w:rPr>
        <w:t xml:space="preserve"> межведомственной профилактической акции «</w:t>
      </w:r>
      <w:r w:rsidR="00E550E1">
        <w:rPr>
          <w:rFonts w:ascii="Times New Roman"/>
          <w:sz w:val="26"/>
          <w:szCs w:val="26"/>
        </w:rPr>
        <w:t>За здоровый образ жизни</w:t>
      </w:r>
      <w:r w:rsidR="002B53C5">
        <w:rPr>
          <w:rFonts w:ascii="Times New Roman"/>
          <w:sz w:val="26"/>
          <w:szCs w:val="26"/>
        </w:rPr>
        <w:t xml:space="preserve">» </w:t>
      </w:r>
      <w:r w:rsidR="00151EB1">
        <w:rPr>
          <w:rFonts w:ascii="Times New Roman"/>
          <w:sz w:val="26"/>
          <w:szCs w:val="26"/>
        </w:rPr>
        <w:t>в</w:t>
      </w:r>
      <w:r w:rsidR="002B53C5">
        <w:rPr>
          <w:rFonts w:ascii="Times New Roman"/>
          <w:sz w:val="26"/>
          <w:szCs w:val="26"/>
        </w:rPr>
        <w:t xml:space="preserve"> 202</w:t>
      </w:r>
      <w:r w:rsidR="00404378">
        <w:rPr>
          <w:rFonts w:ascii="Times New Roman"/>
          <w:sz w:val="26"/>
          <w:szCs w:val="26"/>
        </w:rPr>
        <w:t>6</w:t>
      </w:r>
      <w:r w:rsidR="002B53C5">
        <w:rPr>
          <w:rFonts w:ascii="Times New Roman"/>
          <w:sz w:val="26"/>
          <w:szCs w:val="26"/>
        </w:rPr>
        <w:t xml:space="preserve"> году», в соответствии с планом работы МАОУ «Лицей № 67 г. Челябинска», в целях </w:t>
      </w:r>
      <w:r w:rsidR="006D72B5">
        <w:rPr>
          <w:rFonts w:ascii="Times New Roman"/>
          <w:sz w:val="26"/>
          <w:szCs w:val="26"/>
        </w:rPr>
        <w:t>профилактик</w:t>
      </w:r>
      <w:r w:rsidR="00E550E1">
        <w:rPr>
          <w:rFonts w:ascii="Times New Roman"/>
          <w:sz w:val="26"/>
          <w:szCs w:val="26"/>
        </w:rPr>
        <w:t>и</w:t>
      </w:r>
      <w:r w:rsidR="006D72B5">
        <w:rPr>
          <w:rFonts w:ascii="Times New Roman"/>
          <w:sz w:val="26"/>
          <w:szCs w:val="26"/>
        </w:rPr>
        <w:t xml:space="preserve"> </w:t>
      </w:r>
      <w:r w:rsidR="00194EF9">
        <w:rPr>
          <w:rFonts w:ascii="Times New Roman"/>
          <w:sz w:val="26"/>
          <w:szCs w:val="26"/>
        </w:rPr>
        <w:t>без</w:t>
      </w:r>
      <w:r w:rsidR="00151EB1">
        <w:rPr>
          <w:rFonts w:ascii="Times New Roman"/>
          <w:sz w:val="26"/>
          <w:szCs w:val="26"/>
        </w:rPr>
        <w:t>на</w:t>
      </w:r>
      <w:r w:rsidR="00194EF9">
        <w:rPr>
          <w:rFonts w:ascii="Times New Roman"/>
          <w:sz w:val="26"/>
          <w:szCs w:val="26"/>
        </w:rPr>
        <w:t>дзорно</w:t>
      </w:r>
      <w:r w:rsidR="00151EB1">
        <w:rPr>
          <w:rFonts w:ascii="Times New Roman"/>
          <w:sz w:val="26"/>
          <w:szCs w:val="26"/>
        </w:rPr>
        <w:t>с</w:t>
      </w:r>
      <w:r w:rsidR="00194EF9">
        <w:rPr>
          <w:rFonts w:ascii="Times New Roman"/>
          <w:sz w:val="26"/>
          <w:szCs w:val="26"/>
        </w:rPr>
        <w:t>т</w:t>
      </w:r>
      <w:r w:rsidR="00151EB1">
        <w:rPr>
          <w:rFonts w:ascii="Times New Roman"/>
          <w:sz w:val="26"/>
          <w:szCs w:val="26"/>
        </w:rPr>
        <w:t>и</w:t>
      </w:r>
      <w:r w:rsidR="00194EF9">
        <w:rPr>
          <w:rFonts w:ascii="Times New Roman"/>
          <w:sz w:val="26"/>
          <w:szCs w:val="26"/>
        </w:rPr>
        <w:t xml:space="preserve"> </w:t>
      </w:r>
      <w:r w:rsidR="00151EB1">
        <w:rPr>
          <w:rFonts w:ascii="Times New Roman"/>
          <w:sz w:val="26"/>
          <w:szCs w:val="26"/>
        </w:rPr>
        <w:t xml:space="preserve">и </w:t>
      </w:r>
      <w:r w:rsidR="00194EF9">
        <w:rPr>
          <w:rFonts w:ascii="Times New Roman"/>
          <w:sz w:val="26"/>
          <w:szCs w:val="26"/>
        </w:rPr>
        <w:t>правонаруш</w:t>
      </w:r>
      <w:r w:rsidR="00151EB1">
        <w:rPr>
          <w:rFonts w:ascii="Times New Roman"/>
          <w:sz w:val="26"/>
          <w:szCs w:val="26"/>
        </w:rPr>
        <w:t>е</w:t>
      </w:r>
      <w:r w:rsidR="00194EF9">
        <w:rPr>
          <w:rFonts w:ascii="Times New Roman"/>
          <w:sz w:val="26"/>
          <w:szCs w:val="26"/>
        </w:rPr>
        <w:t xml:space="preserve">ний </w:t>
      </w:r>
      <w:r w:rsidR="00DB5ACA">
        <w:rPr>
          <w:rFonts w:ascii="Times New Roman"/>
          <w:sz w:val="26"/>
          <w:szCs w:val="26"/>
        </w:rPr>
        <w:t>не</w:t>
      </w:r>
      <w:r w:rsidR="002B53C5">
        <w:rPr>
          <w:rFonts w:ascii="Times New Roman"/>
          <w:sz w:val="26"/>
          <w:szCs w:val="26"/>
        </w:rPr>
        <w:t>с</w:t>
      </w:r>
      <w:r w:rsidR="00DB5ACA">
        <w:rPr>
          <w:rFonts w:ascii="Times New Roman"/>
          <w:sz w:val="26"/>
          <w:szCs w:val="26"/>
        </w:rPr>
        <w:t>овершенноле</w:t>
      </w:r>
      <w:r w:rsidR="002B53C5">
        <w:rPr>
          <w:rFonts w:ascii="Times New Roman"/>
          <w:sz w:val="26"/>
          <w:szCs w:val="26"/>
        </w:rPr>
        <w:t>т</w:t>
      </w:r>
      <w:r w:rsidR="00DB5ACA">
        <w:rPr>
          <w:rFonts w:ascii="Times New Roman"/>
          <w:sz w:val="26"/>
          <w:szCs w:val="26"/>
        </w:rPr>
        <w:t>них</w:t>
      </w:r>
      <w:r w:rsidR="00194EF9">
        <w:rPr>
          <w:rFonts w:ascii="Times New Roman"/>
          <w:sz w:val="26"/>
          <w:szCs w:val="26"/>
        </w:rPr>
        <w:t xml:space="preserve">, </w:t>
      </w:r>
      <w:r w:rsidR="00E550E1">
        <w:rPr>
          <w:rFonts w:ascii="Times New Roman"/>
          <w:sz w:val="26"/>
          <w:szCs w:val="26"/>
        </w:rPr>
        <w:t>пропаганды здорового образа жизни</w:t>
      </w:r>
      <w:r w:rsidR="00DB5ACA">
        <w:rPr>
          <w:rFonts w:ascii="Times New Roman"/>
          <w:sz w:val="26"/>
          <w:szCs w:val="26"/>
        </w:rPr>
        <w:t xml:space="preserve">, </w:t>
      </w:r>
      <w:r w:rsidR="008947B1" w:rsidRPr="0055426E">
        <w:rPr>
          <w:rFonts w:ascii="Times New Roman"/>
          <w:b/>
          <w:sz w:val="26"/>
          <w:szCs w:val="26"/>
        </w:rPr>
        <w:t>п р и к а з ы в а ю</w:t>
      </w:r>
      <w:r w:rsidR="008947B1" w:rsidRPr="009938C3">
        <w:rPr>
          <w:rFonts w:ascii="Times New Roman"/>
          <w:sz w:val="26"/>
          <w:szCs w:val="26"/>
        </w:rPr>
        <w:t>:</w:t>
      </w:r>
    </w:p>
    <w:p w14:paraId="7A9A9A26" w14:textId="0924C737" w:rsidR="002B53C5" w:rsidRDefault="002B53C5" w:rsidP="002B53C5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3C5">
        <w:rPr>
          <w:rFonts w:ascii="Times New Roman" w:hAnsi="Times New Roman" w:cs="Times New Roman"/>
          <w:sz w:val="26"/>
          <w:szCs w:val="26"/>
        </w:rPr>
        <w:t>Пр</w:t>
      </w:r>
      <w:r w:rsidR="00DB5ACA">
        <w:rPr>
          <w:rFonts w:ascii="Times New Roman" w:hAnsi="Times New Roman" w:cs="Times New Roman"/>
          <w:sz w:val="26"/>
          <w:szCs w:val="26"/>
        </w:rPr>
        <w:t xml:space="preserve">инять участие в </w:t>
      </w:r>
      <w:r w:rsidR="00CF0580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DB5ACA">
        <w:rPr>
          <w:rFonts w:ascii="Times New Roman" w:hAnsi="Times New Roman" w:cs="Times New Roman"/>
          <w:sz w:val="26"/>
          <w:szCs w:val="26"/>
        </w:rPr>
        <w:t>межведомственной профилакти</w:t>
      </w:r>
      <w:r w:rsidRPr="002B53C5">
        <w:rPr>
          <w:rFonts w:ascii="Times New Roman" w:hAnsi="Times New Roman" w:cs="Times New Roman"/>
          <w:sz w:val="26"/>
          <w:szCs w:val="26"/>
        </w:rPr>
        <w:t>ческ</w:t>
      </w:r>
      <w:r w:rsidR="00DB5ACA">
        <w:rPr>
          <w:rFonts w:ascii="Times New Roman" w:hAnsi="Times New Roman" w:cs="Times New Roman"/>
          <w:sz w:val="26"/>
          <w:szCs w:val="26"/>
        </w:rPr>
        <w:t>ой</w:t>
      </w:r>
      <w:r w:rsidRPr="002B53C5">
        <w:rPr>
          <w:rFonts w:ascii="Times New Roman" w:hAnsi="Times New Roman" w:cs="Times New Roman"/>
          <w:sz w:val="26"/>
          <w:szCs w:val="26"/>
        </w:rPr>
        <w:t xml:space="preserve"> акци</w:t>
      </w:r>
      <w:r w:rsidR="00DB5ACA">
        <w:rPr>
          <w:rFonts w:ascii="Times New Roman" w:hAnsi="Times New Roman" w:cs="Times New Roman"/>
          <w:sz w:val="26"/>
          <w:szCs w:val="26"/>
        </w:rPr>
        <w:t>и</w:t>
      </w:r>
      <w:r w:rsidRPr="002B53C5">
        <w:rPr>
          <w:rFonts w:ascii="Times New Roman" w:hAnsi="Times New Roman" w:cs="Times New Roman"/>
          <w:sz w:val="26"/>
          <w:szCs w:val="26"/>
        </w:rPr>
        <w:t xml:space="preserve"> «</w:t>
      </w:r>
      <w:r w:rsidR="00E550E1">
        <w:rPr>
          <w:rFonts w:ascii="Times New Roman" w:hAnsi="Times New Roman" w:cs="Times New Roman"/>
          <w:sz w:val="26"/>
          <w:szCs w:val="26"/>
        </w:rPr>
        <w:t>За здоровый образ жизни</w:t>
      </w:r>
      <w:r w:rsidRPr="002B53C5">
        <w:rPr>
          <w:rFonts w:ascii="Times New Roman" w:hAnsi="Times New Roman" w:cs="Times New Roman"/>
          <w:sz w:val="26"/>
          <w:szCs w:val="26"/>
        </w:rPr>
        <w:t>» (далее – Акция) с 0</w:t>
      </w:r>
      <w:r w:rsidR="00E550E1">
        <w:rPr>
          <w:rFonts w:ascii="Times New Roman" w:hAnsi="Times New Roman" w:cs="Times New Roman"/>
          <w:sz w:val="26"/>
          <w:szCs w:val="26"/>
        </w:rPr>
        <w:t>1</w:t>
      </w:r>
      <w:r w:rsidRPr="002B53C5">
        <w:rPr>
          <w:rFonts w:ascii="Times New Roman" w:hAnsi="Times New Roman" w:cs="Times New Roman"/>
          <w:sz w:val="26"/>
          <w:szCs w:val="26"/>
        </w:rPr>
        <w:t>.0</w:t>
      </w:r>
      <w:r w:rsidR="00E550E1">
        <w:rPr>
          <w:rFonts w:ascii="Times New Roman" w:hAnsi="Times New Roman" w:cs="Times New Roman"/>
          <w:sz w:val="26"/>
          <w:szCs w:val="26"/>
        </w:rPr>
        <w:t>4</w:t>
      </w:r>
      <w:r w:rsidRPr="002B53C5">
        <w:rPr>
          <w:rFonts w:ascii="Times New Roman" w:hAnsi="Times New Roman" w:cs="Times New Roman"/>
          <w:sz w:val="26"/>
          <w:szCs w:val="26"/>
        </w:rPr>
        <w:t xml:space="preserve"> по </w:t>
      </w:r>
      <w:r w:rsidR="00E550E1">
        <w:rPr>
          <w:rFonts w:ascii="Times New Roman" w:hAnsi="Times New Roman" w:cs="Times New Roman"/>
          <w:sz w:val="26"/>
          <w:szCs w:val="26"/>
        </w:rPr>
        <w:t>30</w:t>
      </w:r>
      <w:r w:rsidRPr="002B53C5">
        <w:rPr>
          <w:rFonts w:ascii="Times New Roman" w:hAnsi="Times New Roman" w:cs="Times New Roman"/>
          <w:sz w:val="26"/>
          <w:szCs w:val="26"/>
        </w:rPr>
        <w:t>.</w:t>
      </w:r>
      <w:r w:rsidR="00CF0580">
        <w:rPr>
          <w:rFonts w:ascii="Times New Roman" w:hAnsi="Times New Roman" w:cs="Times New Roman"/>
          <w:sz w:val="26"/>
          <w:szCs w:val="26"/>
        </w:rPr>
        <w:t>0</w:t>
      </w:r>
      <w:r w:rsidR="00E550E1">
        <w:rPr>
          <w:rFonts w:ascii="Times New Roman" w:hAnsi="Times New Roman" w:cs="Times New Roman"/>
          <w:sz w:val="26"/>
          <w:szCs w:val="26"/>
        </w:rPr>
        <w:t>4</w:t>
      </w:r>
      <w:r w:rsidRPr="002B53C5">
        <w:rPr>
          <w:rFonts w:ascii="Times New Roman" w:hAnsi="Times New Roman" w:cs="Times New Roman"/>
          <w:sz w:val="26"/>
          <w:szCs w:val="26"/>
        </w:rPr>
        <w:t>.202</w:t>
      </w:r>
      <w:r w:rsidR="00CF57CB">
        <w:rPr>
          <w:rFonts w:ascii="Times New Roman" w:hAnsi="Times New Roman" w:cs="Times New Roman"/>
          <w:sz w:val="26"/>
          <w:szCs w:val="26"/>
        </w:rPr>
        <w:t>6</w:t>
      </w:r>
      <w:r w:rsidRPr="002B53C5">
        <w:rPr>
          <w:rFonts w:ascii="Times New Roman" w:hAnsi="Times New Roman" w:cs="Times New Roman"/>
          <w:sz w:val="26"/>
          <w:szCs w:val="26"/>
        </w:rPr>
        <w:t>.</w:t>
      </w:r>
    </w:p>
    <w:p w14:paraId="181894F3" w14:textId="77777777" w:rsidR="00DB5ACA" w:rsidRDefault="002B53C5" w:rsidP="00DB5ACA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3C5">
        <w:rPr>
          <w:rFonts w:ascii="Times New Roman" w:hAnsi="Times New Roman" w:cs="Times New Roman"/>
          <w:sz w:val="26"/>
          <w:szCs w:val="26"/>
        </w:rPr>
        <w:t xml:space="preserve">Утвердить план </w:t>
      </w:r>
      <w:r w:rsidR="00DB5ACA">
        <w:rPr>
          <w:rFonts w:ascii="Times New Roman" w:hAnsi="Times New Roman" w:cs="Times New Roman"/>
          <w:sz w:val="26"/>
          <w:szCs w:val="26"/>
        </w:rPr>
        <w:t>мероприятий</w:t>
      </w:r>
      <w:r w:rsidRPr="002B53C5">
        <w:rPr>
          <w:rFonts w:ascii="Times New Roman" w:hAnsi="Times New Roman" w:cs="Times New Roman"/>
          <w:sz w:val="26"/>
          <w:szCs w:val="26"/>
        </w:rPr>
        <w:t xml:space="preserve"> Акции (приложение 1).</w:t>
      </w:r>
    </w:p>
    <w:p w14:paraId="0216EC8C" w14:textId="77777777" w:rsidR="001A1B0E" w:rsidRDefault="001A1B0E" w:rsidP="001A1B0E">
      <w:pPr>
        <w:pStyle w:val="a8"/>
        <w:numPr>
          <w:ilvl w:val="0"/>
          <w:numId w:val="6"/>
        </w:numPr>
        <w:tabs>
          <w:tab w:val="left" w:pos="66"/>
          <w:tab w:val="num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проведения Акции сформировать рабочую группу, в составе:</w:t>
      </w:r>
    </w:p>
    <w:p w14:paraId="447D682A" w14:textId="77777777" w:rsidR="001A1B0E" w:rsidRDefault="001A1B0E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Бабкина Е.И., заместитель директора по безопасности,</w:t>
      </w:r>
    </w:p>
    <w:p w14:paraId="1A11DAAB" w14:textId="2CB2CFE3" w:rsidR="001A1B0E" w:rsidRDefault="00CA38ED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Шалёва</w:t>
      </w:r>
      <w:proofErr w:type="spellEnd"/>
      <w:r w:rsidR="001A1B0E">
        <w:rPr>
          <w:rFonts w:ascii="Times New Roman" w:hAnsi="Times New Roman" w:cs="Times New Roman"/>
          <w:sz w:val="26"/>
          <w:szCs w:val="26"/>
        </w:rPr>
        <w:t xml:space="preserve"> И.С., заместитель директора по воспитательной работе, </w:t>
      </w:r>
    </w:p>
    <w:p w14:paraId="587F5793" w14:textId="3DBB6F00" w:rsidR="001724B5" w:rsidRDefault="001724B5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Манеева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Н.Н., заместитель директора по учебно-воспитательной работе,</w:t>
      </w:r>
    </w:p>
    <w:p w14:paraId="57F763C3" w14:textId="4664EB2E" w:rsidR="00B00D41" w:rsidRDefault="00B00D41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Перегудова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Н.Е., заместитель директора по учебно-воспитательной работе,</w:t>
      </w:r>
    </w:p>
    <w:p w14:paraId="7A5A04D7" w14:textId="16C5CCF2" w:rsidR="00810FB2" w:rsidRDefault="00810FB2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Цыганова С.К., заместитель директора по учебно-воспитательной работе, </w:t>
      </w:r>
    </w:p>
    <w:p w14:paraId="0A8D525E" w14:textId="16D35408" w:rsidR="00884E34" w:rsidRDefault="001A1B0E" w:rsidP="00190DDC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E34">
        <w:rPr>
          <w:rFonts w:ascii="Times New Roman" w:hAnsi="Times New Roman" w:cs="Times New Roman"/>
          <w:sz w:val="26"/>
          <w:szCs w:val="26"/>
        </w:rPr>
        <w:t>Зимина Н.В., социальный педагог,</w:t>
      </w:r>
    </w:p>
    <w:p w14:paraId="20815222" w14:textId="1AE15068" w:rsidR="00190DDC" w:rsidRPr="00190DDC" w:rsidRDefault="00190DDC" w:rsidP="00190DDC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Мансурова М.А., </w:t>
      </w:r>
      <w:r w:rsidR="00BA3901">
        <w:rPr>
          <w:rFonts w:ascii="Times New Roman" w:hAnsi="Times New Roman" w:cs="Times New Roman"/>
          <w:sz w:val="26"/>
          <w:szCs w:val="26"/>
        </w:rPr>
        <w:t>социальный педагог,</w:t>
      </w:r>
    </w:p>
    <w:p w14:paraId="04794FA5" w14:textId="77777777" w:rsidR="001A1B0E" w:rsidRPr="00884E34" w:rsidRDefault="001A1B0E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E34">
        <w:rPr>
          <w:rFonts w:ascii="Times New Roman" w:hAnsi="Times New Roman" w:cs="Times New Roman"/>
          <w:sz w:val="26"/>
          <w:szCs w:val="26"/>
        </w:rPr>
        <w:t>Краснопеева А.П., педагог-психолог,</w:t>
      </w:r>
    </w:p>
    <w:p w14:paraId="0D25F5DF" w14:textId="77777777" w:rsidR="00810FB2" w:rsidRDefault="001A1B0E" w:rsidP="00810FB2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E34">
        <w:rPr>
          <w:rFonts w:ascii="Times New Roman" w:hAnsi="Times New Roman" w:cs="Times New Roman"/>
          <w:sz w:val="26"/>
          <w:szCs w:val="26"/>
        </w:rPr>
        <w:t xml:space="preserve">Соловьева А.А., педагог-психолог, </w:t>
      </w:r>
    </w:p>
    <w:p w14:paraId="4ED467C8" w14:textId="5F52F8F7" w:rsidR="00053EC1" w:rsidRPr="00810FB2" w:rsidRDefault="00AC4DF5" w:rsidP="00AC253B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FB2">
        <w:rPr>
          <w:rFonts w:ascii="Times New Roman" w:hAnsi="Times New Roman" w:cs="Times New Roman"/>
          <w:sz w:val="26"/>
          <w:szCs w:val="26"/>
        </w:rPr>
        <w:t xml:space="preserve">Васильева О.Н., </w:t>
      </w:r>
      <w:r w:rsidR="0057152E" w:rsidRPr="00810FB2">
        <w:rPr>
          <w:rFonts w:ascii="Times New Roman" w:hAnsi="Times New Roman" w:cs="Times New Roman"/>
          <w:sz w:val="26"/>
          <w:szCs w:val="26"/>
        </w:rPr>
        <w:t>у</w:t>
      </w:r>
      <w:r w:rsidRPr="00810FB2">
        <w:rPr>
          <w:rFonts w:ascii="Times New Roman" w:hAnsi="Times New Roman" w:cs="Times New Roman"/>
          <w:sz w:val="26"/>
          <w:szCs w:val="26"/>
        </w:rPr>
        <w:t>читель начальных классов,</w:t>
      </w:r>
    </w:p>
    <w:p w14:paraId="01496863" w14:textId="0E1B77ED" w:rsidR="0057152E" w:rsidRPr="00053EC1" w:rsidRDefault="0057152E" w:rsidP="00916A5B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EC1">
        <w:rPr>
          <w:rFonts w:ascii="Times New Roman" w:hAnsi="Times New Roman" w:cs="Times New Roman"/>
          <w:sz w:val="26"/>
          <w:szCs w:val="26"/>
        </w:rPr>
        <w:t>Захарова В.С., педагог-библиотекарь,</w:t>
      </w:r>
    </w:p>
    <w:p w14:paraId="0837B3B0" w14:textId="39B28312" w:rsidR="001A1B0E" w:rsidRPr="00884E34" w:rsidRDefault="002F6932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left" w:pos="1134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Беляева</w:t>
      </w:r>
      <w:r w:rsidR="002E1C16">
        <w:rPr>
          <w:rFonts w:ascii="Times New Roman" w:hAnsi="Times New Roman" w:cs="Times New Roman"/>
          <w:sz w:val="26"/>
          <w:szCs w:val="26"/>
        </w:rPr>
        <w:t xml:space="preserve"> С</w:t>
      </w:r>
      <w:r w:rsidR="001A1B0E" w:rsidRPr="00884E34">
        <w:rPr>
          <w:rFonts w:ascii="Times New Roman" w:hAnsi="Times New Roman" w:cs="Times New Roman"/>
          <w:sz w:val="26"/>
          <w:szCs w:val="26"/>
        </w:rPr>
        <w:t>.А.</w:t>
      </w:r>
      <w:r w:rsidR="009E35FC" w:rsidRPr="00884E34">
        <w:rPr>
          <w:rFonts w:ascii="Times New Roman" w:hAnsi="Times New Roman" w:cs="Times New Roman"/>
          <w:sz w:val="26"/>
          <w:szCs w:val="26"/>
        </w:rPr>
        <w:t>, секретарь</w:t>
      </w:r>
      <w:r w:rsidR="002E1C16">
        <w:rPr>
          <w:rFonts w:ascii="Times New Roman" w:hAnsi="Times New Roman" w:cs="Times New Roman"/>
          <w:sz w:val="26"/>
          <w:szCs w:val="26"/>
        </w:rPr>
        <w:t xml:space="preserve"> учебной части</w:t>
      </w:r>
      <w:r w:rsidR="009E35FC" w:rsidRPr="00884E34">
        <w:rPr>
          <w:rFonts w:ascii="Times New Roman" w:hAnsi="Times New Roman" w:cs="Times New Roman"/>
          <w:sz w:val="26"/>
          <w:szCs w:val="26"/>
        </w:rPr>
        <w:t>,</w:t>
      </w:r>
    </w:p>
    <w:p w14:paraId="5BF528B9" w14:textId="09C3E034" w:rsidR="001A1B0E" w:rsidRPr="001A1B0E" w:rsidRDefault="002E1C16" w:rsidP="001A1B0E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left" w:pos="1134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Яшкина Я.А</w:t>
      </w:r>
      <w:r w:rsidR="00C31AB2">
        <w:rPr>
          <w:rFonts w:ascii="Times New Roman" w:hAnsi="Times New Roman" w:cs="Times New Roman"/>
          <w:sz w:val="26"/>
          <w:szCs w:val="26"/>
        </w:rPr>
        <w:t>., и</w:t>
      </w:r>
      <w:r w:rsidR="001A1B0E" w:rsidRPr="001A1B0E">
        <w:rPr>
          <w:rFonts w:ascii="Times New Roman" w:hAnsi="Times New Roman" w:cs="Times New Roman"/>
          <w:sz w:val="26"/>
          <w:szCs w:val="26"/>
        </w:rPr>
        <w:t xml:space="preserve">нспектор </w:t>
      </w:r>
      <w:r w:rsidR="00C31AB2">
        <w:rPr>
          <w:rFonts w:ascii="Times New Roman" w:hAnsi="Times New Roman" w:cs="Times New Roman"/>
          <w:sz w:val="26"/>
          <w:szCs w:val="26"/>
        </w:rPr>
        <w:t>П</w:t>
      </w:r>
      <w:r w:rsidR="001A1B0E" w:rsidRPr="001A1B0E">
        <w:rPr>
          <w:rFonts w:ascii="Times New Roman" w:hAnsi="Times New Roman" w:cs="Times New Roman"/>
          <w:sz w:val="26"/>
          <w:szCs w:val="26"/>
        </w:rPr>
        <w:t>ДН (по согласованию).</w:t>
      </w:r>
    </w:p>
    <w:p w14:paraId="67282D7A" w14:textId="55EA0804" w:rsidR="00DB5ACA" w:rsidRPr="00155D38" w:rsidRDefault="00A03B98" w:rsidP="00155D38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</w:t>
      </w:r>
      <w:r w:rsidR="00DB5ACA" w:rsidRPr="00155D38">
        <w:rPr>
          <w:rFonts w:ascii="Times New Roman" w:hAnsi="Times New Roman" w:cs="Times New Roman"/>
          <w:sz w:val="26"/>
          <w:szCs w:val="26"/>
        </w:rPr>
        <w:t xml:space="preserve">вой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B5ACA" w:rsidRPr="00155D38">
        <w:rPr>
          <w:rFonts w:ascii="Times New Roman" w:hAnsi="Times New Roman" w:cs="Times New Roman"/>
          <w:sz w:val="26"/>
          <w:szCs w:val="26"/>
        </w:rPr>
        <w:t xml:space="preserve">.А., секретарю </w:t>
      </w:r>
      <w:r>
        <w:rPr>
          <w:rFonts w:ascii="Times New Roman" w:hAnsi="Times New Roman" w:cs="Times New Roman"/>
          <w:sz w:val="26"/>
          <w:szCs w:val="26"/>
        </w:rPr>
        <w:t>учебной части</w:t>
      </w:r>
      <w:r w:rsidR="00DB5ACA" w:rsidRPr="00155D38">
        <w:rPr>
          <w:rFonts w:ascii="Times New Roman" w:hAnsi="Times New Roman" w:cs="Times New Roman"/>
          <w:sz w:val="26"/>
          <w:szCs w:val="26"/>
        </w:rPr>
        <w:t>, организовать в период</w:t>
      </w:r>
      <w:r w:rsidR="00155D38">
        <w:rPr>
          <w:rFonts w:ascii="Times New Roman" w:hAnsi="Times New Roman" w:cs="Times New Roman"/>
          <w:sz w:val="26"/>
          <w:szCs w:val="26"/>
        </w:rPr>
        <w:t xml:space="preserve"> проведения Акции</w:t>
      </w:r>
      <w:r w:rsidR="00DB5ACA" w:rsidRPr="00155D38">
        <w:rPr>
          <w:rFonts w:ascii="Times New Roman" w:hAnsi="Times New Roman" w:cs="Times New Roman"/>
          <w:sz w:val="26"/>
          <w:szCs w:val="26"/>
        </w:rPr>
        <w:t xml:space="preserve"> работу «горячей» телефонной линии</w:t>
      </w:r>
      <w:r w:rsidR="003B2072">
        <w:rPr>
          <w:rFonts w:ascii="Times New Roman" w:hAnsi="Times New Roman" w:cs="Times New Roman"/>
          <w:sz w:val="26"/>
          <w:szCs w:val="26"/>
        </w:rPr>
        <w:t xml:space="preserve"> (</w:t>
      </w:r>
      <w:r w:rsidR="00DB5ACA" w:rsidRPr="00155D38">
        <w:rPr>
          <w:rFonts w:ascii="Times New Roman" w:hAnsi="Times New Roman" w:cs="Times New Roman"/>
          <w:sz w:val="26"/>
          <w:szCs w:val="26"/>
        </w:rPr>
        <w:t>тел. (351)263-86-86</w:t>
      </w:r>
      <w:r w:rsidR="003B2072">
        <w:rPr>
          <w:rFonts w:ascii="Times New Roman" w:hAnsi="Times New Roman" w:cs="Times New Roman"/>
          <w:sz w:val="26"/>
          <w:szCs w:val="26"/>
        </w:rPr>
        <w:t>)</w:t>
      </w:r>
      <w:r w:rsidR="00DB5ACA" w:rsidRPr="00155D38">
        <w:rPr>
          <w:rFonts w:ascii="Times New Roman" w:hAnsi="Times New Roman" w:cs="Times New Roman"/>
          <w:sz w:val="26"/>
          <w:szCs w:val="26"/>
        </w:rPr>
        <w:t xml:space="preserve"> </w:t>
      </w:r>
      <w:r w:rsidR="0046678C" w:rsidRPr="00155D38">
        <w:rPr>
          <w:rFonts w:ascii="Times New Roman" w:hAnsi="Times New Roman" w:cs="Times New Roman"/>
          <w:sz w:val="26"/>
          <w:szCs w:val="26"/>
        </w:rPr>
        <w:t>по п</w:t>
      </w:r>
      <w:r w:rsidR="00155D38">
        <w:rPr>
          <w:rFonts w:ascii="Times New Roman" w:hAnsi="Times New Roman" w:cs="Times New Roman"/>
          <w:sz w:val="26"/>
          <w:szCs w:val="26"/>
        </w:rPr>
        <w:t>роблемам детской безнадзорности</w:t>
      </w:r>
      <w:r w:rsidR="00DB5ACA" w:rsidRPr="00155D3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B658D38" w14:textId="77777777" w:rsidR="00D373F3" w:rsidRPr="00155D38" w:rsidRDefault="00D373F3" w:rsidP="00D373F3">
      <w:pPr>
        <w:pStyle w:val="a8"/>
        <w:numPr>
          <w:ilvl w:val="0"/>
          <w:numId w:val="6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D38">
        <w:rPr>
          <w:rFonts w:ascii="Times New Roman" w:hAnsi="Times New Roman" w:cs="Times New Roman"/>
          <w:sz w:val="26"/>
          <w:szCs w:val="26"/>
        </w:rPr>
        <w:t>Рабочей группе в соответствии со своей компетенцией:</w:t>
      </w:r>
    </w:p>
    <w:p w14:paraId="06877978" w14:textId="7D6FBAE4" w:rsidR="00155D38" w:rsidRDefault="006E0E4F" w:rsidP="006C3361">
      <w:pPr>
        <w:pStyle w:val="a8"/>
        <w:numPr>
          <w:ilvl w:val="1"/>
          <w:numId w:val="6"/>
        </w:numPr>
        <w:tabs>
          <w:tab w:val="clear" w:pos="522"/>
          <w:tab w:val="num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D38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6C3361" w:rsidRPr="00155D38">
        <w:rPr>
          <w:rFonts w:ascii="Times New Roman" w:hAnsi="Times New Roman" w:cs="Times New Roman"/>
          <w:sz w:val="26"/>
          <w:szCs w:val="26"/>
        </w:rPr>
        <w:t>беспечить</w:t>
      </w:r>
      <w:r w:rsidRPr="00155D38">
        <w:rPr>
          <w:rFonts w:ascii="Times New Roman" w:hAnsi="Times New Roman" w:cs="Times New Roman"/>
          <w:sz w:val="26"/>
          <w:szCs w:val="26"/>
        </w:rPr>
        <w:t xml:space="preserve"> </w:t>
      </w:r>
      <w:r w:rsidR="00806192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6C3361" w:rsidRPr="00155D38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155D38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D373F3" w:rsidRPr="00155D38">
        <w:rPr>
          <w:rFonts w:ascii="Times New Roman" w:hAnsi="Times New Roman" w:cs="Times New Roman"/>
          <w:sz w:val="26"/>
          <w:szCs w:val="26"/>
        </w:rPr>
        <w:t>Акции</w:t>
      </w:r>
      <w:r w:rsidRPr="00155D38">
        <w:rPr>
          <w:rFonts w:ascii="Times New Roman" w:hAnsi="Times New Roman" w:cs="Times New Roman"/>
          <w:sz w:val="26"/>
          <w:szCs w:val="26"/>
        </w:rPr>
        <w:t xml:space="preserve"> с привлечением</w:t>
      </w:r>
      <w:r w:rsidR="00155D38">
        <w:rPr>
          <w:rFonts w:ascii="Times New Roman" w:hAnsi="Times New Roman" w:cs="Times New Roman"/>
          <w:sz w:val="26"/>
          <w:szCs w:val="26"/>
        </w:rPr>
        <w:t xml:space="preserve"> специалистов</w:t>
      </w:r>
      <w:r w:rsidRPr="00155D38">
        <w:rPr>
          <w:rFonts w:ascii="Times New Roman" w:hAnsi="Times New Roman" w:cs="Times New Roman"/>
          <w:sz w:val="26"/>
          <w:szCs w:val="26"/>
        </w:rPr>
        <w:t xml:space="preserve"> организаций и ведомств</w:t>
      </w:r>
      <w:r w:rsidR="00155D38">
        <w:rPr>
          <w:rFonts w:ascii="Times New Roman" w:hAnsi="Times New Roman" w:cs="Times New Roman"/>
          <w:sz w:val="26"/>
          <w:szCs w:val="26"/>
        </w:rPr>
        <w:t>, реализующих программы п</w:t>
      </w:r>
      <w:r w:rsidRPr="00155D38">
        <w:rPr>
          <w:rFonts w:ascii="Times New Roman" w:hAnsi="Times New Roman" w:cs="Times New Roman"/>
          <w:sz w:val="26"/>
          <w:szCs w:val="26"/>
        </w:rPr>
        <w:t>рофилакти</w:t>
      </w:r>
      <w:r w:rsidR="00155D38">
        <w:rPr>
          <w:rFonts w:ascii="Times New Roman" w:hAnsi="Times New Roman" w:cs="Times New Roman"/>
          <w:sz w:val="26"/>
          <w:szCs w:val="26"/>
        </w:rPr>
        <w:t>чес</w:t>
      </w:r>
      <w:r w:rsidRPr="00155D38">
        <w:rPr>
          <w:rFonts w:ascii="Times New Roman" w:hAnsi="Times New Roman" w:cs="Times New Roman"/>
          <w:sz w:val="26"/>
          <w:szCs w:val="26"/>
        </w:rPr>
        <w:t>к</w:t>
      </w:r>
      <w:r w:rsidR="00155D38">
        <w:rPr>
          <w:rFonts w:ascii="Times New Roman" w:hAnsi="Times New Roman" w:cs="Times New Roman"/>
          <w:sz w:val="26"/>
          <w:szCs w:val="26"/>
        </w:rPr>
        <w:t>ой</w:t>
      </w:r>
      <w:r w:rsidRPr="00155D38">
        <w:rPr>
          <w:rFonts w:ascii="Times New Roman" w:hAnsi="Times New Roman" w:cs="Times New Roman"/>
          <w:sz w:val="26"/>
          <w:szCs w:val="26"/>
        </w:rPr>
        <w:t xml:space="preserve"> </w:t>
      </w:r>
      <w:r w:rsidR="00155D38">
        <w:rPr>
          <w:rFonts w:ascii="Times New Roman" w:hAnsi="Times New Roman" w:cs="Times New Roman"/>
          <w:sz w:val="26"/>
          <w:szCs w:val="26"/>
        </w:rPr>
        <w:t>направленности и направленных на пропаганду здорового образа жизни;</w:t>
      </w:r>
    </w:p>
    <w:p w14:paraId="4A321E53" w14:textId="77777777" w:rsidR="00AB098B" w:rsidRDefault="00AB098B" w:rsidP="00AB098B">
      <w:pPr>
        <w:pStyle w:val="a8"/>
        <w:numPr>
          <w:ilvl w:val="1"/>
          <w:numId w:val="6"/>
        </w:numPr>
        <w:tabs>
          <w:tab w:val="clear" w:pos="522"/>
          <w:tab w:val="num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43">
        <w:rPr>
          <w:rFonts w:ascii="Times New Roman" w:hAnsi="Times New Roman" w:cs="Times New Roman"/>
          <w:sz w:val="26"/>
          <w:szCs w:val="26"/>
        </w:rPr>
        <w:t xml:space="preserve">провести </w:t>
      </w:r>
      <w:proofErr w:type="spellStart"/>
      <w:r w:rsidRPr="00527D43">
        <w:rPr>
          <w:rFonts w:ascii="Times New Roman" w:hAnsi="Times New Roman" w:cs="Times New Roman"/>
          <w:sz w:val="26"/>
          <w:szCs w:val="26"/>
        </w:rPr>
        <w:t>само</w:t>
      </w:r>
      <w:r>
        <w:rPr>
          <w:rFonts w:ascii="Times New Roman" w:hAnsi="Times New Roman" w:cs="Times New Roman"/>
          <w:sz w:val="26"/>
          <w:szCs w:val="26"/>
        </w:rPr>
        <w:t>экспертизу</w:t>
      </w:r>
      <w:proofErr w:type="spellEnd"/>
      <w:r w:rsidRPr="00527D43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по профилактике безнадзорности и правонарушений несовершеннолетних, пропаганде здорового образа жизни;</w:t>
      </w:r>
    </w:p>
    <w:p w14:paraId="573C5A81" w14:textId="27B5D911" w:rsidR="00AB098B" w:rsidRDefault="00AB098B" w:rsidP="00AB098B">
      <w:pPr>
        <w:pStyle w:val="a8"/>
        <w:numPr>
          <w:ilvl w:val="1"/>
          <w:numId w:val="6"/>
        </w:numPr>
        <w:tabs>
          <w:tab w:val="clear" w:pos="522"/>
          <w:tab w:val="num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43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едоставить текстовую информацию по исполнению плана </w:t>
      </w:r>
      <w:r w:rsidR="006F1A54">
        <w:rPr>
          <w:rFonts w:ascii="Times New Roman" w:hAnsi="Times New Roman" w:cs="Times New Roman"/>
          <w:sz w:val="26"/>
          <w:szCs w:val="26"/>
        </w:rPr>
        <w:t>проведения межведомственной профилактической акции «</w:t>
      </w:r>
      <w:r w:rsidR="00272EE3">
        <w:rPr>
          <w:rFonts w:ascii="Times New Roman" w:hAnsi="Times New Roman" w:cs="Times New Roman"/>
          <w:sz w:val="26"/>
          <w:szCs w:val="26"/>
        </w:rPr>
        <w:t>За здоровый образ жизни» в 2026 году</w:t>
      </w:r>
      <w:r w:rsidR="000B307E">
        <w:rPr>
          <w:rFonts w:ascii="Times New Roman" w:hAnsi="Times New Roman" w:cs="Times New Roman"/>
          <w:sz w:val="26"/>
          <w:szCs w:val="26"/>
        </w:rPr>
        <w:t xml:space="preserve"> по приложению 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7E4126A" w14:textId="64D12BD0" w:rsidR="00D373F3" w:rsidRPr="00527D43" w:rsidRDefault="006C3361" w:rsidP="006C3361">
      <w:pPr>
        <w:pStyle w:val="a8"/>
        <w:numPr>
          <w:ilvl w:val="1"/>
          <w:numId w:val="6"/>
        </w:numPr>
        <w:tabs>
          <w:tab w:val="clear" w:pos="522"/>
          <w:tab w:val="num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43">
        <w:rPr>
          <w:rFonts w:ascii="Times New Roman" w:hAnsi="Times New Roman" w:cs="Times New Roman"/>
          <w:sz w:val="26"/>
          <w:szCs w:val="26"/>
        </w:rPr>
        <w:t>предоставить</w:t>
      </w:r>
      <w:r w:rsidR="00D373F3" w:rsidRPr="00527D43">
        <w:rPr>
          <w:rFonts w:ascii="Times New Roman" w:hAnsi="Times New Roman" w:cs="Times New Roman"/>
          <w:sz w:val="26"/>
          <w:szCs w:val="26"/>
        </w:rPr>
        <w:t xml:space="preserve"> </w:t>
      </w:r>
      <w:r w:rsidR="00A97A87">
        <w:rPr>
          <w:rFonts w:ascii="Times New Roman" w:hAnsi="Times New Roman" w:cs="Times New Roman"/>
          <w:sz w:val="26"/>
          <w:szCs w:val="26"/>
        </w:rPr>
        <w:t xml:space="preserve">вышеуказанную </w:t>
      </w:r>
      <w:r w:rsidR="00D373F3" w:rsidRPr="00527D43">
        <w:rPr>
          <w:rFonts w:ascii="Times New Roman" w:hAnsi="Times New Roman" w:cs="Times New Roman"/>
          <w:sz w:val="26"/>
          <w:szCs w:val="26"/>
        </w:rPr>
        <w:t xml:space="preserve">информацию и </w:t>
      </w:r>
      <w:r w:rsidRPr="00527D43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D373F3" w:rsidRPr="00527D43">
        <w:rPr>
          <w:rFonts w:ascii="Times New Roman" w:hAnsi="Times New Roman" w:cs="Times New Roman"/>
          <w:sz w:val="26"/>
          <w:szCs w:val="26"/>
        </w:rPr>
        <w:t xml:space="preserve">отчеты по </w:t>
      </w:r>
      <w:r w:rsidR="00E65BD9" w:rsidRPr="00527D43">
        <w:rPr>
          <w:rFonts w:ascii="Times New Roman" w:hAnsi="Times New Roman" w:cs="Times New Roman"/>
          <w:sz w:val="26"/>
          <w:szCs w:val="26"/>
        </w:rPr>
        <w:t>итог</w:t>
      </w:r>
      <w:r w:rsidR="00527D43">
        <w:rPr>
          <w:rFonts w:ascii="Times New Roman" w:hAnsi="Times New Roman" w:cs="Times New Roman"/>
          <w:sz w:val="26"/>
          <w:szCs w:val="26"/>
        </w:rPr>
        <w:t xml:space="preserve">ам </w:t>
      </w:r>
      <w:r w:rsidR="00E65BD9" w:rsidRPr="00527D43">
        <w:rPr>
          <w:rFonts w:ascii="Times New Roman" w:hAnsi="Times New Roman" w:cs="Times New Roman"/>
          <w:sz w:val="26"/>
          <w:szCs w:val="26"/>
        </w:rPr>
        <w:t>Акции</w:t>
      </w:r>
      <w:r w:rsidR="00CF180A" w:rsidRPr="00527D43">
        <w:rPr>
          <w:rFonts w:ascii="Times New Roman" w:hAnsi="Times New Roman" w:cs="Times New Roman"/>
          <w:sz w:val="26"/>
          <w:szCs w:val="26"/>
        </w:rPr>
        <w:t xml:space="preserve"> </w:t>
      </w:r>
      <w:r w:rsidR="00527D43">
        <w:rPr>
          <w:rFonts w:ascii="Times New Roman" w:hAnsi="Times New Roman" w:cs="Times New Roman"/>
          <w:sz w:val="26"/>
          <w:szCs w:val="26"/>
        </w:rPr>
        <w:t>не позднее</w:t>
      </w:r>
      <w:r w:rsidR="00AB098B">
        <w:rPr>
          <w:rFonts w:ascii="Times New Roman" w:hAnsi="Times New Roman" w:cs="Times New Roman"/>
          <w:sz w:val="26"/>
          <w:szCs w:val="26"/>
        </w:rPr>
        <w:t xml:space="preserve"> </w:t>
      </w:r>
      <w:r w:rsidR="00527D43">
        <w:rPr>
          <w:rFonts w:ascii="Times New Roman" w:hAnsi="Times New Roman" w:cs="Times New Roman"/>
          <w:sz w:val="26"/>
          <w:szCs w:val="26"/>
        </w:rPr>
        <w:t>1</w:t>
      </w:r>
      <w:r w:rsidR="003F06A3">
        <w:rPr>
          <w:rFonts w:ascii="Times New Roman" w:hAnsi="Times New Roman" w:cs="Times New Roman"/>
          <w:sz w:val="26"/>
          <w:szCs w:val="26"/>
        </w:rPr>
        <w:t>8</w:t>
      </w:r>
      <w:r w:rsidR="00527D43">
        <w:rPr>
          <w:rFonts w:ascii="Times New Roman" w:hAnsi="Times New Roman" w:cs="Times New Roman"/>
          <w:sz w:val="26"/>
          <w:szCs w:val="26"/>
        </w:rPr>
        <w:t>.04.202</w:t>
      </w:r>
      <w:r w:rsidR="00072B02">
        <w:rPr>
          <w:rFonts w:ascii="Times New Roman" w:hAnsi="Times New Roman" w:cs="Times New Roman"/>
          <w:sz w:val="26"/>
          <w:szCs w:val="26"/>
        </w:rPr>
        <w:t>6</w:t>
      </w:r>
      <w:r w:rsidR="00527D43">
        <w:rPr>
          <w:rFonts w:ascii="Times New Roman" w:hAnsi="Times New Roman" w:cs="Times New Roman"/>
          <w:sz w:val="26"/>
          <w:szCs w:val="26"/>
        </w:rPr>
        <w:t xml:space="preserve"> </w:t>
      </w:r>
      <w:r w:rsidRPr="00527D43">
        <w:rPr>
          <w:rFonts w:ascii="Times New Roman" w:hAnsi="Times New Roman" w:cs="Times New Roman"/>
          <w:sz w:val="26"/>
          <w:szCs w:val="26"/>
        </w:rPr>
        <w:t>(приложение 2).</w:t>
      </w:r>
    </w:p>
    <w:p w14:paraId="43A34479" w14:textId="77777777" w:rsidR="002B53C5" w:rsidRPr="00155D38" w:rsidRDefault="002B53C5" w:rsidP="002B53C5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D38">
        <w:rPr>
          <w:rFonts w:ascii="Times New Roman" w:hAnsi="Times New Roman" w:cs="Times New Roman"/>
          <w:sz w:val="26"/>
          <w:szCs w:val="26"/>
        </w:rPr>
        <w:t>Бабкиной Е.И., заместителю директора по безопасности:</w:t>
      </w:r>
    </w:p>
    <w:p w14:paraId="6986B93C" w14:textId="77B89414" w:rsidR="006C3361" w:rsidRPr="00155D38" w:rsidRDefault="00155D38" w:rsidP="002B53C5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обеспечить общую координацию деятельности по </w:t>
      </w:r>
      <w:r w:rsidR="00131E9C" w:rsidRPr="00155D38">
        <w:rPr>
          <w:rFonts w:ascii="Times New Roman" w:hAnsi="Times New Roman" w:cs="Times New Roman"/>
          <w:sz w:val="26"/>
          <w:szCs w:val="26"/>
        </w:rPr>
        <w:t>проведени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131E9C" w:rsidRPr="00155D38">
        <w:rPr>
          <w:rFonts w:ascii="Times New Roman" w:hAnsi="Times New Roman" w:cs="Times New Roman"/>
          <w:sz w:val="26"/>
          <w:szCs w:val="26"/>
        </w:rPr>
        <w:t xml:space="preserve"> Акции</w:t>
      </w:r>
      <w:r w:rsidR="006C3361" w:rsidRPr="00155D38">
        <w:rPr>
          <w:rFonts w:ascii="Times New Roman" w:hAnsi="Times New Roman" w:cs="Times New Roman"/>
          <w:sz w:val="26"/>
          <w:szCs w:val="26"/>
        </w:rPr>
        <w:t>;</w:t>
      </w:r>
    </w:p>
    <w:p w14:paraId="49F0A6BE" w14:textId="77777777" w:rsidR="00E76ECF" w:rsidRDefault="00A835B5" w:rsidP="002B53C5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6A3">
        <w:rPr>
          <w:rFonts w:ascii="Times New Roman" w:hAnsi="Times New Roman" w:cs="Times New Roman"/>
          <w:sz w:val="26"/>
          <w:szCs w:val="26"/>
        </w:rPr>
        <w:t xml:space="preserve">еженедельно по </w:t>
      </w:r>
      <w:r w:rsidR="001E6E0D">
        <w:rPr>
          <w:rFonts w:ascii="Times New Roman" w:hAnsi="Times New Roman" w:cs="Times New Roman"/>
          <w:sz w:val="26"/>
          <w:szCs w:val="26"/>
        </w:rPr>
        <w:t>четвергам</w:t>
      </w:r>
      <w:r w:rsidRPr="003F06A3">
        <w:rPr>
          <w:rFonts w:ascii="Times New Roman" w:hAnsi="Times New Roman" w:cs="Times New Roman"/>
          <w:sz w:val="26"/>
          <w:szCs w:val="26"/>
        </w:rPr>
        <w:t xml:space="preserve"> </w:t>
      </w:r>
      <w:r w:rsidR="00DA0932" w:rsidRPr="003F06A3">
        <w:rPr>
          <w:rFonts w:ascii="Times New Roman" w:hAnsi="Times New Roman" w:cs="Times New Roman"/>
          <w:sz w:val="26"/>
          <w:szCs w:val="26"/>
        </w:rPr>
        <w:t>(до 1</w:t>
      </w:r>
      <w:r w:rsidR="001E6E0D">
        <w:rPr>
          <w:rFonts w:ascii="Times New Roman" w:hAnsi="Times New Roman" w:cs="Times New Roman"/>
          <w:sz w:val="26"/>
          <w:szCs w:val="26"/>
        </w:rPr>
        <w:t>5</w:t>
      </w:r>
      <w:r w:rsidR="00DA0932" w:rsidRPr="003F06A3">
        <w:rPr>
          <w:rFonts w:ascii="Times New Roman" w:hAnsi="Times New Roman" w:cs="Times New Roman"/>
          <w:sz w:val="26"/>
          <w:szCs w:val="26"/>
        </w:rPr>
        <w:t xml:space="preserve"> ч) </w:t>
      </w:r>
      <w:r w:rsidRPr="003F06A3">
        <w:rPr>
          <w:rFonts w:ascii="Times New Roman" w:hAnsi="Times New Roman" w:cs="Times New Roman"/>
          <w:sz w:val="26"/>
          <w:szCs w:val="26"/>
        </w:rPr>
        <w:t>информировать С</w:t>
      </w:r>
      <w:r w:rsidR="00DA0932" w:rsidRPr="003F06A3">
        <w:rPr>
          <w:rFonts w:ascii="Times New Roman" w:hAnsi="Times New Roman" w:cs="Times New Roman"/>
          <w:sz w:val="26"/>
          <w:szCs w:val="26"/>
        </w:rPr>
        <w:t>труктурное подразделение</w:t>
      </w:r>
      <w:r w:rsidRPr="003F06A3">
        <w:rPr>
          <w:rFonts w:ascii="Times New Roman" w:hAnsi="Times New Roman" w:cs="Times New Roman"/>
          <w:sz w:val="26"/>
          <w:szCs w:val="26"/>
        </w:rPr>
        <w:t xml:space="preserve"> </w:t>
      </w:r>
      <w:r w:rsidR="003F06A3">
        <w:rPr>
          <w:rFonts w:ascii="Times New Roman" w:hAnsi="Times New Roman" w:cs="Times New Roman"/>
          <w:sz w:val="26"/>
          <w:szCs w:val="26"/>
        </w:rPr>
        <w:t xml:space="preserve">по Центральному району </w:t>
      </w:r>
      <w:r w:rsidRPr="003F06A3">
        <w:rPr>
          <w:rFonts w:ascii="Times New Roman" w:hAnsi="Times New Roman" w:cs="Times New Roman"/>
          <w:sz w:val="26"/>
          <w:szCs w:val="26"/>
        </w:rPr>
        <w:t>о результатах работы «горячей» телефонной линии по проблемам детской безнадзорности</w:t>
      </w:r>
      <w:r w:rsidR="00E76ECF">
        <w:rPr>
          <w:rFonts w:ascii="Times New Roman" w:hAnsi="Times New Roman" w:cs="Times New Roman"/>
          <w:sz w:val="26"/>
          <w:szCs w:val="26"/>
        </w:rPr>
        <w:t>;</w:t>
      </w:r>
    </w:p>
    <w:p w14:paraId="02DCAD3C" w14:textId="77777777" w:rsidR="000C0164" w:rsidRDefault="00812267" w:rsidP="00131E9C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организовать проведение </w:t>
      </w:r>
      <w:proofErr w:type="spellStart"/>
      <w:r w:rsidR="000C0164">
        <w:rPr>
          <w:rFonts w:ascii="Times New Roman" w:hAnsi="Times New Roman" w:cs="Times New Roman"/>
          <w:sz w:val="26"/>
          <w:szCs w:val="26"/>
        </w:rPr>
        <w:t>самоэкспертизы</w:t>
      </w:r>
      <w:proofErr w:type="spellEnd"/>
      <w:r w:rsidR="000C0164">
        <w:rPr>
          <w:rFonts w:ascii="Times New Roman" w:hAnsi="Times New Roman" w:cs="Times New Roman"/>
          <w:sz w:val="26"/>
          <w:szCs w:val="26"/>
        </w:rPr>
        <w:t xml:space="preserve"> деятельности по профилактике безнадзорности и правонарушений несовершеннолетних, пропаганде здорового образа жизни;</w:t>
      </w:r>
    </w:p>
    <w:p w14:paraId="6F15BF36" w14:textId="7E1E3722" w:rsidR="0081078B" w:rsidRDefault="003F06A3" w:rsidP="00131E9C">
      <w:pPr>
        <w:pStyle w:val="a8"/>
        <w:numPr>
          <w:ilvl w:val="1"/>
          <w:numId w:val="6"/>
        </w:numPr>
        <w:tabs>
          <w:tab w:val="clear" w:pos="522"/>
          <w:tab w:val="left" w:pos="66"/>
          <w:tab w:val="num" w:pos="709"/>
          <w:tab w:val="left" w:pos="993"/>
          <w:tab w:val="num" w:pos="95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4D7781">
        <w:rPr>
          <w:rFonts w:ascii="Times New Roman" w:hAnsi="Times New Roman" w:cs="Times New Roman"/>
          <w:sz w:val="26"/>
          <w:szCs w:val="26"/>
        </w:rPr>
        <w:t>в соответствующее Структурное подразделение по Центральному району</w:t>
      </w:r>
      <w:r w:rsidR="00C2563A">
        <w:rPr>
          <w:rFonts w:ascii="Times New Roman" w:hAnsi="Times New Roman" w:cs="Times New Roman"/>
          <w:sz w:val="26"/>
          <w:szCs w:val="26"/>
        </w:rPr>
        <w:t xml:space="preserve"> </w:t>
      </w:r>
      <w:r w:rsidR="008744D6">
        <w:rPr>
          <w:rFonts w:ascii="Times New Roman" w:hAnsi="Times New Roman" w:cs="Times New Roman"/>
          <w:sz w:val="26"/>
          <w:szCs w:val="26"/>
        </w:rPr>
        <w:t>информацию о проведении мероприятий в рамках Акции, результатах</w:t>
      </w:r>
      <w:r w:rsidR="008107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78B">
        <w:rPr>
          <w:rFonts w:ascii="Times New Roman" w:hAnsi="Times New Roman" w:cs="Times New Roman"/>
          <w:sz w:val="26"/>
          <w:szCs w:val="26"/>
        </w:rPr>
        <w:t>самоэкспертизы</w:t>
      </w:r>
      <w:proofErr w:type="spellEnd"/>
      <w:r w:rsidR="0081078B">
        <w:rPr>
          <w:rFonts w:ascii="Times New Roman" w:hAnsi="Times New Roman" w:cs="Times New Roman"/>
          <w:sz w:val="26"/>
          <w:szCs w:val="26"/>
        </w:rPr>
        <w:t xml:space="preserve"> деятельности, статистический отчет</w:t>
      </w:r>
      <w:r w:rsidR="00662F8A">
        <w:rPr>
          <w:rFonts w:ascii="Times New Roman" w:hAnsi="Times New Roman" w:cs="Times New Roman"/>
          <w:sz w:val="26"/>
          <w:szCs w:val="26"/>
        </w:rPr>
        <w:t xml:space="preserve"> </w:t>
      </w:r>
      <w:r w:rsidR="00EB1A14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B1A14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EB1A14" w:rsidRPr="00EB1A14">
        <w:rPr>
          <w:rFonts w:ascii="Times New Roman" w:hAnsi="Times New Roman" w:cs="Times New Roman"/>
          <w:sz w:val="26"/>
          <w:szCs w:val="26"/>
        </w:rPr>
        <w:t xml:space="preserve"> </w:t>
      </w:r>
      <w:r w:rsidR="00EB1A14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796618">
        <w:rPr>
          <w:rFonts w:ascii="Times New Roman" w:hAnsi="Times New Roman" w:cs="Times New Roman"/>
          <w:sz w:val="26"/>
          <w:szCs w:val="26"/>
        </w:rPr>
        <w:t xml:space="preserve"> не позднее 22.04.2026.</w:t>
      </w:r>
    </w:p>
    <w:p w14:paraId="0D36B5EC" w14:textId="65543513" w:rsidR="00137F11" w:rsidRPr="00E01F76" w:rsidRDefault="00A92FA6" w:rsidP="00E01F76">
      <w:pPr>
        <w:pStyle w:val="a8"/>
        <w:numPr>
          <w:ilvl w:val="0"/>
          <w:numId w:val="11"/>
        </w:numPr>
        <w:tabs>
          <w:tab w:val="left" w:pos="66"/>
          <w:tab w:val="left" w:pos="426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F76">
        <w:rPr>
          <w:rFonts w:ascii="Times New Roman" w:hAnsi="Times New Roman" w:cs="Times New Roman"/>
          <w:sz w:val="26"/>
          <w:szCs w:val="26"/>
        </w:rPr>
        <w:t>Зим</w:t>
      </w:r>
      <w:r w:rsidR="00E01F76" w:rsidRPr="00E01F76">
        <w:rPr>
          <w:rFonts w:ascii="Times New Roman" w:hAnsi="Times New Roman" w:cs="Times New Roman"/>
          <w:sz w:val="26"/>
          <w:szCs w:val="26"/>
        </w:rPr>
        <w:t xml:space="preserve">иной Н.В., социальному педагогу, </w:t>
      </w:r>
      <w:r w:rsidR="00137F11" w:rsidRPr="00E01F76">
        <w:rPr>
          <w:rFonts w:ascii="Times New Roman" w:hAnsi="Times New Roman" w:cs="Times New Roman"/>
          <w:sz w:val="26"/>
          <w:szCs w:val="26"/>
        </w:rPr>
        <w:t>принять участие в собеседовании по итогам Акции 2</w:t>
      </w:r>
      <w:r w:rsidR="00C02FDB">
        <w:rPr>
          <w:rFonts w:ascii="Times New Roman" w:hAnsi="Times New Roman" w:cs="Times New Roman"/>
          <w:sz w:val="26"/>
          <w:szCs w:val="26"/>
        </w:rPr>
        <w:t>3</w:t>
      </w:r>
      <w:r w:rsidR="00137F11" w:rsidRPr="00E01F76">
        <w:rPr>
          <w:rFonts w:ascii="Times New Roman" w:hAnsi="Times New Roman" w:cs="Times New Roman"/>
          <w:sz w:val="26"/>
          <w:szCs w:val="26"/>
        </w:rPr>
        <w:t>.04.202</w:t>
      </w:r>
      <w:r w:rsidR="00C02FDB">
        <w:rPr>
          <w:rFonts w:ascii="Times New Roman" w:hAnsi="Times New Roman" w:cs="Times New Roman"/>
          <w:sz w:val="26"/>
          <w:szCs w:val="26"/>
        </w:rPr>
        <w:t>6</w:t>
      </w:r>
      <w:r w:rsidR="00137F11" w:rsidRPr="00E01F76">
        <w:rPr>
          <w:rFonts w:ascii="Times New Roman" w:hAnsi="Times New Roman" w:cs="Times New Roman"/>
          <w:sz w:val="26"/>
          <w:szCs w:val="26"/>
        </w:rPr>
        <w:t>.</w:t>
      </w:r>
    </w:p>
    <w:p w14:paraId="18F0249D" w14:textId="276FBFBB" w:rsidR="00A92FA6" w:rsidRPr="00E01F76" w:rsidRDefault="00A92FA6" w:rsidP="00E01F76">
      <w:pPr>
        <w:pStyle w:val="a8"/>
        <w:numPr>
          <w:ilvl w:val="0"/>
          <w:numId w:val="11"/>
        </w:numPr>
        <w:tabs>
          <w:tab w:val="left" w:pos="66"/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F76">
        <w:rPr>
          <w:rFonts w:ascii="Times New Roman" w:hAnsi="Times New Roman" w:cs="Times New Roman"/>
          <w:sz w:val="26"/>
          <w:szCs w:val="26"/>
        </w:rPr>
        <w:t>Классным руководителям 1-11-х классов</w:t>
      </w:r>
      <w:r w:rsidR="00E01F76" w:rsidRPr="00E01F76">
        <w:rPr>
          <w:rFonts w:ascii="Times New Roman" w:hAnsi="Times New Roman" w:cs="Times New Roman"/>
          <w:sz w:val="26"/>
          <w:szCs w:val="26"/>
        </w:rPr>
        <w:t xml:space="preserve">, </w:t>
      </w:r>
      <w:r w:rsidRPr="00E01F76">
        <w:rPr>
          <w:rFonts w:ascii="Times New Roman" w:hAnsi="Times New Roman" w:cs="Times New Roman"/>
          <w:sz w:val="26"/>
          <w:szCs w:val="26"/>
        </w:rPr>
        <w:t>организовать деятельность для реализации плана Акции в соответствии со своей компетентностью.</w:t>
      </w:r>
    </w:p>
    <w:p w14:paraId="4FB9484B" w14:textId="77777777" w:rsidR="00A92FA6" w:rsidRPr="00E01F76" w:rsidRDefault="00A92FA6" w:rsidP="00A92FA6">
      <w:pPr>
        <w:pStyle w:val="a8"/>
        <w:numPr>
          <w:ilvl w:val="0"/>
          <w:numId w:val="11"/>
        </w:numPr>
        <w:tabs>
          <w:tab w:val="left" w:pos="66"/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F76">
        <w:rPr>
          <w:rFonts w:ascii="Times New Roman" w:hAnsi="Times New Roman" w:cs="Times New Roman"/>
          <w:sz w:val="26"/>
          <w:szCs w:val="26"/>
        </w:rPr>
        <w:t>Контроль исполнения приказа оставляю за собой.</w:t>
      </w:r>
    </w:p>
    <w:p w14:paraId="12173400" w14:textId="77777777" w:rsidR="001475F2" w:rsidRPr="003F68D5" w:rsidRDefault="001475F2" w:rsidP="002B53C5">
      <w:pPr>
        <w:pStyle w:val="a8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F3293CE" w14:textId="0472984F" w:rsidR="001475F2" w:rsidRPr="003F68D5" w:rsidRDefault="003F68D5" w:rsidP="002B53C5">
      <w:pPr>
        <w:spacing w:line="276" w:lineRule="auto"/>
        <w:jc w:val="both"/>
        <w:rPr>
          <w:sz w:val="26"/>
          <w:szCs w:val="26"/>
        </w:rPr>
      </w:pPr>
      <w:r w:rsidRPr="00BE0DFB">
        <w:rPr>
          <w:sz w:val="26"/>
          <w:szCs w:val="26"/>
        </w:rPr>
        <w:t xml:space="preserve">ПРИЛОЖЕНИЕ: на </w:t>
      </w:r>
      <w:r w:rsidR="00BE0DFB" w:rsidRPr="00BE0DFB">
        <w:rPr>
          <w:sz w:val="26"/>
          <w:szCs w:val="26"/>
        </w:rPr>
        <w:t>5</w:t>
      </w:r>
      <w:r w:rsidR="001475F2" w:rsidRPr="00BE0DFB">
        <w:rPr>
          <w:sz w:val="26"/>
          <w:szCs w:val="26"/>
        </w:rPr>
        <w:t>-</w:t>
      </w:r>
      <w:r w:rsidR="00BE0DFB" w:rsidRPr="00BE0DFB">
        <w:rPr>
          <w:sz w:val="26"/>
          <w:szCs w:val="26"/>
        </w:rPr>
        <w:t>т</w:t>
      </w:r>
      <w:r w:rsidR="001475F2" w:rsidRPr="00BE0DFB">
        <w:rPr>
          <w:sz w:val="26"/>
          <w:szCs w:val="26"/>
        </w:rPr>
        <w:t>и л. в 1 экз.</w:t>
      </w:r>
    </w:p>
    <w:p w14:paraId="725D1B54" w14:textId="77777777" w:rsidR="001475F2" w:rsidRPr="003F68D5" w:rsidRDefault="001475F2" w:rsidP="002B53C5">
      <w:pPr>
        <w:spacing w:line="276" w:lineRule="auto"/>
        <w:jc w:val="both"/>
        <w:rPr>
          <w:sz w:val="26"/>
          <w:szCs w:val="26"/>
        </w:rPr>
      </w:pPr>
    </w:p>
    <w:p w14:paraId="78EE4904" w14:textId="000E91B2" w:rsidR="001475F2" w:rsidRPr="003F68D5" w:rsidRDefault="00575899" w:rsidP="002B53C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Исполняющая обязанности д</w:t>
      </w:r>
      <w:r w:rsidR="001475F2" w:rsidRPr="003F68D5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1475F2" w:rsidRPr="003F68D5">
        <w:rPr>
          <w:sz w:val="26"/>
          <w:szCs w:val="26"/>
        </w:rPr>
        <w:t xml:space="preserve">       </w:t>
      </w:r>
      <w:r w:rsidR="00C2184A" w:rsidRPr="003F68D5">
        <w:rPr>
          <w:sz w:val="26"/>
          <w:szCs w:val="26"/>
        </w:rPr>
        <w:t xml:space="preserve">    </w:t>
      </w:r>
      <w:r w:rsidR="001475F2" w:rsidRPr="003F68D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</w:t>
      </w:r>
      <w:r w:rsidR="001475F2" w:rsidRPr="003F68D5">
        <w:rPr>
          <w:sz w:val="26"/>
          <w:szCs w:val="26"/>
        </w:rPr>
        <w:t xml:space="preserve"> </w:t>
      </w:r>
      <w:r>
        <w:rPr>
          <w:sz w:val="26"/>
          <w:szCs w:val="26"/>
        </w:rPr>
        <w:t>С.К. Цыган</w:t>
      </w:r>
      <w:r w:rsidR="001475F2" w:rsidRPr="003F68D5">
        <w:rPr>
          <w:sz w:val="26"/>
          <w:szCs w:val="26"/>
        </w:rPr>
        <w:t>ова</w:t>
      </w:r>
    </w:p>
    <w:p w14:paraId="6874270C" w14:textId="77777777" w:rsidR="001475F2" w:rsidRPr="003F68D5" w:rsidRDefault="001475F2" w:rsidP="002B53C5">
      <w:pPr>
        <w:spacing w:line="276" w:lineRule="auto"/>
        <w:jc w:val="both"/>
        <w:rPr>
          <w:sz w:val="16"/>
          <w:szCs w:val="16"/>
        </w:rPr>
      </w:pPr>
    </w:p>
    <w:p w14:paraId="4B0AD64B" w14:textId="77777777" w:rsidR="001475F2" w:rsidRPr="003F68D5" w:rsidRDefault="001475F2" w:rsidP="002B53C5">
      <w:pPr>
        <w:spacing w:line="276" w:lineRule="auto"/>
        <w:jc w:val="both"/>
        <w:rPr>
          <w:sz w:val="20"/>
          <w:szCs w:val="20"/>
        </w:rPr>
      </w:pPr>
      <w:r w:rsidRPr="003F68D5">
        <w:rPr>
          <w:sz w:val="20"/>
          <w:szCs w:val="20"/>
        </w:rPr>
        <w:t>Бабкина Елена Ивановна, (351)263 86 86</w:t>
      </w:r>
    </w:p>
    <w:p w14:paraId="79CBDA67" w14:textId="77777777" w:rsidR="001475F2" w:rsidRPr="003F68D5" w:rsidRDefault="001475F2" w:rsidP="002B53C5">
      <w:pPr>
        <w:spacing w:line="276" w:lineRule="auto"/>
        <w:jc w:val="both"/>
        <w:rPr>
          <w:iCs/>
          <w:sz w:val="16"/>
          <w:szCs w:val="16"/>
        </w:rPr>
      </w:pPr>
    </w:p>
    <w:p w14:paraId="1C86957C" w14:textId="69653CE5" w:rsidR="001475F2" w:rsidRPr="00E2542C" w:rsidRDefault="001A3365" w:rsidP="002B53C5">
      <w:pPr>
        <w:spacing w:line="276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С приказом ознакомлены через АИС «Сетевой город. Образование»</w:t>
      </w:r>
    </w:p>
    <w:p w14:paraId="72217775" w14:textId="77777777" w:rsidR="001475F2" w:rsidRDefault="001475F2" w:rsidP="001475F2">
      <w:pPr>
        <w:jc w:val="both"/>
        <w:rPr>
          <w:iCs/>
          <w:sz w:val="26"/>
          <w:szCs w:val="26"/>
        </w:rPr>
      </w:pPr>
      <w:bookmarkStart w:id="0" w:name="_GoBack"/>
      <w:bookmarkEnd w:id="0"/>
    </w:p>
    <w:sectPr w:rsidR="001475F2" w:rsidSect="009264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3A"/>
    <w:multiLevelType w:val="hybridMultilevel"/>
    <w:tmpl w:val="C0843A1E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18AE"/>
    <w:multiLevelType w:val="hybridMultilevel"/>
    <w:tmpl w:val="8A94E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749"/>
    <w:multiLevelType w:val="hybridMultilevel"/>
    <w:tmpl w:val="F446C4BE"/>
    <w:lvl w:ilvl="0" w:tplc="4692A6B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A156E"/>
    <w:multiLevelType w:val="hybridMultilevel"/>
    <w:tmpl w:val="3C969AE2"/>
    <w:lvl w:ilvl="0" w:tplc="C6F66B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0704A"/>
    <w:multiLevelType w:val="hybridMultilevel"/>
    <w:tmpl w:val="049E93F2"/>
    <w:lvl w:ilvl="0" w:tplc="4F9A5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B768F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C2E79"/>
    <w:multiLevelType w:val="multilevel"/>
    <w:tmpl w:val="2348F4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7E5ACB"/>
    <w:multiLevelType w:val="hybridMultilevel"/>
    <w:tmpl w:val="E53CC400"/>
    <w:lvl w:ilvl="0" w:tplc="46AED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546DF"/>
    <w:multiLevelType w:val="multilevel"/>
    <w:tmpl w:val="12F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D07FD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901D2"/>
    <w:multiLevelType w:val="hybridMultilevel"/>
    <w:tmpl w:val="2E6A027C"/>
    <w:lvl w:ilvl="0" w:tplc="49104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F52DA"/>
    <w:multiLevelType w:val="multilevel"/>
    <w:tmpl w:val="1378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85D7A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87647"/>
    <w:multiLevelType w:val="multilevel"/>
    <w:tmpl w:val="451216EA"/>
    <w:lvl w:ilvl="0">
      <w:start w:val="1"/>
      <w:numFmt w:val="decimal"/>
      <w:lvlText w:val="%1."/>
      <w:lvlJc w:val="left"/>
      <w:pPr>
        <w:ind w:left="162" w:hanging="360"/>
      </w:pPr>
    </w:lvl>
    <w:lvl w:ilvl="1">
      <w:start w:val="1"/>
      <w:numFmt w:val="decimal"/>
      <w:lvlText w:val="%2)"/>
      <w:lvlJc w:val="left"/>
      <w:pPr>
        <w:tabs>
          <w:tab w:val="num" w:pos="522"/>
        </w:tabs>
        <w:ind w:left="522" w:hanging="360"/>
      </w:pPr>
    </w:lvl>
    <w:lvl w:ilvl="2">
      <w:start w:val="1"/>
      <w:numFmt w:val="decimal"/>
      <w:lvlText w:val="%1.%2.%3."/>
      <w:lvlJc w:val="left"/>
      <w:pPr>
        <w:ind w:left="1026" w:hanging="504"/>
      </w:pPr>
    </w:lvl>
    <w:lvl w:ilvl="3">
      <w:start w:val="1"/>
      <w:numFmt w:val="decimal"/>
      <w:lvlText w:val="%1.%2.%3.%4."/>
      <w:lvlJc w:val="left"/>
      <w:pPr>
        <w:ind w:left="1530" w:hanging="648"/>
      </w:pPr>
    </w:lvl>
    <w:lvl w:ilvl="4">
      <w:start w:val="1"/>
      <w:numFmt w:val="decimal"/>
      <w:lvlText w:val="%1.%2.%3.%4.%5."/>
      <w:lvlJc w:val="left"/>
      <w:pPr>
        <w:ind w:left="2034" w:hanging="792"/>
      </w:pPr>
    </w:lvl>
    <w:lvl w:ilvl="5">
      <w:start w:val="1"/>
      <w:numFmt w:val="decimal"/>
      <w:lvlText w:val="%1.%2.%3.%4.%5.%6."/>
      <w:lvlJc w:val="left"/>
      <w:pPr>
        <w:ind w:left="2538" w:hanging="936"/>
      </w:pPr>
    </w:lvl>
    <w:lvl w:ilvl="6">
      <w:start w:val="1"/>
      <w:numFmt w:val="decimal"/>
      <w:lvlText w:val="%1.%2.%3.%4.%5.%6.%7."/>
      <w:lvlJc w:val="left"/>
      <w:pPr>
        <w:ind w:left="3042" w:hanging="1080"/>
      </w:pPr>
    </w:lvl>
    <w:lvl w:ilvl="7">
      <w:start w:val="1"/>
      <w:numFmt w:val="decimal"/>
      <w:lvlText w:val="%1.%2.%3.%4.%5.%6.%7.%8."/>
      <w:lvlJc w:val="left"/>
      <w:pPr>
        <w:ind w:left="3546" w:hanging="1224"/>
      </w:pPr>
    </w:lvl>
    <w:lvl w:ilvl="8">
      <w:start w:val="1"/>
      <w:numFmt w:val="decimal"/>
      <w:lvlText w:val="%1.%2.%3.%4.%5.%6.%7.%8.%9."/>
      <w:lvlJc w:val="left"/>
      <w:pPr>
        <w:ind w:left="4122" w:hanging="1440"/>
      </w:pPr>
    </w:lvl>
  </w:abstractNum>
  <w:abstractNum w:abstractNumId="14" w15:restartNumberingAfterBreak="0">
    <w:nsid w:val="37FF00E9"/>
    <w:multiLevelType w:val="hybridMultilevel"/>
    <w:tmpl w:val="D4706036"/>
    <w:lvl w:ilvl="0" w:tplc="96C8F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5EE5FC">
      <w:numFmt w:val="none"/>
      <w:lvlText w:val=""/>
      <w:lvlJc w:val="left"/>
      <w:pPr>
        <w:tabs>
          <w:tab w:val="num" w:pos="360"/>
        </w:tabs>
      </w:pPr>
    </w:lvl>
    <w:lvl w:ilvl="2" w:tplc="96142608">
      <w:numFmt w:val="none"/>
      <w:lvlText w:val=""/>
      <w:lvlJc w:val="left"/>
      <w:pPr>
        <w:tabs>
          <w:tab w:val="num" w:pos="360"/>
        </w:tabs>
      </w:pPr>
    </w:lvl>
    <w:lvl w:ilvl="3" w:tplc="838404F2">
      <w:numFmt w:val="none"/>
      <w:lvlText w:val=""/>
      <w:lvlJc w:val="left"/>
      <w:pPr>
        <w:tabs>
          <w:tab w:val="num" w:pos="360"/>
        </w:tabs>
      </w:pPr>
    </w:lvl>
    <w:lvl w:ilvl="4" w:tplc="F1BEB4E0">
      <w:numFmt w:val="none"/>
      <w:lvlText w:val=""/>
      <w:lvlJc w:val="left"/>
      <w:pPr>
        <w:tabs>
          <w:tab w:val="num" w:pos="360"/>
        </w:tabs>
      </w:pPr>
    </w:lvl>
    <w:lvl w:ilvl="5" w:tplc="760623DE">
      <w:numFmt w:val="none"/>
      <w:lvlText w:val=""/>
      <w:lvlJc w:val="left"/>
      <w:pPr>
        <w:tabs>
          <w:tab w:val="num" w:pos="360"/>
        </w:tabs>
      </w:pPr>
    </w:lvl>
    <w:lvl w:ilvl="6" w:tplc="7CEE2BBE">
      <w:numFmt w:val="none"/>
      <w:lvlText w:val=""/>
      <w:lvlJc w:val="left"/>
      <w:pPr>
        <w:tabs>
          <w:tab w:val="num" w:pos="360"/>
        </w:tabs>
      </w:pPr>
    </w:lvl>
    <w:lvl w:ilvl="7" w:tplc="6FC676C2">
      <w:numFmt w:val="none"/>
      <w:lvlText w:val=""/>
      <w:lvlJc w:val="left"/>
      <w:pPr>
        <w:tabs>
          <w:tab w:val="num" w:pos="360"/>
        </w:tabs>
      </w:pPr>
    </w:lvl>
    <w:lvl w:ilvl="8" w:tplc="4EA8F58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B7F317E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0898"/>
    <w:multiLevelType w:val="hybridMultilevel"/>
    <w:tmpl w:val="AB1267A4"/>
    <w:lvl w:ilvl="0" w:tplc="C6F66B58">
      <w:start w:val="1"/>
      <w:numFmt w:val="bullet"/>
      <w:lvlText w:val="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7E61480"/>
    <w:multiLevelType w:val="multilevel"/>
    <w:tmpl w:val="0419001F"/>
    <w:lvl w:ilvl="0">
      <w:start w:val="1"/>
      <w:numFmt w:val="decimal"/>
      <w:lvlText w:val="%1."/>
      <w:lvlJc w:val="left"/>
      <w:pPr>
        <w:ind w:left="162" w:hanging="360"/>
      </w:pPr>
    </w:lvl>
    <w:lvl w:ilvl="1">
      <w:start w:val="1"/>
      <w:numFmt w:val="decimal"/>
      <w:lvlText w:val="%1.%2."/>
      <w:lvlJc w:val="left"/>
      <w:pPr>
        <w:ind w:left="594" w:hanging="432"/>
      </w:pPr>
    </w:lvl>
    <w:lvl w:ilvl="2">
      <w:start w:val="1"/>
      <w:numFmt w:val="decimal"/>
      <w:lvlText w:val="%1.%2.%3."/>
      <w:lvlJc w:val="left"/>
      <w:pPr>
        <w:ind w:left="1026" w:hanging="504"/>
      </w:pPr>
    </w:lvl>
    <w:lvl w:ilvl="3">
      <w:start w:val="1"/>
      <w:numFmt w:val="decimal"/>
      <w:lvlText w:val="%1.%2.%3.%4."/>
      <w:lvlJc w:val="left"/>
      <w:pPr>
        <w:ind w:left="1530" w:hanging="648"/>
      </w:pPr>
    </w:lvl>
    <w:lvl w:ilvl="4">
      <w:start w:val="1"/>
      <w:numFmt w:val="decimal"/>
      <w:lvlText w:val="%1.%2.%3.%4.%5."/>
      <w:lvlJc w:val="left"/>
      <w:pPr>
        <w:ind w:left="2034" w:hanging="792"/>
      </w:pPr>
    </w:lvl>
    <w:lvl w:ilvl="5">
      <w:start w:val="1"/>
      <w:numFmt w:val="decimal"/>
      <w:lvlText w:val="%1.%2.%3.%4.%5.%6."/>
      <w:lvlJc w:val="left"/>
      <w:pPr>
        <w:ind w:left="2538" w:hanging="936"/>
      </w:pPr>
    </w:lvl>
    <w:lvl w:ilvl="6">
      <w:start w:val="1"/>
      <w:numFmt w:val="decimal"/>
      <w:lvlText w:val="%1.%2.%3.%4.%5.%6.%7."/>
      <w:lvlJc w:val="left"/>
      <w:pPr>
        <w:ind w:left="3042" w:hanging="1080"/>
      </w:pPr>
    </w:lvl>
    <w:lvl w:ilvl="7">
      <w:start w:val="1"/>
      <w:numFmt w:val="decimal"/>
      <w:lvlText w:val="%1.%2.%3.%4.%5.%6.%7.%8."/>
      <w:lvlJc w:val="left"/>
      <w:pPr>
        <w:ind w:left="3546" w:hanging="1224"/>
      </w:pPr>
    </w:lvl>
    <w:lvl w:ilvl="8">
      <w:start w:val="1"/>
      <w:numFmt w:val="decimal"/>
      <w:lvlText w:val="%1.%2.%3.%4.%5.%6.%7.%8.%9."/>
      <w:lvlJc w:val="left"/>
      <w:pPr>
        <w:ind w:left="4122" w:hanging="1440"/>
      </w:pPr>
    </w:lvl>
  </w:abstractNum>
  <w:abstractNum w:abstractNumId="18" w15:restartNumberingAfterBreak="0">
    <w:nsid w:val="49877DC0"/>
    <w:multiLevelType w:val="hybridMultilevel"/>
    <w:tmpl w:val="E4A6416A"/>
    <w:lvl w:ilvl="0" w:tplc="DA4E86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F23BB"/>
    <w:multiLevelType w:val="hybridMultilevel"/>
    <w:tmpl w:val="622E0304"/>
    <w:lvl w:ilvl="0" w:tplc="C6F66B5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A91D75"/>
    <w:multiLevelType w:val="hybridMultilevel"/>
    <w:tmpl w:val="BF8018AC"/>
    <w:lvl w:ilvl="0" w:tplc="49104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83DF2"/>
    <w:multiLevelType w:val="hybridMultilevel"/>
    <w:tmpl w:val="73EEF1A4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3747B"/>
    <w:multiLevelType w:val="hybridMultilevel"/>
    <w:tmpl w:val="BE1A84FC"/>
    <w:lvl w:ilvl="0" w:tplc="C6F66B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804FA"/>
    <w:multiLevelType w:val="multilevel"/>
    <w:tmpl w:val="36E4544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5C36D7"/>
    <w:multiLevelType w:val="hybridMultilevel"/>
    <w:tmpl w:val="24007EE4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605C1"/>
    <w:multiLevelType w:val="multilevel"/>
    <w:tmpl w:val="12F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8"/>
  </w:num>
  <w:num w:numId="5">
    <w:abstractNumId w:val="11"/>
  </w:num>
  <w:num w:numId="6">
    <w:abstractNumId w:val="13"/>
  </w:num>
  <w:num w:numId="7">
    <w:abstractNumId w:val="17"/>
  </w:num>
  <w:num w:numId="8">
    <w:abstractNumId w:val="2"/>
  </w:num>
  <w:num w:numId="9">
    <w:abstractNumId w:val="6"/>
  </w:num>
  <w:num w:numId="10">
    <w:abstractNumId w:val="23"/>
  </w:num>
  <w:num w:numId="11">
    <w:abstractNumId w:val="13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18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22"/>
  </w:num>
  <w:num w:numId="23">
    <w:abstractNumId w:val="24"/>
  </w:num>
  <w:num w:numId="24">
    <w:abstractNumId w:val="0"/>
  </w:num>
  <w:num w:numId="25">
    <w:abstractNumId w:val="15"/>
  </w:num>
  <w:num w:numId="26">
    <w:abstractNumId w:val="20"/>
  </w:num>
  <w:num w:numId="27">
    <w:abstractNumId w:val="9"/>
  </w:num>
  <w:num w:numId="28">
    <w:abstractNumId w:val="10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F2"/>
    <w:rsid w:val="00007044"/>
    <w:rsid w:val="00010E99"/>
    <w:rsid w:val="000131BB"/>
    <w:rsid w:val="000168F4"/>
    <w:rsid w:val="000171E2"/>
    <w:rsid w:val="0002377C"/>
    <w:rsid w:val="00042CC7"/>
    <w:rsid w:val="00043C1B"/>
    <w:rsid w:val="00046BDD"/>
    <w:rsid w:val="0004758D"/>
    <w:rsid w:val="00051C7A"/>
    <w:rsid w:val="00053EC1"/>
    <w:rsid w:val="000550CD"/>
    <w:rsid w:val="00072B02"/>
    <w:rsid w:val="0007748F"/>
    <w:rsid w:val="0008473E"/>
    <w:rsid w:val="000848E0"/>
    <w:rsid w:val="000B2219"/>
    <w:rsid w:val="000B307E"/>
    <w:rsid w:val="000B3FD3"/>
    <w:rsid w:val="000C0164"/>
    <w:rsid w:val="000C0BCF"/>
    <w:rsid w:val="000C0D03"/>
    <w:rsid w:val="000E10C0"/>
    <w:rsid w:val="000E116F"/>
    <w:rsid w:val="000E41F8"/>
    <w:rsid w:val="000E7A9B"/>
    <w:rsid w:val="000F2A21"/>
    <w:rsid w:val="000F6832"/>
    <w:rsid w:val="001165FD"/>
    <w:rsid w:val="00131E9C"/>
    <w:rsid w:val="00137F11"/>
    <w:rsid w:val="00146FAF"/>
    <w:rsid w:val="001475F2"/>
    <w:rsid w:val="00151EB1"/>
    <w:rsid w:val="001535D3"/>
    <w:rsid w:val="00154366"/>
    <w:rsid w:val="00155843"/>
    <w:rsid w:val="00155D38"/>
    <w:rsid w:val="0016254E"/>
    <w:rsid w:val="00164D5E"/>
    <w:rsid w:val="001664F3"/>
    <w:rsid w:val="00166B80"/>
    <w:rsid w:val="00167DC7"/>
    <w:rsid w:val="001709B1"/>
    <w:rsid w:val="00171C46"/>
    <w:rsid w:val="001724B5"/>
    <w:rsid w:val="001767CC"/>
    <w:rsid w:val="00181BEB"/>
    <w:rsid w:val="00181CCB"/>
    <w:rsid w:val="00182F59"/>
    <w:rsid w:val="00190DDC"/>
    <w:rsid w:val="00194EF9"/>
    <w:rsid w:val="00197013"/>
    <w:rsid w:val="001A1B0E"/>
    <w:rsid w:val="001A3365"/>
    <w:rsid w:val="001C3427"/>
    <w:rsid w:val="001E5983"/>
    <w:rsid w:val="001E6E0D"/>
    <w:rsid w:val="001E6F54"/>
    <w:rsid w:val="001F5C61"/>
    <w:rsid w:val="00200295"/>
    <w:rsid w:val="002066A6"/>
    <w:rsid w:val="002152B3"/>
    <w:rsid w:val="00223679"/>
    <w:rsid w:val="00223D97"/>
    <w:rsid w:val="00242811"/>
    <w:rsid w:val="00252168"/>
    <w:rsid w:val="00252D53"/>
    <w:rsid w:val="002538B6"/>
    <w:rsid w:val="002611C0"/>
    <w:rsid w:val="00263638"/>
    <w:rsid w:val="00264C7D"/>
    <w:rsid w:val="00272EE3"/>
    <w:rsid w:val="00276C3D"/>
    <w:rsid w:val="00281BF2"/>
    <w:rsid w:val="00292D79"/>
    <w:rsid w:val="00297D95"/>
    <w:rsid w:val="002A0920"/>
    <w:rsid w:val="002A7F5A"/>
    <w:rsid w:val="002B01BA"/>
    <w:rsid w:val="002B53C5"/>
    <w:rsid w:val="002B592A"/>
    <w:rsid w:val="002C64B9"/>
    <w:rsid w:val="002D1383"/>
    <w:rsid w:val="002E1C16"/>
    <w:rsid w:val="002F6932"/>
    <w:rsid w:val="00306BFD"/>
    <w:rsid w:val="003323CE"/>
    <w:rsid w:val="00332DBC"/>
    <w:rsid w:val="0033523F"/>
    <w:rsid w:val="003408E2"/>
    <w:rsid w:val="00342ACA"/>
    <w:rsid w:val="00346B6B"/>
    <w:rsid w:val="00346CA6"/>
    <w:rsid w:val="0035242B"/>
    <w:rsid w:val="00353CC0"/>
    <w:rsid w:val="00361CF7"/>
    <w:rsid w:val="00363765"/>
    <w:rsid w:val="00365277"/>
    <w:rsid w:val="003679FC"/>
    <w:rsid w:val="003836B4"/>
    <w:rsid w:val="00391C23"/>
    <w:rsid w:val="00393B8E"/>
    <w:rsid w:val="00396E16"/>
    <w:rsid w:val="003A04CF"/>
    <w:rsid w:val="003A2682"/>
    <w:rsid w:val="003A2DF6"/>
    <w:rsid w:val="003A731E"/>
    <w:rsid w:val="003B03FC"/>
    <w:rsid w:val="003B206C"/>
    <w:rsid w:val="003B2072"/>
    <w:rsid w:val="003C2219"/>
    <w:rsid w:val="003C2981"/>
    <w:rsid w:val="003D3933"/>
    <w:rsid w:val="003D5182"/>
    <w:rsid w:val="003E0019"/>
    <w:rsid w:val="003F06A3"/>
    <w:rsid w:val="003F1227"/>
    <w:rsid w:val="003F2835"/>
    <w:rsid w:val="003F3795"/>
    <w:rsid w:val="003F68D5"/>
    <w:rsid w:val="00400F36"/>
    <w:rsid w:val="00404378"/>
    <w:rsid w:val="004070CF"/>
    <w:rsid w:val="00423CC5"/>
    <w:rsid w:val="004243BF"/>
    <w:rsid w:val="0042482D"/>
    <w:rsid w:val="00441AF7"/>
    <w:rsid w:val="00442C85"/>
    <w:rsid w:val="0044672B"/>
    <w:rsid w:val="00452590"/>
    <w:rsid w:val="004562EF"/>
    <w:rsid w:val="00461C94"/>
    <w:rsid w:val="00464E88"/>
    <w:rsid w:val="0046678C"/>
    <w:rsid w:val="00466CE6"/>
    <w:rsid w:val="00473AA1"/>
    <w:rsid w:val="0048549F"/>
    <w:rsid w:val="0048596A"/>
    <w:rsid w:val="00496B07"/>
    <w:rsid w:val="004A0B87"/>
    <w:rsid w:val="004A663D"/>
    <w:rsid w:val="004B1A40"/>
    <w:rsid w:val="004D2E63"/>
    <w:rsid w:val="004D3CCF"/>
    <w:rsid w:val="004D529A"/>
    <w:rsid w:val="004D7781"/>
    <w:rsid w:val="004E6CCA"/>
    <w:rsid w:val="004E7ABB"/>
    <w:rsid w:val="004F3069"/>
    <w:rsid w:val="004F4214"/>
    <w:rsid w:val="004F6A32"/>
    <w:rsid w:val="0050197C"/>
    <w:rsid w:val="00503190"/>
    <w:rsid w:val="005064C9"/>
    <w:rsid w:val="0051171E"/>
    <w:rsid w:val="00511ECC"/>
    <w:rsid w:val="00514B34"/>
    <w:rsid w:val="00516C6A"/>
    <w:rsid w:val="005242BA"/>
    <w:rsid w:val="00525C76"/>
    <w:rsid w:val="00527D43"/>
    <w:rsid w:val="00532F67"/>
    <w:rsid w:val="005362DE"/>
    <w:rsid w:val="00537FD1"/>
    <w:rsid w:val="00540716"/>
    <w:rsid w:val="0054534A"/>
    <w:rsid w:val="00546546"/>
    <w:rsid w:val="0055426E"/>
    <w:rsid w:val="00555360"/>
    <w:rsid w:val="00570FF0"/>
    <w:rsid w:val="0057152E"/>
    <w:rsid w:val="00575899"/>
    <w:rsid w:val="0058254C"/>
    <w:rsid w:val="005954C5"/>
    <w:rsid w:val="00596A5D"/>
    <w:rsid w:val="005A46EA"/>
    <w:rsid w:val="005A5185"/>
    <w:rsid w:val="005A5586"/>
    <w:rsid w:val="005C0C0E"/>
    <w:rsid w:val="005C65F3"/>
    <w:rsid w:val="005C7A76"/>
    <w:rsid w:val="005E6093"/>
    <w:rsid w:val="005E6622"/>
    <w:rsid w:val="005E6FCB"/>
    <w:rsid w:val="005F02CE"/>
    <w:rsid w:val="005F4C56"/>
    <w:rsid w:val="00600890"/>
    <w:rsid w:val="00605A71"/>
    <w:rsid w:val="006204FD"/>
    <w:rsid w:val="006262D9"/>
    <w:rsid w:val="0062657B"/>
    <w:rsid w:val="006370B1"/>
    <w:rsid w:val="00642B9A"/>
    <w:rsid w:val="006512FC"/>
    <w:rsid w:val="006568A2"/>
    <w:rsid w:val="006600A1"/>
    <w:rsid w:val="00660D15"/>
    <w:rsid w:val="00662F8A"/>
    <w:rsid w:val="00670278"/>
    <w:rsid w:val="0067723E"/>
    <w:rsid w:val="006820D2"/>
    <w:rsid w:val="0069584C"/>
    <w:rsid w:val="006A5144"/>
    <w:rsid w:val="006A5B93"/>
    <w:rsid w:val="006A7737"/>
    <w:rsid w:val="006A7ECB"/>
    <w:rsid w:val="006B3C35"/>
    <w:rsid w:val="006B6500"/>
    <w:rsid w:val="006B6F90"/>
    <w:rsid w:val="006C2222"/>
    <w:rsid w:val="006C3361"/>
    <w:rsid w:val="006C4569"/>
    <w:rsid w:val="006D3BD8"/>
    <w:rsid w:val="006D469A"/>
    <w:rsid w:val="006D60AD"/>
    <w:rsid w:val="006D72B5"/>
    <w:rsid w:val="006E0D63"/>
    <w:rsid w:val="006E0E4F"/>
    <w:rsid w:val="006E188A"/>
    <w:rsid w:val="006F1A54"/>
    <w:rsid w:val="006F2150"/>
    <w:rsid w:val="00703976"/>
    <w:rsid w:val="007240C3"/>
    <w:rsid w:val="007303D4"/>
    <w:rsid w:val="007436F9"/>
    <w:rsid w:val="007451C9"/>
    <w:rsid w:val="00745A33"/>
    <w:rsid w:val="00750CC5"/>
    <w:rsid w:val="007674A5"/>
    <w:rsid w:val="00775943"/>
    <w:rsid w:val="007900CD"/>
    <w:rsid w:val="00794CA9"/>
    <w:rsid w:val="007961DF"/>
    <w:rsid w:val="00796618"/>
    <w:rsid w:val="007A19AF"/>
    <w:rsid w:val="007A3106"/>
    <w:rsid w:val="007B1860"/>
    <w:rsid w:val="007C6B71"/>
    <w:rsid w:val="007F1990"/>
    <w:rsid w:val="007F23B8"/>
    <w:rsid w:val="007F3C3B"/>
    <w:rsid w:val="00801FEF"/>
    <w:rsid w:val="00806192"/>
    <w:rsid w:val="008069ED"/>
    <w:rsid w:val="0081078B"/>
    <w:rsid w:val="00810FB2"/>
    <w:rsid w:val="00812267"/>
    <w:rsid w:val="0081348D"/>
    <w:rsid w:val="00825D02"/>
    <w:rsid w:val="00835CE6"/>
    <w:rsid w:val="00841E5E"/>
    <w:rsid w:val="008433CD"/>
    <w:rsid w:val="00844DBC"/>
    <w:rsid w:val="00852BF2"/>
    <w:rsid w:val="00867DC1"/>
    <w:rsid w:val="00870F87"/>
    <w:rsid w:val="008744D6"/>
    <w:rsid w:val="00875EB4"/>
    <w:rsid w:val="008815C3"/>
    <w:rsid w:val="00884E34"/>
    <w:rsid w:val="00885135"/>
    <w:rsid w:val="00892990"/>
    <w:rsid w:val="008947B1"/>
    <w:rsid w:val="008A36A4"/>
    <w:rsid w:val="008A6DAA"/>
    <w:rsid w:val="008A718C"/>
    <w:rsid w:val="008B009F"/>
    <w:rsid w:val="008C66D6"/>
    <w:rsid w:val="008D69FA"/>
    <w:rsid w:val="008F2B2E"/>
    <w:rsid w:val="009004EE"/>
    <w:rsid w:val="00902302"/>
    <w:rsid w:val="00904E4C"/>
    <w:rsid w:val="00910E17"/>
    <w:rsid w:val="00912278"/>
    <w:rsid w:val="00912A57"/>
    <w:rsid w:val="009131A8"/>
    <w:rsid w:val="009133B8"/>
    <w:rsid w:val="00914478"/>
    <w:rsid w:val="00916A5B"/>
    <w:rsid w:val="009225E1"/>
    <w:rsid w:val="009264E6"/>
    <w:rsid w:val="00930B62"/>
    <w:rsid w:val="00931EE6"/>
    <w:rsid w:val="009346DF"/>
    <w:rsid w:val="00944732"/>
    <w:rsid w:val="00946991"/>
    <w:rsid w:val="00952E75"/>
    <w:rsid w:val="00956D14"/>
    <w:rsid w:val="00960CB1"/>
    <w:rsid w:val="00966FAE"/>
    <w:rsid w:val="009712B5"/>
    <w:rsid w:val="009938C3"/>
    <w:rsid w:val="009A0179"/>
    <w:rsid w:val="009A5E87"/>
    <w:rsid w:val="009B3EEA"/>
    <w:rsid w:val="009C6FEB"/>
    <w:rsid w:val="009D2767"/>
    <w:rsid w:val="009D629D"/>
    <w:rsid w:val="009E2644"/>
    <w:rsid w:val="009E35FC"/>
    <w:rsid w:val="009E5EF2"/>
    <w:rsid w:val="009F531E"/>
    <w:rsid w:val="009F7E26"/>
    <w:rsid w:val="00A02160"/>
    <w:rsid w:val="00A03B98"/>
    <w:rsid w:val="00A040B0"/>
    <w:rsid w:val="00A15372"/>
    <w:rsid w:val="00A1645D"/>
    <w:rsid w:val="00A178AD"/>
    <w:rsid w:val="00A17A57"/>
    <w:rsid w:val="00A21BF2"/>
    <w:rsid w:val="00A375C0"/>
    <w:rsid w:val="00A42F17"/>
    <w:rsid w:val="00A4406F"/>
    <w:rsid w:val="00A45346"/>
    <w:rsid w:val="00A65508"/>
    <w:rsid w:val="00A759A7"/>
    <w:rsid w:val="00A835B5"/>
    <w:rsid w:val="00A85E0E"/>
    <w:rsid w:val="00A923DA"/>
    <w:rsid w:val="00A928B6"/>
    <w:rsid w:val="00A92FA6"/>
    <w:rsid w:val="00A940AF"/>
    <w:rsid w:val="00A94D0C"/>
    <w:rsid w:val="00A962E8"/>
    <w:rsid w:val="00A97A87"/>
    <w:rsid w:val="00AA2BF7"/>
    <w:rsid w:val="00AA531B"/>
    <w:rsid w:val="00AB098B"/>
    <w:rsid w:val="00AC066A"/>
    <w:rsid w:val="00AC253B"/>
    <w:rsid w:val="00AC4DF5"/>
    <w:rsid w:val="00AC5FED"/>
    <w:rsid w:val="00AD3613"/>
    <w:rsid w:val="00AE1CB8"/>
    <w:rsid w:val="00AF6AFB"/>
    <w:rsid w:val="00B00D41"/>
    <w:rsid w:val="00B02E8C"/>
    <w:rsid w:val="00B177D1"/>
    <w:rsid w:val="00B331A5"/>
    <w:rsid w:val="00B33E34"/>
    <w:rsid w:val="00B36815"/>
    <w:rsid w:val="00B378C6"/>
    <w:rsid w:val="00B42241"/>
    <w:rsid w:val="00B52A69"/>
    <w:rsid w:val="00B53596"/>
    <w:rsid w:val="00B53CEB"/>
    <w:rsid w:val="00B55816"/>
    <w:rsid w:val="00B56591"/>
    <w:rsid w:val="00B62DE5"/>
    <w:rsid w:val="00B74452"/>
    <w:rsid w:val="00B74AD1"/>
    <w:rsid w:val="00B85600"/>
    <w:rsid w:val="00BA3901"/>
    <w:rsid w:val="00BA4286"/>
    <w:rsid w:val="00BB3791"/>
    <w:rsid w:val="00BB5BB3"/>
    <w:rsid w:val="00BC1DEF"/>
    <w:rsid w:val="00BC5F19"/>
    <w:rsid w:val="00BD46B3"/>
    <w:rsid w:val="00BE0DFB"/>
    <w:rsid w:val="00BE42A7"/>
    <w:rsid w:val="00BE5777"/>
    <w:rsid w:val="00BE72DD"/>
    <w:rsid w:val="00BF02A5"/>
    <w:rsid w:val="00BF4A26"/>
    <w:rsid w:val="00BF5C87"/>
    <w:rsid w:val="00C02FDB"/>
    <w:rsid w:val="00C0677A"/>
    <w:rsid w:val="00C07956"/>
    <w:rsid w:val="00C100D2"/>
    <w:rsid w:val="00C11F91"/>
    <w:rsid w:val="00C174DA"/>
    <w:rsid w:val="00C2184A"/>
    <w:rsid w:val="00C2563A"/>
    <w:rsid w:val="00C30C69"/>
    <w:rsid w:val="00C31AB2"/>
    <w:rsid w:val="00C32428"/>
    <w:rsid w:val="00C33C08"/>
    <w:rsid w:val="00C358C0"/>
    <w:rsid w:val="00C460D7"/>
    <w:rsid w:val="00C523A2"/>
    <w:rsid w:val="00C55147"/>
    <w:rsid w:val="00C56D66"/>
    <w:rsid w:val="00C6243D"/>
    <w:rsid w:val="00C74065"/>
    <w:rsid w:val="00C741BC"/>
    <w:rsid w:val="00C770C9"/>
    <w:rsid w:val="00C77CAF"/>
    <w:rsid w:val="00CA38ED"/>
    <w:rsid w:val="00CB0FF1"/>
    <w:rsid w:val="00CB6C87"/>
    <w:rsid w:val="00CD000D"/>
    <w:rsid w:val="00CD4533"/>
    <w:rsid w:val="00CE6917"/>
    <w:rsid w:val="00CF0580"/>
    <w:rsid w:val="00CF180A"/>
    <w:rsid w:val="00CF1CE2"/>
    <w:rsid w:val="00CF4BAD"/>
    <w:rsid w:val="00CF57CB"/>
    <w:rsid w:val="00D021F9"/>
    <w:rsid w:val="00D02349"/>
    <w:rsid w:val="00D038F6"/>
    <w:rsid w:val="00D07197"/>
    <w:rsid w:val="00D15945"/>
    <w:rsid w:val="00D20841"/>
    <w:rsid w:val="00D235AE"/>
    <w:rsid w:val="00D240F4"/>
    <w:rsid w:val="00D32AC0"/>
    <w:rsid w:val="00D373F3"/>
    <w:rsid w:val="00D42926"/>
    <w:rsid w:val="00D44F54"/>
    <w:rsid w:val="00D45A69"/>
    <w:rsid w:val="00D52CC5"/>
    <w:rsid w:val="00D5353A"/>
    <w:rsid w:val="00D64335"/>
    <w:rsid w:val="00D679E2"/>
    <w:rsid w:val="00D71710"/>
    <w:rsid w:val="00D7224E"/>
    <w:rsid w:val="00D742CC"/>
    <w:rsid w:val="00D941AA"/>
    <w:rsid w:val="00D94A9C"/>
    <w:rsid w:val="00D96DB3"/>
    <w:rsid w:val="00DA0932"/>
    <w:rsid w:val="00DA13F1"/>
    <w:rsid w:val="00DA2E13"/>
    <w:rsid w:val="00DA45AA"/>
    <w:rsid w:val="00DB2F2C"/>
    <w:rsid w:val="00DB5ACA"/>
    <w:rsid w:val="00DC61CE"/>
    <w:rsid w:val="00DC722B"/>
    <w:rsid w:val="00DD1113"/>
    <w:rsid w:val="00DD15C9"/>
    <w:rsid w:val="00DD3EC0"/>
    <w:rsid w:val="00DE3D83"/>
    <w:rsid w:val="00DE7F36"/>
    <w:rsid w:val="00DF49ED"/>
    <w:rsid w:val="00DF4CED"/>
    <w:rsid w:val="00DF71E5"/>
    <w:rsid w:val="00E01F76"/>
    <w:rsid w:val="00E0504E"/>
    <w:rsid w:val="00E13854"/>
    <w:rsid w:val="00E22F5B"/>
    <w:rsid w:val="00E2542C"/>
    <w:rsid w:val="00E26871"/>
    <w:rsid w:val="00E308E4"/>
    <w:rsid w:val="00E353B1"/>
    <w:rsid w:val="00E3596A"/>
    <w:rsid w:val="00E436B9"/>
    <w:rsid w:val="00E454C2"/>
    <w:rsid w:val="00E550E1"/>
    <w:rsid w:val="00E65BD4"/>
    <w:rsid w:val="00E65BD9"/>
    <w:rsid w:val="00E72F3B"/>
    <w:rsid w:val="00E76ECF"/>
    <w:rsid w:val="00E87ABA"/>
    <w:rsid w:val="00E9202A"/>
    <w:rsid w:val="00E9734A"/>
    <w:rsid w:val="00EA43EE"/>
    <w:rsid w:val="00EB1A14"/>
    <w:rsid w:val="00EC2855"/>
    <w:rsid w:val="00EC4738"/>
    <w:rsid w:val="00ED07E1"/>
    <w:rsid w:val="00EE5FEE"/>
    <w:rsid w:val="00EF27F4"/>
    <w:rsid w:val="00EF2C41"/>
    <w:rsid w:val="00EF42FC"/>
    <w:rsid w:val="00EF4CC8"/>
    <w:rsid w:val="00F03F16"/>
    <w:rsid w:val="00F04562"/>
    <w:rsid w:val="00F06030"/>
    <w:rsid w:val="00F10092"/>
    <w:rsid w:val="00F16B43"/>
    <w:rsid w:val="00F16ED0"/>
    <w:rsid w:val="00F211FA"/>
    <w:rsid w:val="00F2275A"/>
    <w:rsid w:val="00F27C10"/>
    <w:rsid w:val="00F50428"/>
    <w:rsid w:val="00F5477C"/>
    <w:rsid w:val="00F62A16"/>
    <w:rsid w:val="00F664EB"/>
    <w:rsid w:val="00F72AF6"/>
    <w:rsid w:val="00F736E4"/>
    <w:rsid w:val="00F83A04"/>
    <w:rsid w:val="00F85E15"/>
    <w:rsid w:val="00F955A0"/>
    <w:rsid w:val="00FA1283"/>
    <w:rsid w:val="00FA14FC"/>
    <w:rsid w:val="00FA7BAA"/>
    <w:rsid w:val="00FB10B2"/>
    <w:rsid w:val="00FB1A86"/>
    <w:rsid w:val="00FB4E0D"/>
    <w:rsid w:val="00FC4583"/>
    <w:rsid w:val="00FC6D8C"/>
    <w:rsid w:val="00FE2D3B"/>
    <w:rsid w:val="00FF0206"/>
    <w:rsid w:val="00FF1814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0768E2"/>
  <w15:docId w15:val="{2F93F675-749B-4687-9A39-FA6ABDC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5EB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5EB4"/>
    <w:rPr>
      <w:szCs w:val="20"/>
    </w:rPr>
  </w:style>
  <w:style w:type="paragraph" w:styleId="a3">
    <w:name w:val="Balloon Text"/>
    <w:basedOn w:val="a"/>
    <w:semiHidden/>
    <w:rsid w:val="00775943"/>
    <w:rPr>
      <w:rFonts w:ascii="Tahoma" w:hAnsi="Tahoma" w:cs="Tahoma"/>
      <w:sz w:val="16"/>
      <w:szCs w:val="16"/>
    </w:rPr>
  </w:style>
  <w:style w:type="character" w:styleId="a4">
    <w:name w:val="Hyperlink"/>
    <w:rsid w:val="00892990"/>
    <w:rPr>
      <w:color w:val="0000FF"/>
      <w:u w:val="single"/>
    </w:rPr>
  </w:style>
  <w:style w:type="character" w:customStyle="1" w:styleId="a5">
    <w:name w:val="Основной текст Знак"/>
    <w:link w:val="a6"/>
    <w:locked/>
    <w:rsid w:val="00A65508"/>
    <w:rPr>
      <w:rFonts w:ascii="SimSun" w:eastAsia="SimSun"/>
      <w:lang w:val="ru-RU" w:eastAsia="ru-RU" w:bidi="ar-SA"/>
    </w:rPr>
  </w:style>
  <w:style w:type="paragraph" w:styleId="a6">
    <w:name w:val="Body Text"/>
    <w:basedOn w:val="a"/>
    <w:link w:val="a5"/>
    <w:rsid w:val="00A65508"/>
    <w:pPr>
      <w:autoSpaceDE w:val="0"/>
      <w:autoSpaceDN w:val="0"/>
      <w:adjustRightInd w:val="0"/>
      <w:jc w:val="both"/>
    </w:pPr>
    <w:rPr>
      <w:rFonts w:ascii="SimSun" w:eastAsia="SimSun"/>
      <w:sz w:val="20"/>
      <w:szCs w:val="20"/>
    </w:rPr>
  </w:style>
  <w:style w:type="character" w:customStyle="1" w:styleId="a7">
    <w:name w:val="Текст Знак"/>
    <w:link w:val="a8"/>
    <w:locked/>
    <w:rsid w:val="00A65508"/>
    <w:rPr>
      <w:rFonts w:ascii="Courier New" w:eastAsia="SimSun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A65508"/>
    <w:pPr>
      <w:autoSpaceDE w:val="0"/>
      <w:autoSpaceDN w:val="0"/>
      <w:adjustRightInd w:val="0"/>
    </w:pPr>
    <w:rPr>
      <w:rFonts w:ascii="Courier New" w:eastAsia="SimSun" w:hAnsi="Courier New" w:cs="Courier New"/>
      <w:sz w:val="20"/>
      <w:szCs w:val="20"/>
    </w:rPr>
  </w:style>
  <w:style w:type="character" w:styleId="a9">
    <w:name w:val="Strong"/>
    <w:qFormat/>
    <w:rsid w:val="008947B1"/>
    <w:rPr>
      <w:b/>
      <w:bCs/>
    </w:rPr>
  </w:style>
  <w:style w:type="character" w:customStyle="1" w:styleId="10">
    <w:name w:val="Заголовок 1 Знак"/>
    <w:link w:val="1"/>
    <w:rsid w:val="001475F2"/>
    <w:rPr>
      <w:sz w:val="24"/>
    </w:rPr>
  </w:style>
  <w:style w:type="paragraph" w:styleId="aa">
    <w:name w:val="List Paragraph"/>
    <w:basedOn w:val="a"/>
    <w:uiPriority w:val="34"/>
    <w:qFormat/>
    <w:rsid w:val="0058254C"/>
    <w:pPr>
      <w:ind w:left="720"/>
      <w:contextualSpacing/>
    </w:pPr>
  </w:style>
  <w:style w:type="character" w:styleId="ab">
    <w:name w:val="FollowedHyperlink"/>
    <w:basedOn w:val="a0"/>
    <w:semiHidden/>
    <w:unhideWhenUsed/>
    <w:rsid w:val="00EF2C4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69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67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helmou-6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5;&#1056;&#1048;&#1050;&#1040;&#1047;%20&#1052;&#1040;&#1050;&#1045;&#1058;%20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08CF-2A23-4DD3-85D5-A2DF118F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МАКЕТ 2023</Template>
  <TotalTime>211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делам образования г</vt:lpstr>
    </vt:vector>
  </TitlesOfParts>
  <Company/>
  <LinksUpToDate>false</LinksUpToDate>
  <CharactersWithSpaces>4051</CharactersWithSpaces>
  <SharedDoc>false</SharedDoc>
  <HLinks>
    <vt:vector size="60" baseType="variant">
      <vt:variant>
        <vt:i4>524377</vt:i4>
      </vt:variant>
      <vt:variant>
        <vt:i4>27</vt:i4>
      </vt:variant>
      <vt:variant>
        <vt:i4>0</vt:i4>
      </vt:variant>
      <vt:variant>
        <vt:i4>5</vt:i4>
      </vt:variant>
      <vt:variant>
        <vt:lpwstr>https://docs.google.com/spreadsheets/d/1LA70LPdcFicNi-YKsnF4z-Rk4dNtNHMbJOQLCyWYEU0/edit?usp=sharing</vt:lpwstr>
      </vt:variant>
      <vt:variant>
        <vt:lpwstr/>
      </vt:variant>
      <vt:variant>
        <vt:i4>5242899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https://docs.google.com/spreadsheets/d/13Hfmcodc7_F9lcQNBC8bJ23lkGNTF7D_Mr8w26rgJ9w/edit?usp=sharing</vt:lpwstr>
      </vt:variant>
      <vt:variant>
        <vt:lpwstr/>
      </vt:variant>
      <vt:variant>
        <vt:i4>4194321</vt:i4>
      </vt:variant>
      <vt:variant>
        <vt:i4>21</vt:i4>
      </vt:variant>
      <vt:variant>
        <vt:i4>0</vt:i4>
      </vt:variant>
      <vt:variant>
        <vt:i4>5</vt:i4>
      </vt:variant>
      <vt:variant>
        <vt:lpwstr>http://www.chel67.ru/</vt:lpwstr>
      </vt:variant>
      <vt:variant>
        <vt:lpwstr/>
      </vt:variant>
      <vt:variant>
        <vt:i4>6160459</vt:i4>
      </vt:variant>
      <vt:variant>
        <vt:i4>18</vt:i4>
      </vt:variant>
      <vt:variant>
        <vt:i4>0</vt:i4>
      </vt:variant>
      <vt:variant>
        <vt:i4>5</vt:i4>
      </vt:variant>
      <vt:variant>
        <vt:lpwstr>http://www.psyhelp74.ru/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https://telefon-doveria.ru/</vt:lpwstr>
      </vt:variant>
      <vt:variant>
        <vt:lpwstr/>
      </vt:variant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https://docs.google.com/spreadsheets/d/1LA70LPdcFicNi-YKsnF4z-Rk4dNtNHMbJOQLCyWYEU0/edit?usp=sharing</vt:lpwstr>
      </vt:variant>
      <vt:variant>
        <vt:lpwstr/>
      </vt:variant>
      <vt:variant>
        <vt:i4>5242899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https://docs.google.com/spreadsheets/d/13Hfmcodc7_F9lcQNBC8bJ23lkGNTF7D_Mr8w26rgJ9w/edit?usp=sharing</vt:lpwstr>
      </vt:variant>
      <vt:variant>
        <vt:lpwstr/>
      </vt:variant>
      <vt:variant>
        <vt:i4>7012458</vt:i4>
      </vt:variant>
      <vt:variant>
        <vt:i4>6</vt:i4>
      </vt:variant>
      <vt:variant>
        <vt:i4>0</vt:i4>
      </vt:variant>
      <vt:variant>
        <vt:i4>5</vt:i4>
      </vt:variant>
      <vt:variant>
        <vt:lpwstr>mailto:cntruo_vospit@mail.ru</vt:lpwstr>
      </vt:variant>
      <vt:variant>
        <vt:lpwstr/>
      </vt:variant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http://www.chel67.ru/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mailto:chelmou-67@yandex.ru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делам образования г</dc:title>
  <dc:subject/>
  <dc:creator>HP</dc:creator>
  <cp:keywords/>
  <cp:lastModifiedBy>Babkina</cp:lastModifiedBy>
  <cp:revision>165</cp:revision>
  <cp:lastPrinted>2025-01-28T10:02:00Z</cp:lastPrinted>
  <dcterms:created xsi:type="dcterms:W3CDTF">2026-03-29T08:33:00Z</dcterms:created>
  <dcterms:modified xsi:type="dcterms:W3CDTF">2026-04-03T10:36:00Z</dcterms:modified>
</cp:coreProperties>
</file>