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0B34D" w14:textId="45DDFA5B" w:rsidR="001475F2" w:rsidRDefault="001475F2" w:rsidP="001475F2">
      <w:pPr>
        <w:jc w:val="right"/>
      </w:pPr>
      <w:r>
        <w:t>Приложение 1</w:t>
      </w:r>
    </w:p>
    <w:p w14:paraId="151B44C0" w14:textId="514BDD5B" w:rsidR="001475F2" w:rsidRDefault="001475F2" w:rsidP="001475F2">
      <w:pPr>
        <w:jc w:val="right"/>
      </w:pPr>
      <w:r>
        <w:t xml:space="preserve">к приказу № </w:t>
      </w:r>
      <w:r w:rsidR="00BF02A5">
        <w:t>1</w:t>
      </w:r>
      <w:r w:rsidR="000C0BCF">
        <w:t>7</w:t>
      </w:r>
      <w:r w:rsidR="00BF02A5">
        <w:t>8</w:t>
      </w:r>
      <w:r>
        <w:t xml:space="preserve"> от</w:t>
      </w:r>
      <w:r w:rsidR="002A0920">
        <w:t xml:space="preserve"> 2</w:t>
      </w:r>
      <w:r w:rsidR="000C0BCF">
        <w:t>7</w:t>
      </w:r>
      <w:r w:rsidR="002A0920">
        <w:t>.0</w:t>
      </w:r>
      <w:r w:rsidR="00BF02A5">
        <w:t>3</w:t>
      </w:r>
      <w:r w:rsidR="002A0920">
        <w:t>.</w:t>
      </w:r>
      <w:r>
        <w:t>202</w:t>
      </w:r>
      <w:r w:rsidR="000C0BCF">
        <w:t>6</w:t>
      </w:r>
    </w:p>
    <w:p w14:paraId="522940EE" w14:textId="77777777" w:rsidR="001475F2" w:rsidRDefault="001475F2" w:rsidP="001475F2">
      <w:pPr>
        <w:jc w:val="right"/>
      </w:pPr>
    </w:p>
    <w:p w14:paraId="13ACD9BC" w14:textId="77777777" w:rsidR="001475F2" w:rsidRDefault="001475F2" w:rsidP="001475F2">
      <w:pPr>
        <w:pStyle w:val="1"/>
        <w:jc w:val="center"/>
        <w:rPr>
          <w:b/>
          <w:sz w:val="26"/>
          <w:szCs w:val="26"/>
        </w:rPr>
      </w:pPr>
    </w:p>
    <w:p w14:paraId="6929AAA8" w14:textId="77777777" w:rsidR="001475F2" w:rsidRDefault="001475F2" w:rsidP="001475F2">
      <w:pPr>
        <w:pStyle w:val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14:paraId="7E84D30F" w14:textId="6AEDBE1D" w:rsidR="001475F2" w:rsidRDefault="00E87ABA" w:rsidP="001475F2">
      <w:pPr>
        <w:pStyle w:val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проведения </w:t>
      </w:r>
      <w:r w:rsidR="00B02E8C">
        <w:rPr>
          <w:b/>
          <w:sz w:val="26"/>
          <w:szCs w:val="26"/>
        </w:rPr>
        <w:t>ме</w:t>
      </w:r>
      <w:r w:rsidR="001475F2">
        <w:rPr>
          <w:b/>
          <w:sz w:val="26"/>
          <w:szCs w:val="26"/>
        </w:rPr>
        <w:t xml:space="preserve">жведомственной профилактической акции </w:t>
      </w:r>
    </w:p>
    <w:p w14:paraId="48A1D318" w14:textId="0C967B1A" w:rsidR="001475F2" w:rsidRDefault="001475F2" w:rsidP="001475F2">
      <w:pPr>
        <w:pStyle w:val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BF02A5">
        <w:rPr>
          <w:b/>
          <w:sz w:val="26"/>
          <w:szCs w:val="26"/>
        </w:rPr>
        <w:t>За здоровый образ жизни</w:t>
      </w:r>
      <w:r>
        <w:rPr>
          <w:b/>
          <w:sz w:val="26"/>
          <w:szCs w:val="26"/>
        </w:rPr>
        <w:t>» в 202</w:t>
      </w:r>
      <w:r w:rsidR="00E308E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году </w:t>
      </w:r>
    </w:p>
    <w:p w14:paraId="032C283F" w14:textId="77777777" w:rsidR="001475F2" w:rsidRDefault="001475F2" w:rsidP="001475F2">
      <w:pPr>
        <w:pStyle w:val="1"/>
        <w:jc w:val="center"/>
        <w:rPr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508"/>
        <w:gridCol w:w="2126"/>
        <w:gridCol w:w="2693"/>
      </w:tblGrid>
      <w:tr w:rsidR="001475F2" w14:paraId="0AE2D87E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BB46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43BA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F224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1210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1475F2" w14:paraId="79A1DF73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03CF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F237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15E7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044E" w14:textId="77777777" w:rsidR="001475F2" w:rsidRDefault="0014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475F2" w:rsidRPr="00363765" w14:paraId="5679C008" w14:textId="77777777" w:rsidTr="004F3069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4B0B" w14:textId="3100EBCB" w:rsidR="001475F2" w:rsidRPr="00363765" w:rsidRDefault="001475F2" w:rsidP="00363765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О</w:t>
            </w:r>
            <w:r w:rsidR="00363765" w:rsidRPr="00363765">
              <w:rPr>
                <w:sz w:val="26"/>
                <w:szCs w:val="26"/>
              </w:rPr>
              <w:t>рганизационная, методическая работа</w:t>
            </w:r>
          </w:p>
        </w:tc>
      </w:tr>
      <w:tr w:rsidR="001475F2" w:rsidRPr="00363765" w14:paraId="660EF79F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759" w14:textId="77777777" w:rsidR="001475F2" w:rsidRPr="00363765" w:rsidRDefault="001475F2" w:rsidP="001475F2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F27" w14:textId="67C1E61B" w:rsidR="001475F2" w:rsidRPr="00363765" w:rsidRDefault="009133B8" w:rsidP="00F85E15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Формирование рабочей группы, р</w:t>
            </w:r>
            <w:r w:rsidR="00F85E15" w:rsidRPr="00363765">
              <w:rPr>
                <w:sz w:val="26"/>
                <w:szCs w:val="26"/>
              </w:rPr>
              <w:t>азработка и у</w:t>
            </w:r>
            <w:r w:rsidR="001475F2" w:rsidRPr="00363765">
              <w:rPr>
                <w:sz w:val="26"/>
                <w:szCs w:val="26"/>
              </w:rPr>
              <w:t xml:space="preserve">тверждение плана </w:t>
            </w:r>
            <w:r w:rsidR="00DF49ED" w:rsidRPr="00363765">
              <w:rPr>
                <w:sz w:val="26"/>
                <w:szCs w:val="26"/>
              </w:rPr>
              <w:t xml:space="preserve">проведения </w:t>
            </w:r>
            <w:r w:rsidR="001475F2" w:rsidRPr="00363765">
              <w:rPr>
                <w:sz w:val="26"/>
                <w:szCs w:val="26"/>
              </w:rPr>
              <w:t>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2907" w14:textId="6FAFFCB1" w:rsidR="001475F2" w:rsidRPr="00363765" w:rsidRDefault="001475F2" w:rsidP="009133B8">
            <w:pPr>
              <w:jc w:val="center"/>
              <w:rPr>
                <w:sz w:val="26"/>
                <w:szCs w:val="26"/>
                <w:lang w:val="en-US"/>
              </w:rPr>
            </w:pPr>
            <w:r w:rsidRPr="00363765">
              <w:rPr>
                <w:sz w:val="26"/>
                <w:szCs w:val="26"/>
              </w:rPr>
              <w:t xml:space="preserve">до </w:t>
            </w:r>
            <w:r w:rsidR="003C2981">
              <w:rPr>
                <w:sz w:val="26"/>
                <w:szCs w:val="26"/>
              </w:rPr>
              <w:t>27</w:t>
            </w:r>
            <w:r w:rsidRPr="00363765">
              <w:rPr>
                <w:sz w:val="26"/>
                <w:szCs w:val="26"/>
              </w:rPr>
              <w:t>.</w:t>
            </w:r>
            <w:r w:rsidR="00DF49ED" w:rsidRPr="00363765">
              <w:rPr>
                <w:sz w:val="26"/>
                <w:szCs w:val="26"/>
              </w:rPr>
              <w:t>0</w:t>
            </w:r>
            <w:r w:rsidR="00363765" w:rsidRPr="00363765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AB4F" w14:textId="77777777" w:rsidR="001475F2" w:rsidRPr="00363765" w:rsidRDefault="001475F2" w:rsidP="00F211FA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Бабкина Е.И.</w:t>
            </w:r>
          </w:p>
        </w:tc>
      </w:tr>
      <w:tr w:rsidR="00B33E34" w:rsidRPr="00363765" w14:paraId="2E3EF173" w14:textId="77777777" w:rsidTr="00EE5FEE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8DC3" w14:textId="77777777" w:rsidR="00B33E34" w:rsidRPr="00363765" w:rsidRDefault="00B33E34" w:rsidP="001475F2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6D78" w14:textId="49EBF0D5" w:rsidR="00B33E34" w:rsidRPr="00363765" w:rsidRDefault="00DF49ED" w:rsidP="00F85E15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Инструктивно-методические</w:t>
            </w:r>
            <w:r w:rsidR="00363765" w:rsidRPr="00363765">
              <w:rPr>
                <w:sz w:val="26"/>
                <w:szCs w:val="26"/>
              </w:rPr>
              <w:t>, координационные</w:t>
            </w:r>
            <w:r w:rsidRPr="00363765">
              <w:rPr>
                <w:sz w:val="26"/>
                <w:szCs w:val="26"/>
              </w:rPr>
              <w:t xml:space="preserve"> совещания по вопросам проведения </w:t>
            </w:r>
            <w:r w:rsidR="00B33E34" w:rsidRPr="00363765">
              <w:rPr>
                <w:sz w:val="26"/>
                <w:szCs w:val="26"/>
              </w:rPr>
              <w:t>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898F" w14:textId="77777777" w:rsidR="00B33E34" w:rsidRPr="00363765" w:rsidRDefault="00B33E34" w:rsidP="00913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B2D" w14:textId="77777777" w:rsidR="00B33E34" w:rsidRPr="00363765" w:rsidRDefault="00B33E34" w:rsidP="00F211FA">
            <w:pPr>
              <w:rPr>
                <w:sz w:val="26"/>
                <w:szCs w:val="26"/>
              </w:rPr>
            </w:pPr>
          </w:p>
        </w:tc>
      </w:tr>
      <w:tr w:rsidR="00B33E34" w:rsidRPr="00363765" w14:paraId="4E1F7FD8" w14:textId="77777777" w:rsidTr="00EE5FE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1853F" w14:textId="77777777" w:rsidR="00B33E34" w:rsidRPr="00363765" w:rsidRDefault="00B33E34" w:rsidP="0058254C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8BC3" w14:textId="77777777" w:rsidR="00B33E34" w:rsidRPr="00363765" w:rsidRDefault="00B33E34" w:rsidP="0058254C">
            <w:pPr>
              <w:pStyle w:val="aa"/>
              <w:numPr>
                <w:ilvl w:val="0"/>
                <w:numId w:val="23"/>
              </w:numPr>
              <w:tabs>
                <w:tab w:val="left" w:pos="406"/>
                <w:tab w:val="left" w:pos="841"/>
                <w:tab w:val="left" w:pos="1051"/>
              </w:tabs>
              <w:ind w:left="0" w:firstLine="58"/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городское;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BBC9" w14:textId="04F0F007" w:rsidR="00B33E34" w:rsidRPr="00363765" w:rsidRDefault="00E26871" w:rsidP="003637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DF49ED" w:rsidRPr="00363765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7F91" w14:textId="1304E56E" w:rsidR="00B33E34" w:rsidRDefault="00B33E34" w:rsidP="00DF49ED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Бабкина Е.И.</w:t>
            </w:r>
          </w:p>
          <w:p w14:paraId="6250BAEA" w14:textId="13870CC3" w:rsidR="00297D95" w:rsidRPr="00363765" w:rsidRDefault="00297D95" w:rsidP="00DF4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</w:tc>
      </w:tr>
      <w:tr w:rsidR="00B33E34" w:rsidRPr="00363765" w14:paraId="14AA5A29" w14:textId="77777777" w:rsidTr="00EE5FE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85D55" w14:textId="77777777" w:rsidR="00B33E34" w:rsidRPr="00363765" w:rsidRDefault="00B33E34" w:rsidP="0058254C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53E2" w14:textId="77777777" w:rsidR="00B33E34" w:rsidRPr="00363765" w:rsidRDefault="00B33E34" w:rsidP="0058254C">
            <w:pPr>
              <w:pStyle w:val="aa"/>
              <w:numPr>
                <w:ilvl w:val="0"/>
                <w:numId w:val="23"/>
              </w:numPr>
              <w:tabs>
                <w:tab w:val="left" w:pos="406"/>
              </w:tabs>
              <w:ind w:left="0" w:firstLine="58"/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районное;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BBF4" w14:textId="0156F7C2" w:rsidR="00B33E34" w:rsidRPr="00363765" w:rsidRDefault="00363765" w:rsidP="009133B8">
            <w:pPr>
              <w:jc w:val="center"/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апре</w:t>
            </w:r>
            <w:r w:rsidR="000E10C0" w:rsidRPr="00363765">
              <w:rPr>
                <w:sz w:val="26"/>
                <w:szCs w:val="26"/>
              </w:rPr>
              <w:t>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319D" w14:textId="77777777" w:rsidR="00B33E34" w:rsidRPr="00363765" w:rsidRDefault="00B33E34" w:rsidP="00F211FA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Зимина Н.В.</w:t>
            </w:r>
          </w:p>
        </w:tc>
      </w:tr>
      <w:tr w:rsidR="000E41F8" w:rsidRPr="00844DBC" w14:paraId="382F11D3" w14:textId="77777777" w:rsidTr="00EE5FEE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FC3" w14:textId="77777777" w:rsidR="000E41F8" w:rsidRPr="00363765" w:rsidRDefault="000E41F8" w:rsidP="000E41F8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26DF" w14:textId="3405FEB1" w:rsidR="000E41F8" w:rsidRPr="00363765" w:rsidRDefault="000E41F8" w:rsidP="000E41F8">
            <w:pPr>
              <w:pStyle w:val="aa"/>
              <w:numPr>
                <w:ilvl w:val="0"/>
                <w:numId w:val="23"/>
              </w:numPr>
              <w:tabs>
                <w:tab w:val="left" w:pos="406"/>
              </w:tabs>
              <w:ind w:left="0" w:firstLine="58"/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с педагогическим коллективом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1C97" w14:textId="25F9E639" w:rsidR="000E41F8" w:rsidRPr="00363765" w:rsidRDefault="00164D5E" w:rsidP="003637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63765" w:rsidRPr="00363765">
              <w:rPr>
                <w:sz w:val="26"/>
                <w:szCs w:val="26"/>
              </w:rPr>
              <w:t>1</w:t>
            </w:r>
            <w:r w:rsidR="000E41F8" w:rsidRPr="00363765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60D" w14:textId="77777777" w:rsidR="000E41F8" w:rsidRPr="00363765" w:rsidRDefault="000E41F8" w:rsidP="000E41F8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Бабкина Е.И.</w:t>
            </w:r>
          </w:p>
        </w:tc>
      </w:tr>
      <w:tr w:rsidR="00363765" w:rsidRPr="00844DBC" w14:paraId="0F0FBE6E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92DA" w14:textId="77777777" w:rsidR="00363765" w:rsidRPr="00363765" w:rsidRDefault="00363765" w:rsidP="000E41F8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5F9C" w14:textId="303DF488" w:rsidR="00363765" w:rsidRPr="00363765" w:rsidRDefault="00750CC5" w:rsidP="00F95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Семинар-практикум «</w:t>
            </w:r>
            <w:r w:rsidR="00363765" w:rsidRPr="00363765">
              <w:rPr>
                <w:sz w:val="26"/>
                <w:szCs w:val="26"/>
              </w:rPr>
              <w:t>Мероприятия</w:t>
            </w:r>
            <w:r w:rsidR="00297D95">
              <w:rPr>
                <w:sz w:val="26"/>
                <w:szCs w:val="26"/>
              </w:rPr>
              <w:t xml:space="preserve"> по разработке и внедрению моделей выявления, формирования и использования личностных ресурсов школьника</w:t>
            </w:r>
            <w:r w:rsidR="00F955A0">
              <w:rPr>
                <w:sz w:val="26"/>
                <w:szCs w:val="26"/>
              </w:rPr>
              <w:t xml:space="preserve"> в рамках профилактической работы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8FCE" w14:textId="449D95C2" w:rsidR="00363765" w:rsidRPr="00363765" w:rsidRDefault="00D240F4" w:rsidP="000E4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14-15.03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269B" w14:textId="77777777" w:rsidR="00363765" w:rsidRDefault="00F955A0" w:rsidP="000E4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0B2231AC" w14:textId="77777777" w:rsidR="00F955A0" w:rsidRDefault="00F955A0" w:rsidP="000E4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29D8B1C2" w14:textId="77777777" w:rsidR="00F955A0" w:rsidRDefault="00F955A0" w:rsidP="000E4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5CA4EBC2" w14:textId="5568A041" w:rsidR="00F955A0" w:rsidRDefault="00F955A0" w:rsidP="000E4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  <w:p w14:paraId="4401AB27" w14:textId="346D3C56" w:rsidR="00F955A0" w:rsidRPr="00363765" w:rsidRDefault="00F955A0" w:rsidP="000E41F8">
            <w:pPr>
              <w:rPr>
                <w:sz w:val="26"/>
                <w:szCs w:val="26"/>
              </w:rPr>
            </w:pPr>
          </w:p>
        </w:tc>
      </w:tr>
      <w:tr w:rsidR="00DC61CE" w:rsidRPr="00844DBC" w14:paraId="605A2051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E288" w14:textId="77777777" w:rsidR="00DC61CE" w:rsidRPr="00363765" w:rsidRDefault="00DC61CE" w:rsidP="000E41F8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67E8" w14:textId="288BB3F0" w:rsidR="00DC61CE" w:rsidRDefault="00D20841" w:rsidP="00F955A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Самоэкспертиза</w:t>
            </w:r>
            <w:proofErr w:type="spellEnd"/>
            <w:r w:rsidR="001F5C61">
              <w:rPr>
                <w:sz w:val="26"/>
                <w:szCs w:val="26"/>
              </w:rPr>
              <w:t xml:space="preserve"> деятельности по обеспечению </w:t>
            </w:r>
            <w:proofErr w:type="spellStart"/>
            <w:r w:rsidR="001F5C61">
              <w:rPr>
                <w:sz w:val="26"/>
                <w:szCs w:val="26"/>
              </w:rPr>
              <w:t>медиабезопасности</w:t>
            </w:r>
            <w:proofErr w:type="spellEnd"/>
            <w:r w:rsidR="001F5C61">
              <w:rPr>
                <w:sz w:val="26"/>
                <w:szCs w:val="26"/>
              </w:rPr>
              <w:t xml:space="preserve"> в школьной библи</w:t>
            </w:r>
            <w:r>
              <w:rPr>
                <w:sz w:val="26"/>
                <w:szCs w:val="26"/>
              </w:rPr>
              <w:t>о</w:t>
            </w:r>
            <w:r w:rsidR="001F5C61">
              <w:rPr>
                <w:sz w:val="26"/>
                <w:szCs w:val="26"/>
              </w:rPr>
              <w:t>теке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E35C" w14:textId="5CEF4AAE" w:rsidR="00DC61CE" w:rsidRDefault="00D20841" w:rsidP="000E4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FEC6" w14:textId="77777777" w:rsidR="00DC61CE" w:rsidRDefault="00D20841" w:rsidP="000E4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64378F75" w14:textId="77777777" w:rsidR="00DE3D83" w:rsidRDefault="00DE3D83" w:rsidP="000E41F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Манеева</w:t>
            </w:r>
            <w:proofErr w:type="spellEnd"/>
            <w:r>
              <w:rPr>
                <w:sz w:val="26"/>
                <w:szCs w:val="26"/>
              </w:rPr>
              <w:t xml:space="preserve"> Н.Н. </w:t>
            </w:r>
          </w:p>
          <w:p w14:paraId="08EBFD1E" w14:textId="156F5077" w:rsidR="00DE3D83" w:rsidRDefault="00DE3D83" w:rsidP="000E4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Захарова </w:t>
            </w:r>
            <w:r w:rsidR="00BE42A7">
              <w:rPr>
                <w:sz w:val="26"/>
                <w:szCs w:val="26"/>
              </w:rPr>
              <w:t>В.С.</w:t>
            </w:r>
          </w:p>
        </w:tc>
      </w:tr>
      <w:tr w:rsidR="00F955A0" w:rsidRPr="00844DBC" w14:paraId="26176A8E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92C2" w14:textId="77777777" w:rsidR="00F955A0" w:rsidRPr="00363765" w:rsidRDefault="00F955A0" w:rsidP="00F955A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F9EB" w14:textId="4924DD38" w:rsidR="00F955A0" w:rsidRPr="00363765" w:rsidRDefault="00F955A0" w:rsidP="00F95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итогам проведения фронтального социально-психологического тестирования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4CE4" w14:textId="2EF4EDA6" w:rsidR="00F955A0" w:rsidRDefault="00F955A0" w:rsidP="00F955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9D98" w14:textId="77777777" w:rsidR="00F955A0" w:rsidRDefault="00F955A0" w:rsidP="00F95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27713306" w14:textId="550AF6A9" w:rsidR="00F955A0" w:rsidRDefault="00F955A0" w:rsidP="00F95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  <w:p w14:paraId="68C69A39" w14:textId="633454BF" w:rsidR="00F955A0" w:rsidRDefault="00F955A0" w:rsidP="00F955A0">
            <w:pPr>
              <w:rPr>
                <w:sz w:val="26"/>
                <w:szCs w:val="26"/>
              </w:rPr>
            </w:pPr>
          </w:p>
        </w:tc>
      </w:tr>
      <w:tr w:rsidR="003F2835" w:rsidRPr="00844DBC" w14:paraId="37230E3D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62BA" w14:textId="77777777" w:rsidR="003F2835" w:rsidRPr="00363765" w:rsidRDefault="003F2835" w:rsidP="003F2835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968" w14:textId="50D958BF" w:rsidR="003F2835" w:rsidRDefault="003F2835" w:rsidP="003F2835">
            <w:pPr>
              <w:rPr>
                <w:sz w:val="26"/>
                <w:szCs w:val="26"/>
              </w:rPr>
            </w:pPr>
            <w:r w:rsidRPr="003F2835">
              <w:rPr>
                <w:sz w:val="26"/>
                <w:szCs w:val="26"/>
              </w:rPr>
              <w:t>Проведение рейдов по закрепленному за лицеем микрорайону по выявлению безнадзорных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41B0" w14:textId="3D2E8AED" w:rsidR="003F2835" w:rsidRDefault="003F2835" w:rsidP="003F2835">
            <w:pPr>
              <w:jc w:val="center"/>
              <w:rPr>
                <w:sz w:val="26"/>
                <w:szCs w:val="26"/>
              </w:rPr>
            </w:pPr>
            <w:r w:rsidRPr="003F2835"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CEED" w14:textId="77777777" w:rsidR="003F2835" w:rsidRDefault="003F2835" w:rsidP="003F2835">
            <w:pPr>
              <w:rPr>
                <w:sz w:val="26"/>
                <w:szCs w:val="26"/>
              </w:rPr>
            </w:pPr>
            <w:r w:rsidRPr="003F2835">
              <w:rPr>
                <w:sz w:val="26"/>
                <w:szCs w:val="26"/>
              </w:rPr>
              <w:t>Зимина Н.В.</w:t>
            </w:r>
          </w:p>
          <w:p w14:paraId="3D210755" w14:textId="5EBFDBDA" w:rsidR="00FA14FC" w:rsidRDefault="00FA14FC" w:rsidP="003F28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Яшкина Я.А. (по согласованию)</w:t>
            </w:r>
          </w:p>
        </w:tc>
      </w:tr>
      <w:tr w:rsidR="003F2835" w:rsidRPr="00844DBC" w14:paraId="54BEEE2C" w14:textId="77777777" w:rsidTr="00AC5FE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216B" w14:textId="5A6A87E9" w:rsidR="003F2835" w:rsidRPr="00AC5FED" w:rsidRDefault="003F2835" w:rsidP="003F2835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 w:rsidRPr="00AC5FED">
              <w:rPr>
                <w:sz w:val="26"/>
                <w:szCs w:val="26"/>
              </w:rPr>
              <w:t>Ин</w:t>
            </w:r>
            <w:r w:rsidR="00DA45AA">
              <w:rPr>
                <w:sz w:val="26"/>
                <w:szCs w:val="26"/>
              </w:rPr>
              <w:t>формационно</w:t>
            </w:r>
            <w:r w:rsidRPr="00AC5FED">
              <w:rPr>
                <w:sz w:val="26"/>
                <w:szCs w:val="26"/>
              </w:rPr>
              <w:t>-просветительские мероприятия</w:t>
            </w:r>
          </w:p>
        </w:tc>
      </w:tr>
      <w:tr w:rsidR="000B3FD3" w:rsidRPr="009004EE" w14:paraId="49AA072B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C0B" w14:textId="77777777" w:rsidR="000B3FD3" w:rsidRPr="00AC5FED" w:rsidRDefault="000B3FD3" w:rsidP="000B3FD3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612" w14:textId="77777777" w:rsidR="000B3FD3" w:rsidRDefault="000B3FD3" w:rsidP="000B3F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Городское инструктивно-методическое совещание по вопросам организации и проведения межведомственной </w:t>
            </w:r>
            <w:r>
              <w:rPr>
                <w:sz w:val="26"/>
                <w:szCs w:val="26"/>
              </w:rPr>
              <w:lastRenderedPageBreak/>
              <w:t>профилактической акции «За здоровый образ жизни» в 2026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0C5F" w14:textId="77777777" w:rsidR="000B3FD3" w:rsidRDefault="000B3FD3" w:rsidP="000B3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9578" w14:textId="77777777" w:rsidR="000B3FD3" w:rsidRDefault="000B3FD3" w:rsidP="000B3F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  <w:p w14:paraId="1102EE32" w14:textId="77777777" w:rsidR="000B3FD3" w:rsidRDefault="000B3FD3" w:rsidP="000B3F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3878A039" w14:textId="77777777" w:rsidR="000B3FD3" w:rsidRDefault="000B3FD3" w:rsidP="000B3F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542C7C51" w14:textId="6EDB6A27" w:rsidR="000B3FD3" w:rsidRPr="00363765" w:rsidRDefault="000B3FD3" w:rsidP="000B3F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7451C9" w:rsidRPr="009004EE" w14:paraId="66491DB7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6B4" w14:textId="77777777" w:rsidR="007451C9" w:rsidRPr="00AC5FED" w:rsidRDefault="007451C9" w:rsidP="00794CA9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6D1" w14:textId="57EDC3FD" w:rsidR="007451C9" w:rsidRDefault="007451C9" w:rsidP="00794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Онлайн-консультация «Зажги звезду успеха»</w:t>
            </w:r>
            <w:r w:rsidR="000E116F">
              <w:rPr>
                <w:sz w:val="26"/>
                <w:szCs w:val="26"/>
              </w:rPr>
              <w:t>. Как вдохновить своих учеников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814" w14:textId="3BF06490" w:rsidR="007451C9" w:rsidRDefault="000E116F" w:rsidP="00794C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2465" w14:textId="4AAB3AAB" w:rsidR="007451C9" w:rsidRDefault="000E116F" w:rsidP="00794CA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Шалёва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4070CF" w:rsidRPr="009004EE" w14:paraId="32450968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A094" w14:textId="77777777" w:rsidR="004070CF" w:rsidRPr="00AC5FED" w:rsidRDefault="004070CF" w:rsidP="00794CA9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19C" w14:textId="11762CF1" w:rsidR="004070CF" w:rsidRDefault="004070CF" w:rsidP="00794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Стратегическая сессия для классных руководителей</w:t>
            </w:r>
            <w:r w:rsidR="00B53596">
              <w:rPr>
                <w:sz w:val="26"/>
                <w:szCs w:val="26"/>
              </w:rPr>
              <w:t xml:space="preserve"> «Единство в многообразии: калейдоскоп воспитательных идей Года Единства Народов России</w:t>
            </w:r>
            <w:r w:rsidR="002B01BA">
              <w:rPr>
                <w:sz w:val="26"/>
                <w:szCs w:val="26"/>
              </w:rPr>
              <w:t>» (в рамках форума «Современный ребенок»)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153" w14:textId="33A264BA" w:rsidR="004070CF" w:rsidRDefault="002B01BA" w:rsidP="00794C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D52" w14:textId="5A1E20D3" w:rsidR="004070CF" w:rsidRDefault="002B01BA" w:rsidP="00794CA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Шалёва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DA13F1" w:rsidRPr="009004EE" w14:paraId="173EC623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A00" w14:textId="77777777" w:rsidR="00DA13F1" w:rsidRPr="00AC5FED" w:rsidRDefault="00DA13F1" w:rsidP="00794CA9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956" w14:textId="240F7E8E" w:rsidR="00DA13F1" w:rsidRDefault="00281BF2" w:rsidP="00794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Родительский всеобуч: «Самый главный чек-ап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1FF1" w14:textId="59DA2225" w:rsidR="00DA13F1" w:rsidRDefault="00BC1DEF" w:rsidP="00794C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960" w14:textId="557327FB" w:rsidR="00DA13F1" w:rsidRDefault="00BC1DEF" w:rsidP="00794CA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Шалёва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DA2E13" w:rsidRPr="009004EE" w14:paraId="1DFD96AA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F83" w14:textId="77777777" w:rsidR="00DA2E13" w:rsidRPr="00AC5FED" w:rsidRDefault="00DA2E13" w:rsidP="00DA2E13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D61D" w14:textId="2181C73C" w:rsidR="00DA2E13" w:rsidRDefault="00DA2E13" w:rsidP="00DA2E13">
            <w:pPr>
              <w:rPr>
                <w:sz w:val="26"/>
                <w:szCs w:val="26"/>
              </w:rPr>
            </w:pPr>
            <w:r w:rsidRPr="000B2219">
              <w:rPr>
                <w:sz w:val="26"/>
                <w:szCs w:val="26"/>
              </w:rPr>
              <w:t>Вебинар «</w:t>
            </w:r>
            <w:r>
              <w:rPr>
                <w:sz w:val="26"/>
                <w:szCs w:val="26"/>
              </w:rPr>
              <w:t xml:space="preserve">Безопасная </w:t>
            </w:r>
            <w:r w:rsidRPr="000B2219">
              <w:rPr>
                <w:sz w:val="26"/>
                <w:szCs w:val="26"/>
              </w:rPr>
              <w:t>образовательн</w:t>
            </w:r>
            <w:r>
              <w:rPr>
                <w:sz w:val="26"/>
                <w:szCs w:val="26"/>
              </w:rPr>
              <w:t>ая среда</w:t>
            </w:r>
            <w:r w:rsidR="001C3427">
              <w:rPr>
                <w:sz w:val="26"/>
                <w:szCs w:val="26"/>
              </w:rPr>
              <w:t xml:space="preserve"> – одно из условий гармоничного развития</w:t>
            </w:r>
            <w:r w:rsidR="00393B8E">
              <w:rPr>
                <w:sz w:val="26"/>
                <w:szCs w:val="26"/>
              </w:rPr>
              <w:t xml:space="preserve"> детей и подростков»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935" w14:textId="24EFB5CC" w:rsidR="00DA2E13" w:rsidRDefault="00393B8E" w:rsidP="00393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A2E13" w:rsidRPr="000B2219">
              <w:rPr>
                <w:sz w:val="26"/>
                <w:szCs w:val="26"/>
              </w:rPr>
              <w:t>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E11" w14:textId="00E502CD" w:rsidR="00DA2E13" w:rsidRDefault="00DA2E13" w:rsidP="00393B8E">
            <w:pPr>
              <w:rPr>
                <w:sz w:val="26"/>
                <w:szCs w:val="26"/>
              </w:rPr>
            </w:pPr>
            <w:r w:rsidRPr="000B2219">
              <w:rPr>
                <w:sz w:val="26"/>
                <w:szCs w:val="26"/>
              </w:rPr>
              <w:t>Краснопеева А.П. Соловьева А.А.</w:t>
            </w:r>
          </w:p>
        </w:tc>
      </w:tr>
      <w:tr w:rsidR="001535D3" w:rsidRPr="009004EE" w14:paraId="15E809AD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C23" w14:textId="77777777" w:rsidR="001535D3" w:rsidRPr="00AC5FED" w:rsidRDefault="001535D3" w:rsidP="00CD3A49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27EF" w14:textId="77777777" w:rsidR="001535D3" w:rsidRDefault="001535D3" w:rsidP="00CD3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Методическое мероприятие Центрального района (рабочая встреча) «Гармонизация отношений в образовательном пространстве школы»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BEAA" w14:textId="77777777" w:rsidR="001535D3" w:rsidRDefault="001535D3" w:rsidP="00CD3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21.04, </w:t>
            </w:r>
          </w:p>
          <w:p w14:paraId="384F3422" w14:textId="77777777" w:rsidR="001535D3" w:rsidRDefault="001535D3" w:rsidP="00CD3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D4EB" w14:textId="77777777" w:rsidR="001535D3" w:rsidRPr="00363765" w:rsidRDefault="001535D3" w:rsidP="00CD3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</w:tc>
      </w:tr>
      <w:tr w:rsidR="001535D3" w:rsidRPr="009004EE" w14:paraId="03024366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301" w14:textId="77777777" w:rsidR="001535D3" w:rsidRPr="00AC5FED" w:rsidRDefault="001535D3" w:rsidP="00937249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A359" w14:textId="77777777" w:rsidR="001535D3" w:rsidRPr="00AC5FED" w:rsidRDefault="001535D3" w:rsidP="009372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образовательного проекта «Методический конструктор» в 2025/2026 учебном году: «Методика анализа деятельности учителя. Достижение высоких образовательных результатов»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59D6" w14:textId="77777777" w:rsidR="001535D3" w:rsidRPr="00AC5FED" w:rsidRDefault="001535D3" w:rsidP="009372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2BAD" w14:textId="77777777" w:rsidR="001535D3" w:rsidRDefault="001535D3" w:rsidP="00937249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Бабкина Е.И.</w:t>
            </w:r>
          </w:p>
          <w:p w14:paraId="042069E3" w14:textId="77777777" w:rsidR="001535D3" w:rsidRDefault="001535D3" w:rsidP="009372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6A8ADB5D" w14:textId="77777777" w:rsidR="001535D3" w:rsidRDefault="001535D3" w:rsidP="009372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6C0E7DF0" w14:textId="77777777" w:rsidR="001535D3" w:rsidRPr="00AC5FED" w:rsidRDefault="001535D3" w:rsidP="009372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570FF0" w:rsidRPr="009004EE" w14:paraId="10DB8C24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C81" w14:textId="77777777" w:rsidR="00570FF0" w:rsidRPr="00AC5FED" w:rsidRDefault="00570FF0" w:rsidP="00570FF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66D" w14:textId="467F326B" w:rsidR="00570FF0" w:rsidRDefault="00570FF0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вопросу организации социально-психологического тестирования</w:t>
            </w:r>
            <w:r w:rsidR="00931EE6">
              <w:rPr>
                <w:sz w:val="26"/>
                <w:szCs w:val="26"/>
              </w:rPr>
              <w:t xml:space="preserve"> в 2026/2027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0D37" w14:textId="76C78963" w:rsidR="00570FF0" w:rsidRDefault="00931EE6" w:rsidP="00570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539E" w14:textId="77777777" w:rsidR="00570FF0" w:rsidRDefault="00570FF0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7A6BB3BE" w14:textId="6E628E17" w:rsidR="00570FF0" w:rsidRDefault="00570FF0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570FF0" w:rsidRPr="00844DBC" w14:paraId="47985EF6" w14:textId="77777777" w:rsidTr="00AC5FE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6654" w14:textId="52B02AD0" w:rsidR="00570FF0" w:rsidRPr="000C0D03" w:rsidRDefault="00570FF0" w:rsidP="00570FF0">
            <w:pPr>
              <w:pStyle w:val="aa"/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Культурно-массов</w:t>
            </w:r>
            <w:r w:rsidRPr="000C0D03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е и спортивные мероприятия</w:t>
            </w:r>
          </w:p>
        </w:tc>
      </w:tr>
      <w:tr w:rsidR="00902302" w:rsidRPr="00867DC1" w14:paraId="0285D5C6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56C" w14:textId="77777777" w:rsidR="00902302" w:rsidRPr="00D96DB3" w:rsidRDefault="00902302" w:rsidP="000E46F9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6A00" w14:textId="77777777" w:rsidR="00902302" w:rsidRPr="00D96DB3" w:rsidRDefault="00902302" w:rsidP="000E46F9">
            <w:pPr>
              <w:rPr>
                <w:sz w:val="26"/>
                <w:szCs w:val="26"/>
              </w:rPr>
            </w:pPr>
            <w:r w:rsidRPr="00D96DB3">
              <w:rPr>
                <w:sz w:val="26"/>
                <w:szCs w:val="26"/>
              </w:rPr>
              <w:t>Подведение итогов профилактического мероприятия «Весенние каникулы»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CB4" w14:textId="77777777" w:rsidR="00902302" w:rsidRPr="00D96DB3" w:rsidRDefault="00902302" w:rsidP="000E46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2E7" w14:textId="77777777" w:rsidR="00902302" w:rsidRPr="00D96DB3" w:rsidRDefault="00902302" w:rsidP="000E46F9">
            <w:pPr>
              <w:rPr>
                <w:sz w:val="26"/>
                <w:szCs w:val="26"/>
              </w:rPr>
            </w:pPr>
            <w:r w:rsidRPr="00D96DB3">
              <w:rPr>
                <w:sz w:val="26"/>
                <w:szCs w:val="26"/>
              </w:rPr>
              <w:t>Васильева О.Н.</w:t>
            </w:r>
          </w:p>
        </w:tc>
      </w:tr>
      <w:tr w:rsidR="00570FF0" w:rsidRPr="001165FD" w14:paraId="791F65F9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135" w14:textId="77777777" w:rsidR="00570FF0" w:rsidRPr="003F2835" w:rsidRDefault="00570FF0" w:rsidP="00570FF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F12" w14:textId="59DE6CC7" w:rsidR="00570FF0" w:rsidRPr="003F2835" w:rsidRDefault="00537FD1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570FF0">
              <w:rPr>
                <w:sz w:val="26"/>
                <w:szCs w:val="26"/>
              </w:rPr>
              <w:t>ородск</w:t>
            </w:r>
            <w:r>
              <w:rPr>
                <w:sz w:val="26"/>
                <w:szCs w:val="26"/>
              </w:rPr>
              <w:t>ая</w:t>
            </w:r>
            <w:r w:rsidR="00570FF0">
              <w:rPr>
                <w:sz w:val="26"/>
                <w:szCs w:val="26"/>
              </w:rPr>
              <w:t xml:space="preserve"> акци</w:t>
            </w:r>
            <w:r>
              <w:rPr>
                <w:sz w:val="26"/>
                <w:szCs w:val="26"/>
              </w:rPr>
              <w:t xml:space="preserve">я </w:t>
            </w:r>
            <w:r w:rsidR="00570FF0">
              <w:rPr>
                <w:sz w:val="26"/>
                <w:szCs w:val="26"/>
              </w:rPr>
              <w:t>«</w:t>
            </w:r>
            <w:r w:rsidR="00570FF0" w:rsidRPr="003F2835">
              <w:rPr>
                <w:sz w:val="26"/>
                <w:szCs w:val="26"/>
              </w:rPr>
              <w:t>#</w:t>
            </w:r>
            <w:proofErr w:type="spellStart"/>
            <w:r w:rsidR="00570FF0">
              <w:rPr>
                <w:sz w:val="26"/>
                <w:szCs w:val="26"/>
              </w:rPr>
              <w:t>Пешеход.Движение.Дорога</w:t>
            </w:r>
            <w:proofErr w:type="spellEnd"/>
            <w:r w:rsidR="00570FF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4CF" w14:textId="309725E5" w:rsidR="00570FF0" w:rsidRPr="003F2835" w:rsidRDefault="00570FF0" w:rsidP="00570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01.04-15.05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463" w14:textId="306446B6" w:rsidR="00570FF0" w:rsidRPr="003F2835" w:rsidRDefault="00570FF0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О.Н.</w:t>
            </w:r>
          </w:p>
        </w:tc>
      </w:tr>
      <w:tr w:rsidR="00570FF0" w:rsidRPr="001165FD" w14:paraId="3C362B25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202" w14:textId="77777777" w:rsidR="00570FF0" w:rsidRPr="003F2835" w:rsidRDefault="00570FF0" w:rsidP="00570FF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07CD" w14:textId="34DA1054" w:rsidR="00570FF0" w:rsidRDefault="00570FF0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</w:t>
            </w:r>
            <w:r w:rsidR="00EE5FEE">
              <w:rPr>
                <w:sz w:val="26"/>
                <w:szCs w:val="26"/>
              </w:rPr>
              <w:t>ая</w:t>
            </w:r>
            <w:r>
              <w:rPr>
                <w:sz w:val="26"/>
                <w:szCs w:val="26"/>
              </w:rPr>
              <w:t xml:space="preserve"> военно-патриотической игр</w:t>
            </w:r>
            <w:r w:rsidR="00EE5FEE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«Зарница 2.0»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27C" w14:textId="733848FA" w:rsidR="00570FF0" w:rsidRDefault="004F6A32" w:rsidP="00570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AECF" w14:textId="7C02D23D" w:rsidR="00570FF0" w:rsidRDefault="00CA38ED" w:rsidP="00570FF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Шалёва</w:t>
            </w:r>
            <w:proofErr w:type="spellEnd"/>
            <w:r w:rsidR="00570FF0">
              <w:rPr>
                <w:sz w:val="26"/>
                <w:szCs w:val="26"/>
              </w:rPr>
              <w:t xml:space="preserve"> И.С.</w:t>
            </w:r>
          </w:p>
        </w:tc>
      </w:tr>
      <w:tr w:rsidR="00532F67" w:rsidRPr="001165FD" w14:paraId="3649A830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E3C" w14:textId="77777777" w:rsidR="00532F67" w:rsidRPr="003F2835" w:rsidRDefault="00532F67" w:rsidP="00570FF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F62E" w14:textId="13DEDE1A" w:rsidR="00532F67" w:rsidRDefault="00532F67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информационных материалов по профилактике социально</w:t>
            </w:r>
            <w:r w:rsidR="00CA38ED">
              <w:rPr>
                <w:sz w:val="26"/>
                <w:szCs w:val="26"/>
              </w:rPr>
              <w:t>-негативных явлений среди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405D" w14:textId="11E5CE05" w:rsidR="00532F67" w:rsidRDefault="00A178AD" w:rsidP="00570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11.05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2126" w14:textId="2E49639C" w:rsidR="00532F67" w:rsidRDefault="00A178AD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</w:tc>
      </w:tr>
      <w:tr w:rsidR="00570FF0" w:rsidRPr="001165FD" w14:paraId="7CECF48D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D0C" w14:textId="77777777" w:rsidR="00570FF0" w:rsidRPr="003F2835" w:rsidRDefault="00570FF0" w:rsidP="00570FF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2D8F" w14:textId="62EDBC68" w:rsidR="00570FF0" w:rsidRPr="00F50428" w:rsidRDefault="00A178AD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в</w:t>
            </w:r>
            <w:r w:rsidR="00570FF0" w:rsidRPr="00F50428">
              <w:rPr>
                <w:sz w:val="26"/>
                <w:szCs w:val="26"/>
              </w:rPr>
              <w:t xml:space="preserve"> рамках</w:t>
            </w:r>
            <w:r w:rsidR="00E353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570FF0" w:rsidRPr="00F50428">
              <w:rPr>
                <w:sz w:val="26"/>
                <w:szCs w:val="26"/>
              </w:rPr>
              <w:t>Калейдоскопа творческих дел</w:t>
            </w:r>
            <w:r>
              <w:rPr>
                <w:sz w:val="26"/>
                <w:szCs w:val="26"/>
              </w:rPr>
              <w:t>»</w:t>
            </w:r>
            <w:r w:rsidR="00570FF0" w:rsidRPr="00F50428">
              <w:rPr>
                <w:sz w:val="26"/>
                <w:szCs w:val="26"/>
              </w:rPr>
              <w:t xml:space="preserve"> лицея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8345" w14:textId="266FEFBF" w:rsidR="00570FF0" w:rsidRPr="00F50428" w:rsidRDefault="00E353B1" w:rsidP="00570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AA02" w14:textId="2B2AF936" w:rsidR="00570FF0" w:rsidRDefault="00570FF0" w:rsidP="00570FF0">
            <w:pPr>
              <w:rPr>
                <w:sz w:val="26"/>
                <w:szCs w:val="26"/>
              </w:rPr>
            </w:pPr>
            <w:proofErr w:type="spellStart"/>
            <w:r w:rsidRPr="00F50428">
              <w:rPr>
                <w:sz w:val="26"/>
                <w:szCs w:val="26"/>
              </w:rPr>
              <w:t>Шалёва</w:t>
            </w:r>
            <w:proofErr w:type="spellEnd"/>
            <w:r w:rsidRPr="00F50428">
              <w:rPr>
                <w:sz w:val="26"/>
                <w:szCs w:val="26"/>
              </w:rPr>
              <w:t xml:space="preserve"> И.С.</w:t>
            </w:r>
          </w:p>
        </w:tc>
      </w:tr>
      <w:tr w:rsidR="00570FF0" w:rsidRPr="00844DBC" w14:paraId="2E53654E" w14:textId="77777777" w:rsidTr="00AC5FE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BC88" w14:textId="0365ACE6" w:rsidR="00570FF0" w:rsidRPr="003F2835" w:rsidRDefault="00570FF0" w:rsidP="00570FF0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Информационно-консультационная работа</w:t>
            </w:r>
          </w:p>
        </w:tc>
      </w:tr>
      <w:tr w:rsidR="00570FF0" w:rsidRPr="00844DBC" w14:paraId="1EC03279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156" w14:textId="77777777" w:rsidR="00570FF0" w:rsidRPr="003F2835" w:rsidRDefault="00570FF0" w:rsidP="00570FF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9B36" w14:textId="34396318" w:rsidR="00570FF0" w:rsidRPr="003F2835" w:rsidRDefault="00570FF0" w:rsidP="00570FF0">
            <w:pPr>
              <w:rPr>
                <w:sz w:val="26"/>
                <w:szCs w:val="26"/>
              </w:rPr>
            </w:pPr>
            <w:r w:rsidRPr="003F2835">
              <w:rPr>
                <w:sz w:val="26"/>
                <w:szCs w:val="26"/>
              </w:rPr>
              <w:t xml:space="preserve">Лектории, </w:t>
            </w:r>
            <w:r>
              <w:rPr>
                <w:sz w:val="26"/>
                <w:szCs w:val="26"/>
              </w:rPr>
              <w:t>уроки, классные часы, встречи, беседы, направленные на профилактику безнадзорн</w:t>
            </w:r>
            <w:r w:rsidR="00F1009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 и правонарушений</w:t>
            </w:r>
            <w:r w:rsidR="00F1009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несовершеннолетних, пропаганду здорового образа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3E96" w14:textId="7275A687" w:rsidR="00570FF0" w:rsidRPr="003F2835" w:rsidRDefault="00570FF0" w:rsidP="00570FF0">
            <w:pPr>
              <w:jc w:val="center"/>
              <w:rPr>
                <w:sz w:val="26"/>
                <w:szCs w:val="26"/>
              </w:rPr>
            </w:pPr>
            <w:r w:rsidRPr="003F2835"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D69" w14:textId="24C66905" w:rsidR="00570FF0" w:rsidRPr="003F2835" w:rsidRDefault="00570FF0" w:rsidP="00570F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Рабочая группа</w:t>
            </w:r>
          </w:p>
        </w:tc>
      </w:tr>
      <w:tr w:rsidR="00570FF0" w:rsidRPr="00844DBC" w14:paraId="7CB8F1E7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1DC" w14:textId="77777777" w:rsidR="00570FF0" w:rsidRPr="003F2835" w:rsidRDefault="00570FF0" w:rsidP="00570FF0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0C40" w14:textId="18BD1B2F" w:rsidR="00570FF0" w:rsidRPr="003F2835" w:rsidRDefault="00570FF0" w:rsidP="00570FF0">
            <w:pPr>
              <w:rPr>
                <w:sz w:val="26"/>
                <w:szCs w:val="26"/>
              </w:rPr>
            </w:pPr>
            <w:r w:rsidRPr="003F2835">
              <w:rPr>
                <w:sz w:val="26"/>
                <w:szCs w:val="26"/>
              </w:rPr>
              <w:t>Обновление стендов с телефонами доверия, экстренных служб помощи подросткам, психологических служб для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B93D" w14:textId="5B09BEB3" w:rsidR="00570FF0" w:rsidRPr="003F2835" w:rsidRDefault="005A46EA" w:rsidP="00570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FF4C" w14:textId="7D774C60" w:rsidR="00570FF0" w:rsidRPr="003F2835" w:rsidRDefault="005A46EA" w:rsidP="005A46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Бабкина Е.И.</w:t>
            </w:r>
          </w:p>
        </w:tc>
      </w:tr>
      <w:tr w:rsidR="00B74AD1" w:rsidRPr="00844DBC" w14:paraId="3600E859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F11" w14:textId="77777777" w:rsidR="00B74AD1" w:rsidRPr="003F2835" w:rsidRDefault="00B74AD1" w:rsidP="00B74AD1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F81" w14:textId="5A6E1D3F" w:rsidR="00B74AD1" w:rsidRPr="00F50428" w:rsidRDefault="00B74AD1" w:rsidP="00B74AD1">
            <w:pPr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Организация работы консультационного пункта: консультации педагогов-психологов, социального педагога,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A7C7" w14:textId="3FF8AEC9" w:rsidR="00B74AD1" w:rsidRPr="00F50428" w:rsidRDefault="00B74AD1" w:rsidP="00B74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BFB7" w14:textId="77777777" w:rsidR="00B74AD1" w:rsidRDefault="00B74AD1" w:rsidP="00B74AD1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Бабкина Е.И.</w:t>
            </w:r>
          </w:p>
          <w:p w14:paraId="431BBE99" w14:textId="77777777" w:rsidR="00B74AD1" w:rsidRDefault="00B74AD1" w:rsidP="00B74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1A6BDBBC" w14:textId="77777777" w:rsidR="00B74AD1" w:rsidRDefault="00B74AD1" w:rsidP="00B74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5E491D96" w14:textId="36D98135" w:rsidR="00B74AD1" w:rsidRPr="003F2835" w:rsidRDefault="00B74AD1" w:rsidP="00B74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B74AD1" w:rsidRPr="00844DBC" w14:paraId="0B6C977D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589" w14:textId="77777777" w:rsidR="00B74AD1" w:rsidRPr="003F2835" w:rsidRDefault="00B74AD1" w:rsidP="00B74AD1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D2E1" w14:textId="6F33DCD8" w:rsidR="00B74AD1" w:rsidRPr="00F50428" w:rsidRDefault="00B74AD1" w:rsidP="00B74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встреч, консультаций с педагогами-предметниками </w:t>
            </w:r>
            <w:r w:rsidRPr="00F50428">
              <w:rPr>
                <w:sz w:val="26"/>
                <w:szCs w:val="26"/>
              </w:rPr>
              <w:t>«Родительская пятница»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96EA" w14:textId="77777777" w:rsidR="00B74AD1" w:rsidRDefault="00B74AD1" w:rsidP="00B74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24.04, </w:t>
            </w:r>
          </w:p>
          <w:p w14:paraId="5826DEB9" w14:textId="5173A242" w:rsidR="00B74AD1" w:rsidRPr="00F50428" w:rsidRDefault="00B74AD1" w:rsidP="00B74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16-18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4CCC" w14:textId="77777777" w:rsidR="00B74AD1" w:rsidRDefault="00B74AD1" w:rsidP="00B74A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Перегудова</w:t>
            </w:r>
            <w:proofErr w:type="spellEnd"/>
            <w:r>
              <w:rPr>
                <w:sz w:val="26"/>
                <w:szCs w:val="26"/>
              </w:rPr>
              <w:t xml:space="preserve"> Н.Е.</w:t>
            </w:r>
          </w:p>
          <w:p w14:paraId="663B4901" w14:textId="2D591CA1" w:rsidR="00B74AD1" w:rsidRDefault="00B74AD1" w:rsidP="00B74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Цыганова С.К.</w:t>
            </w:r>
          </w:p>
        </w:tc>
      </w:tr>
      <w:tr w:rsidR="00BF5C87" w:rsidRPr="00844DBC" w14:paraId="732776A7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605" w14:textId="77777777" w:rsidR="00BF5C87" w:rsidRPr="003F2835" w:rsidRDefault="00BF5C87" w:rsidP="00BF5C87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53D9" w14:textId="77777777" w:rsidR="00BF5C87" w:rsidRPr="00F50428" w:rsidRDefault="00BF5C87" w:rsidP="00BF5C87">
            <w:pPr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 xml:space="preserve">Информирование обучающихся и населения через официальные сайт и информационные стенды о работе бесплатных служб телефонов доверия, действующих в городе Челябинске: </w:t>
            </w:r>
          </w:p>
          <w:p w14:paraId="321E9DE0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 xml:space="preserve">8-800-2000-122 Общероссийская линия детского телефона доверия (круглосуточно), </w:t>
            </w:r>
          </w:p>
          <w:p w14:paraId="5B9B5F62" w14:textId="77777777" w:rsidR="00BF5C87" w:rsidRPr="00F50428" w:rsidRDefault="009C69A1" w:rsidP="00BF5C87">
            <w:pPr>
              <w:pStyle w:val="aa"/>
              <w:tabs>
                <w:tab w:val="left" w:pos="484"/>
              </w:tabs>
              <w:ind w:left="105"/>
              <w:rPr>
                <w:sz w:val="26"/>
                <w:szCs w:val="26"/>
              </w:rPr>
            </w:pPr>
            <w:hyperlink r:id="rId6" w:history="1">
              <w:r w:rsidR="00BF5C87" w:rsidRPr="00F50428">
                <w:rPr>
                  <w:rStyle w:val="a4"/>
                  <w:sz w:val="26"/>
                  <w:szCs w:val="26"/>
                  <w:u w:val="none"/>
                  <w:lang w:val="en-US"/>
                </w:rPr>
                <w:t>https</w:t>
              </w:r>
              <w:r w:rsidR="00BF5C87" w:rsidRPr="00F50428">
                <w:rPr>
                  <w:rStyle w:val="a4"/>
                  <w:sz w:val="26"/>
                  <w:szCs w:val="26"/>
                  <w:u w:val="none"/>
                </w:rPr>
                <w:t>://</w:t>
              </w:r>
              <w:proofErr w:type="spellStart"/>
              <w:r w:rsidR="00BF5C87" w:rsidRPr="00F50428">
                <w:rPr>
                  <w:rStyle w:val="a4"/>
                  <w:sz w:val="26"/>
                  <w:szCs w:val="26"/>
                  <w:u w:val="none"/>
                  <w:lang w:val="en-US"/>
                </w:rPr>
                <w:t>telefon</w:t>
              </w:r>
              <w:proofErr w:type="spellEnd"/>
              <w:r w:rsidR="00BF5C87" w:rsidRPr="00F50428">
                <w:rPr>
                  <w:rStyle w:val="a4"/>
                  <w:sz w:val="26"/>
                  <w:szCs w:val="26"/>
                  <w:u w:val="none"/>
                </w:rPr>
                <w:t>-</w:t>
              </w:r>
              <w:proofErr w:type="spellStart"/>
              <w:r w:rsidR="00BF5C87" w:rsidRPr="00F50428">
                <w:rPr>
                  <w:rStyle w:val="a4"/>
                  <w:sz w:val="26"/>
                  <w:szCs w:val="26"/>
                  <w:u w:val="none"/>
                  <w:lang w:val="en-US"/>
                </w:rPr>
                <w:t>doveria</w:t>
              </w:r>
              <w:proofErr w:type="spellEnd"/>
              <w:r w:rsidR="00BF5C87" w:rsidRPr="00F50428">
                <w:rPr>
                  <w:rStyle w:val="a4"/>
                  <w:sz w:val="26"/>
                  <w:szCs w:val="26"/>
                  <w:u w:val="none"/>
                </w:rPr>
                <w:t>.</w:t>
              </w:r>
              <w:proofErr w:type="spellStart"/>
              <w:r w:rsidR="00BF5C87" w:rsidRPr="00F50428">
                <w:rPr>
                  <w:rStyle w:val="a4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="00BF5C87" w:rsidRPr="00F50428">
              <w:rPr>
                <w:sz w:val="26"/>
                <w:szCs w:val="26"/>
              </w:rPr>
              <w:t xml:space="preserve"> ;</w:t>
            </w:r>
          </w:p>
          <w:p w14:paraId="72A7179A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 xml:space="preserve">269-77-77 телефон доверия на базе ГБУЗ «Областная клиническая специализированная психоневрологическая больница № 1», </w:t>
            </w:r>
            <w:proofErr w:type="spellStart"/>
            <w:r w:rsidRPr="00F50428">
              <w:rPr>
                <w:sz w:val="26"/>
                <w:szCs w:val="26"/>
              </w:rPr>
              <w:t>пн-пт</w:t>
            </w:r>
            <w:proofErr w:type="spellEnd"/>
            <w:r w:rsidRPr="00F50428">
              <w:rPr>
                <w:sz w:val="26"/>
                <w:szCs w:val="26"/>
              </w:rPr>
              <w:t xml:space="preserve"> – 09-17 ч, </w:t>
            </w:r>
            <w:proofErr w:type="spellStart"/>
            <w:r w:rsidRPr="00F50428">
              <w:rPr>
                <w:sz w:val="26"/>
                <w:szCs w:val="26"/>
              </w:rPr>
              <w:t>сб</w:t>
            </w:r>
            <w:proofErr w:type="spellEnd"/>
            <w:r w:rsidRPr="00F50428">
              <w:rPr>
                <w:sz w:val="26"/>
                <w:szCs w:val="26"/>
              </w:rPr>
              <w:t xml:space="preserve">, </w:t>
            </w:r>
            <w:proofErr w:type="spellStart"/>
            <w:r w:rsidRPr="00F50428">
              <w:rPr>
                <w:sz w:val="26"/>
                <w:szCs w:val="26"/>
              </w:rPr>
              <w:t>вс</w:t>
            </w:r>
            <w:proofErr w:type="spellEnd"/>
            <w:r w:rsidRPr="00F50428">
              <w:rPr>
                <w:sz w:val="26"/>
                <w:szCs w:val="26"/>
              </w:rPr>
              <w:t>, праздничные дни – круглосуточно;</w:t>
            </w:r>
          </w:p>
          <w:p w14:paraId="0F416975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721-19-21 телефон доверия на базе ОГКУ «Челябинский областной центр социальной защиты «Семья» - 08-19 ч;</w:t>
            </w:r>
          </w:p>
          <w:p w14:paraId="5B776061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735-51-61 МБУ СО «Кризисный центр»;</w:t>
            </w:r>
          </w:p>
          <w:p w14:paraId="0DB94FE5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735-51-53 служба экстренного реагирования МБУ СО «Кризисный центр»;</w:t>
            </w:r>
          </w:p>
          <w:p w14:paraId="193AB1D3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261-42-42 МБУ «Центр профилактического сопровождения «КОМПАС»;</w:t>
            </w:r>
          </w:p>
          <w:p w14:paraId="4B837240" w14:textId="77777777" w:rsidR="00BF5C87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lastRenderedPageBreak/>
              <w:t xml:space="preserve">цифровая платформа «Ты не один» </w:t>
            </w:r>
            <w:hyperlink r:id="rId7" w:history="1">
              <w:r w:rsidRPr="00F50428">
                <w:rPr>
                  <w:rStyle w:val="a4"/>
                  <w:sz w:val="26"/>
                  <w:szCs w:val="26"/>
                  <w:u w:val="none"/>
                  <w:lang w:val="en-US"/>
                </w:rPr>
                <w:t>www</w:t>
              </w:r>
              <w:r w:rsidRPr="00F50428">
                <w:rPr>
                  <w:rStyle w:val="a4"/>
                  <w:sz w:val="26"/>
                  <w:szCs w:val="26"/>
                  <w:u w:val="none"/>
                </w:rPr>
                <w:t>.</w:t>
              </w:r>
              <w:proofErr w:type="spellStart"/>
              <w:r w:rsidRPr="00F50428">
                <w:rPr>
                  <w:rStyle w:val="a4"/>
                  <w:sz w:val="26"/>
                  <w:szCs w:val="26"/>
                  <w:u w:val="none"/>
                  <w:lang w:val="en-US"/>
                </w:rPr>
                <w:t>psyhelp</w:t>
              </w:r>
              <w:proofErr w:type="spellEnd"/>
              <w:r w:rsidRPr="00F50428">
                <w:rPr>
                  <w:rStyle w:val="a4"/>
                  <w:sz w:val="26"/>
                  <w:szCs w:val="26"/>
                  <w:u w:val="none"/>
                </w:rPr>
                <w:t>74.</w:t>
              </w:r>
              <w:proofErr w:type="spellStart"/>
              <w:r w:rsidRPr="00F50428">
                <w:rPr>
                  <w:rStyle w:val="a4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F50428">
              <w:rPr>
                <w:sz w:val="26"/>
                <w:szCs w:val="26"/>
              </w:rPr>
              <w:t xml:space="preserve">  для оказания экстренной психологической помощи несовершеннолетним и их родителям; </w:t>
            </w:r>
          </w:p>
          <w:p w14:paraId="7BC4B6E1" w14:textId="17F5CB42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729-99-49, 8-800-302-3339 телефон доверия для обучающихся;</w:t>
            </w:r>
          </w:p>
          <w:p w14:paraId="44A8BDAA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267-77-97 Управление Министерства внутренних дел по городу Челябинску;</w:t>
            </w:r>
          </w:p>
          <w:p w14:paraId="1880FA34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265-32-60, 264-74-16 Комиссия по делам несовершеннолетних и защите их прав города Челябинска;</w:t>
            </w:r>
          </w:p>
          <w:p w14:paraId="270B4F65" w14:textId="77777777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729-82-92, 729-82-14, 729-86-10 Комитет социальной политики города Челябинска;</w:t>
            </w:r>
          </w:p>
          <w:p w14:paraId="621C9F90" w14:textId="77777777" w:rsidR="00BF5C87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>237-42-23 Управление по физической культуре и спорту Администрации города Челябинска;</w:t>
            </w:r>
          </w:p>
          <w:p w14:paraId="141FBBDC" w14:textId="258B0A73" w:rsidR="00BF5C87" w:rsidRPr="00F50428" w:rsidRDefault="00BF5C87" w:rsidP="00BF5C87">
            <w:pPr>
              <w:pStyle w:val="aa"/>
              <w:numPr>
                <w:ilvl w:val="0"/>
                <w:numId w:val="24"/>
              </w:numPr>
              <w:tabs>
                <w:tab w:val="left" w:pos="484"/>
              </w:tabs>
              <w:ind w:left="58" w:firstLine="47"/>
              <w:rPr>
                <w:sz w:val="26"/>
                <w:szCs w:val="26"/>
              </w:rPr>
            </w:pPr>
            <w:r w:rsidRPr="00F50428">
              <w:rPr>
                <w:sz w:val="26"/>
                <w:szCs w:val="26"/>
              </w:rPr>
              <w:t xml:space="preserve">265-90-07 Управление по делам молодежи Администрации города Челябинска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9AF" w14:textId="2238D014" w:rsidR="00BF5C87" w:rsidRPr="003F2835" w:rsidRDefault="00BF5C87" w:rsidP="00BF5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C805" w14:textId="77777777" w:rsidR="00BF5C87" w:rsidRDefault="00BF5C87" w:rsidP="00BF5C87">
            <w:pPr>
              <w:rPr>
                <w:sz w:val="26"/>
                <w:szCs w:val="26"/>
              </w:rPr>
            </w:pPr>
            <w:r w:rsidRPr="00363765">
              <w:rPr>
                <w:sz w:val="26"/>
                <w:szCs w:val="26"/>
              </w:rPr>
              <w:t>Бабкина Е.И.</w:t>
            </w:r>
          </w:p>
          <w:p w14:paraId="125233DF" w14:textId="77777777" w:rsidR="00BF5C87" w:rsidRDefault="00BF5C87" w:rsidP="00BF5C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Зимина Н.В.</w:t>
            </w:r>
          </w:p>
          <w:p w14:paraId="769CB37F" w14:textId="77777777" w:rsidR="00BF5C87" w:rsidRDefault="00BF5C87" w:rsidP="00BF5C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Краснопеева А.П.</w:t>
            </w:r>
          </w:p>
          <w:p w14:paraId="03587259" w14:textId="749F05E5" w:rsidR="00BF5C87" w:rsidRDefault="00BF5C87" w:rsidP="00BF5C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А.А.</w:t>
            </w:r>
          </w:p>
        </w:tc>
      </w:tr>
      <w:tr w:rsidR="00BF5C87" w:rsidRPr="00C07956" w14:paraId="536BE547" w14:textId="77777777" w:rsidTr="00EE5FEE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93DAA" w14:textId="77777777" w:rsidR="00BF5C87" w:rsidRPr="00C07956" w:rsidRDefault="00BF5C87" w:rsidP="00BF5C87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601F" w14:textId="3E8F73CD" w:rsidR="00BF5C87" w:rsidRPr="00C07956" w:rsidRDefault="00BF5C87" w:rsidP="00BF5C87">
            <w:pPr>
              <w:rPr>
                <w:sz w:val="26"/>
                <w:szCs w:val="26"/>
              </w:rPr>
            </w:pPr>
            <w:r w:rsidRPr="00C07956">
              <w:rPr>
                <w:sz w:val="26"/>
                <w:szCs w:val="26"/>
              </w:rPr>
              <w:t>Организация работы «горячей» телефонной линии по проблемам детской безнадзорности: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77C65" w14:textId="03E4B8B2" w:rsidR="00BF5C87" w:rsidRPr="00C07956" w:rsidRDefault="00BF5C87" w:rsidP="00BF5C87">
            <w:pPr>
              <w:jc w:val="center"/>
              <w:rPr>
                <w:sz w:val="26"/>
                <w:szCs w:val="26"/>
              </w:rPr>
            </w:pPr>
            <w:r w:rsidRPr="00C07956"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C27B2" w14:textId="6D2616D3" w:rsidR="00BF5C87" w:rsidRPr="00C07956" w:rsidRDefault="00BF5C87" w:rsidP="00F16B43">
            <w:pPr>
              <w:rPr>
                <w:sz w:val="26"/>
                <w:szCs w:val="26"/>
              </w:rPr>
            </w:pPr>
            <w:r w:rsidRPr="00C07956">
              <w:rPr>
                <w:sz w:val="26"/>
                <w:szCs w:val="26"/>
              </w:rPr>
              <w:t>Бабкина Е.И.</w:t>
            </w:r>
          </w:p>
        </w:tc>
      </w:tr>
      <w:tr w:rsidR="00BF5C87" w:rsidRPr="00C07956" w14:paraId="6960F0BD" w14:textId="77777777" w:rsidTr="00EE5FE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DC412" w14:textId="77777777" w:rsidR="00BF5C87" w:rsidRPr="00C07956" w:rsidRDefault="00BF5C87" w:rsidP="00BF5C87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2D0" w14:textId="205A612C" w:rsidR="00BF5C87" w:rsidRPr="00C07956" w:rsidRDefault="00BF5C87" w:rsidP="00BF5C87">
            <w:pPr>
              <w:rPr>
                <w:sz w:val="26"/>
                <w:szCs w:val="26"/>
              </w:rPr>
            </w:pPr>
            <w:r w:rsidRPr="00C07956">
              <w:rPr>
                <w:sz w:val="26"/>
                <w:szCs w:val="26"/>
              </w:rPr>
              <w:t>в Комитете по делам образования города Челябинска: 700-18-03,            700-18-30, 700-18-04 с 09 до 12 ч, с 13 до 17 ч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3D251" w14:textId="77777777" w:rsidR="00BF5C87" w:rsidRPr="00C07956" w:rsidRDefault="00BF5C87" w:rsidP="00BF5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57E6" w14:textId="77777777" w:rsidR="00BF5C87" w:rsidRPr="00C07956" w:rsidRDefault="00BF5C87" w:rsidP="00BF5C87">
            <w:pPr>
              <w:rPr>
                <w:sz w:val="26"/>
                <w:szCs w:val="26"/>
              </w:rPr>
            </w:pPr>
          </w:p>
        </w:tc>
      </w:tr>
      <w:tr w:rsidR="00BF5C87" w:rsidRPr="00C07956" w14:paraId="49008C30" w14:textId="77777777" w:rsidTr="00EE5FE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4A22" w14:textId="77777777" w:rsidR="00BF5C87" w:rsidRPr="00C07956" w:rsidRDefault="00BF5C87" w:rsidP="00BF5C87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F9F" w14:textId="10E37574" w:rsidR="00BF5C87" w:rsidRPr="00C07956" w:rsidRDefault="00BF5C87" w:rsidP="00BF5C87">
            <w:pPr>
              <w:rPr>
                <w:sz w:val="26"/>
                <w:szCs w:val="26"/>
              </w:rPr>
            </w:pPr>
            <w:r w:rsidRPr="00C07956">
              <w:rPr>
                <w:sz w:val="26"/>
                <w:szCs w:val="26"/>
              </w:rPr>
              <w:t>в СП</w:t>
            </w:r>
            <w:r w:rsidR="005F02CE">
              <w:rPr>
                <w:sz w:val="26"/>
                <w:szCs w:val="26"/>
              </w:rPr>
              <w:t xml:space="preserve"> Центрального района</w:t>
            </w:r>
            <w:r w:rsidRPr="00C07956">
              <w:rPr>
                <w:sz w:val="26"/>
                <w:szCs w:val="26"/>
              </w:rPr>
              <w:t>: 737-73-85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D55D" w14:textId="77777777" w:rsidR="00BF5C87" w:rsidRPr="00C07956" w:rsidRDefault="00BF5C87" w:rsidP="00BF5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1904" w14:textId="77777777" w:rsidR="00BF5C87" w:rsidRPr="00C07956" w:rsidRDefault="00BF5C87" w:rsidP="00BF5C87">
            <w:pPr>
              <w:rPr>
                <w:sz w:val="26"/>
                <w:szCs w:val="26"/>
              </w:rPr>
            </w:pPr>
          </w:p>
        </w:tc>
      </w:tr>
      <w:tr w:rsidR="00BF5C87" w:rsidRPr="00844DBC" w14:paraId="571E6ABF" w14:textId="77777777" w:rsidTr="00EE5FEE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2E6" w14:textId="77777777" w:rsidR="00BF5C87" w:rsidRPr="00C07956" w:rsidRDefault="00BF5C87" w:rsidP="00BF5C87">
            <w:pPr>
              <w:ind w:left="414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6AB8" w14:textId="507C4A04" w:rsidR="00BF5C87" w:rsidRPr="00F50428" w:rsidRDefault="00BF5C87" w:rsidP="00BF5C87">
            <w:pPr>
              <w:rPr>
                <w:sz w:val="26"/>
                <w:szCs w:val="26"/>
              </w:rPr>
            </w:pPr>
            <w:r w:rsidRPr="00C07956">
              <w:rPr>
                <w:sz w:val="26"/>
                <w:szCs w:val="26"/>
              </w:rPr>
              <w:t>в лицее: 263-86-86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F487" w14:textId="77777777" w:rsidR="00BF5C87" w:rsidRDefault="00BF5C87" w:rsidP="00BF5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28" w14:textId="77777777" w:rsidR="00BF5C87" w:rsidRDefault="00BF5C87" w:rsidP="00BF5C87">
            <w:pPr>
              <w:rPr>
                <w:sz w:val="26"/>
                <w:szCs w:val="26"/>
              </w:rPr>
            </w:pPr>
          </w:p>
        </w:tc>
      </w:tr>
      <w:tr w:rsidR="00BF5C87" w:rsidRPr="00844DBC" w14:paraId="4D671091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02B" w14:textId="77777777" w:rsidR="00BF5C87" w:rsidRPr="003F2835" w:rsidRDefault="00BF5C87" w:rsidP="00BF5C87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68B0" w14:textId="5AF0C0FD" w:rsidR="00BF5C87" w:rsidRPr="004F4214" w:rsidRDefault="00F16B43" w:rsidP="00BF5C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</w:t>
            </w:r>
            <w:r w:rsidR="00BF5C87" w:rsidRPr="004F4214">
              <w:rPr>
                <w:sz w:val="26"/>
                <w:szCs w:val="26"/>
              </w:rPr>
              <w:t xml:space="preserve"> рубрики</w:t>
            </w:r>
            <w:r>
              <w:rPr>
                <w:sz w:val="26"/>
                <w:szCs w:val="26"/>
              </w:rPr>
              <w:t>:</w:t>
            </w:r>
            <w:r w:rsidR="00BF5C87" w:rsidRPr="004F42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Акция </w:t>
            </w:r>
            <w:r w:rsidR="00BF5C87" w:rsidRPr="004F4214">
              <w:rPr>
                <w:sz w:val="26"/>
                <w:szCs w:val="26"/>
              </w:rPr>
              <w:t>«</w:t>
            </w:r>
            <w:r w:rsidR="00BF5C87">
              <w:rPr>
                <w:sz w:val="26"/>
                <w:szCs w:val="26"/>
              </w:rPr>
              <w:t>За здоровый образ жизни</w:t>
            </w:r>
            <w:r w:rsidR="00BF5C87" w:rsidRPr="004F4214">
              <w:rPr>
                <w:sz w:val="26"/>
                <w:szCs w:val="26"/>
              </w:rPr>
              <w:t xml:space="preserve">» на официальном сайте лицея </w:t>
            </w:r>
            <w:hyperlink r:id="rId8" w:history="1">
              <w:r w:rsidR="00BF5C87" w:rsidRPr="004F4214">
                <w:rPr>
                  <w:rStyle w:val="a4"/>
                  <w:sz w:val="26"/>
                  <w:szCs w:val="26"/>
                  <w:u w:val="none"/>
                </w:rPr>
                <w:t>https://chel67.ru</w:t>
              </w:r>
            </w:hyperlink>
            <w:r w:rsidR="00BF5C87" w:rsidRPr="004F42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41A" w14:textId="114C54AA" w:rsidR="00BF5C87" w:rsidRPr="004F4214" w:rsidRDefault="00BF5C87" w:rsidP="00BF5C87">
            <w:pPr>
              <w:jc w:val="center"/>
              <w:rPr>
                <w:sz w:val="26"/>
                <w:szCs w:val="26"/>
              </w:rPr>
            </w:pPr>
            <w:r w:rsidRPr="004F4214">
              <w:rPr>
                <w:sz w:val="26"/>
                <w:szCs w:val="26"/>
              </w:rPr>
              <w:t>в течение 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42E" w14:textId="46DF6CF9" w:rsidR="00BF5C87" w:rsidRDefault="00BF5C87" w:rsidP="00F16B43">
            <w:pPr>
              <w:rPr>
                <w:sz w:val="26"/>
                <w:szCs w:val="26"/>
              </w:rPr>
            </w:pPr>
            <w:r w:rsidRPr="004F4214">
              <w:rPr>
                <w:sz w:val="26"/>
                <w:szCs w:val="26"/>
              </w:rPr>
              <w:t>Бабкина Е.И.</w:t>
            </w:r>
          </w:p>
        </w:tc>
      </w:tr>
      <w:tr w:rsidR="00BF5C87" w:rsidRPr="00A1645D" w14:paraId="52F18B57" w14:textId="77777777" w:rsidTr="00AC5FE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D50A" w14:textId="56FC156F" w:rsidR="00BF5C87" w:rsidRPr="00A1645D" w:rsidRDefault="00BF5C87" w:rsidP="00BF5C87">
            <w:pPr>
              <w:pStyle w:val="aa"/>
              <w:numPr>
                <w:ilvl w:val="0"/>
                <w:numId w:val="13"/>
              </w:numPr>
              <w:spacing w:before="120" w:after="120"/>
              <w:jc w:val="center"/>
              <w:rPr>
                <w:sz w:val="26"/>
                <w:szCs w:val="26"/>
              </w:rPr>
            </w:pPr>
            <w:r w:rsidRPr="00A1645D">
              <w:rPr>
                <w:sz w:val="26"/>
                <w:szCs w:val="26"/>
              </w:rPr>
              <w:t>Подведение итогов Акции</w:t>
            </w:r>
          </w:p>
        </w:tc>
      </w:tr>
      <w:tr w:rsidR="00BF5C87" w:rsidRPr="00A1645D" w14:paraId="3545E3E8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EC4" w14:textId="77777777" w:rsidR="00BF5C87" w:rsidRPr="00A1645D" w:rsidRDefault="00BF5C87" w:rsidP="00BF5C87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F29" w14:textId="77777777" w:rsidR="00BF5C87" w:rsidRPr="00A1645D" w:rsidRDefault="00BF5C87" w:rsidP="00BF5C87">
            <w:pPr>
              <w:rPr>
                <w:sz w:val="26"/>
                <w:szCs w:val="26"/>
              </w:rPr>
            </w:pPr>
            <w:proofErr w:type="spellStart"/>
            <w:r w:rsidRPr="00A1645D">
              <w:rPr>
                <w:sz w:val="26"/>
                <w:szCs w:val="26"/>
              </w:rPr>
              <w:t>Самоэкспертиза</w:t>
            </w:r>
            <w:proofErr w:type="spellEnd"/>
            <w:r w:rsidRPr="00A1645D">
              <w:rPr>
                <w:sz w:val="26"/>
                <w:szCs w:val="26"/>
              </w:rPr>
              <w:t xml:space="preserve"> деятельности</w:t>
            </w:r>
            <w:r>
              <w:rPr>
                <w:sz w:val="26"/>
                <w:szCs w:val="26"/>
              </w:rPr>
              <w:t>, подготовка отчетной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3615" w14:textId="77777777" w:rsidR="00BF5C87" w:rsidRPr="00A1645D" w:rsidRDefault="00BF5C87" w:rsidP="00BF5C87">
            <w:pPr>
              <w:jc w:val="center"/>
              <w:rPr>
                <w:sz w:val="26"/>
                <w:szCs w:val="26"/>
              </w:rPr>
            </w:pPr>
            <w:r w:rsidRPr="00A164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A1645D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AB1" w14:textId="77777777" w:rsidR="00BF5C87" w:rsidRPr="00A1645D" w:rsidRDefault="00BF5C87" w:rsidP="00BF5C87">
            <w:pPr>
              <w:rPr>
                <w:sz w:val="26"/>
                <w:szCs w:val="26"/>
              </w:rPr>
            </w:pPr>
            <w:r w:rsidRPr="00A1645D">
              <w:rPr>
                <w:sz w:val="26"/>
                <w:szCs w:val="26"/>
              </w:rPr>
              <w:t>Рабочая группа</w:t>
            </w:r>
          </w:p>
        </w:tc>
      </w:tr>
      <w:tr w:rsidR="00BF5C87" w:rsidRPr="00A1645D" w14:paraId="705BE9EA" w14:textId="77777777" w:rsidTr="00EE5FE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8F1" w14:textId="77777777" w:rsidR="00BF5C87" w:rsidRPr="00A1645D" w:rsidRDefault="00BF5C87" w:rsidP="00BF5C87">
            <w:pPr>
              <w:numPr>
                <w:ilvl w:val="0"/>
                <w:numId w:val="14"/>
              </w:numPr>
              <w:ind w:left="414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0E29" w14:textId="1FCF2170" w:rsidR="00BF5C87" w:rsidRPr="00A1645D" w:rsidRDefault="00BF5C87" w:rsidP="00BF5C87">
            <w:pPr>
              <w:rPr>
                <w:sz w:val="26"/>
                <w:szCs w:val="26"/>
              </w:rPr>
            </w:pPr>
            <w:r w:rsidRPr="00A1645D">
              <w:rPr>
                <w:sz w:val="26"/>
                <w:szCs w:val="26"/>
              </w:rPr>
              <w:t>Обобщение, анализ результатов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EEBF" w14:textId="152FD5A8" w:rsidR="00BF5C87" w:rsidRPr="00A1645D" w:rsidRDefault="00BF5C87" w:rsidP="00BF5C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30.04</w:t>
            </w:r>
            <w:r w:rsidRPr="00A1645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E38A" w14:textId="0C34A809" w:rsidR="00BF5C87" w:rsidRPr="00A1645D" w:rsidRDefault="00BF5C87" w:rsidP="00BF5C87">
            <w:pPr>
              <w:rPr>
                <w:sz w:val="26"/>
                <w:szCs w:val="26"/>
              </w:rPr>
            </w:pPr>
            <w:r w:rsidRPr="00A1645D">
              <w:rPr>
                <w:sz w:val="26"/>
                <w:szCs w:val="26"/>
              </w:rPr>
              <w:t>Рабочая группа</w:t>
            </w:r>
          </w:p>
        </w:tc>
      </w:tr>
    </w:tbl>
    <w:p w14:paraId="4998664A" w14:textId="0981E81D" w:rsidR="001475F2" w:rsidRDefault="001475F2" w:rsidP="001475F2">
      <w:pPr>
        <w:jc w:val="both"/>
        <w:rPr>
          <w:sz w:val="26"/>
          <w:szCs w:val="26"/>
        </w:rPr>
      </w:pPr>
    </w:p>
    <w:p w14:paraId="57B2506A" w14:textId="77777777" w:rsidR="00BE0DFB" w:rsidRDefault="00BE0DFB" w:rsidP="001475F2">
      <w:pPr>
        <w:jc w:val="both"/>
        <w:rPr>
          <w:sz w:val="26"/>
          <w:szCs w:val="26"/>
        </w:rPr>
      </w:pPr>
      <w:bookmarkStart w:id="0" w:name="_GoBack"/>
      <w:bookmarkEnd w:id="0"/>
    </w:p>
    <w:sectPr w:rsidR="00BE0DFB" w:rsidSect="009264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53A"/>
    <w:multiLevelType w:val="hybridMultilevel"/>
    <w:tmpl w:val="C0843A1E"/>
    <w:lvl w:ilvl="0" w:tplc="82BE5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18AE"/>
    <w:multiLevelType w:val="hybridMultilevel"/>
    <w:tmpl w:val="8A94E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749"/>
    <w:multiLevelType w:val="hybridMultilevel"/>
    <w:tmpl w:val="F446C4BE"/>
    <w:lvl w:ilvl="0" w:tplc="4692A6B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A156E"/>
    <w:multiLevelType w:val="hybridMultilevel"/>
    <w:tmpl w:val="3C969AE2"/>
    <w:lvl w:ilvl="0" w:tplc="C6F66B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0704A"/>
    <w:multiLevelType w:val="hybridMultilevel"/>
    <w:tmpl w:val="049E93F2"/>
    <w:lvl w:ilvl="0" w:tplc="4F9A5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B768F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C2E79"/>
    <w:multiLevelType w:val="multilevel"/>
    <w:tmpl w:val="2348F4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7E5ACB"/>
    <w:multiLevelType w:val="hybridMultilevel"/>
    <w:tmpl w:val="E53CC400"/>
    <w:lvl w:ilvl="0" w:tplc="46AED1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546DF"/>
    <w:multiLevelType w:val="multilevel"/>
    <w:tmpl w:val="12FC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D07FD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901D2"/>
    <w:multiLevelType w:val="hybridMultilevel"/>
    <w:tmpl w:val="2E6A027C"/>
    <w:lvl w:ilvl="0" w:tplc="49104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F52DA"/>
    <w:multiLevelType w:val="multilevel"/>
    <w:tmpl w:val="1378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85D7A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87647"/>
    <w:multiLevelType w:val="multilevel"/>
    <w:tmpl w:val="451216EA"/>
    <w:lvl w:ilvl="0">
      <w:start w:val="1"/>
      <w:numFmt w:val="decimal"/>
      <w:lvlText w:val="%1."/>
      <w:lvlJc w:val="left"/>
      <w:pPr>
        <w:ind w:left="162" w:hanging="360"/>
      </w:pPr>
    </w:lvl>
    <w:lvl w:ilvl="1">
      <w:start w:val="1"/>
      <w:numFmt w:val="decimal"/>
      <w:lvlText w:val="%2)"/>
      <w:lvlJc w:val="left"/>
      <w:pPr>
        <w:tabs>
          <w:tab w:val="num" w:pos="522"/>
        </w:tabs>
        <w:ind w:left="522" w:hanging="360"/>
      </w:pPr>
    </w:lvl>
    <w:lvl w:ilvl="2">
      <w:start w:val="1"/>
      <w:numFmt w:val="decimal"/>
      <w:lvlText w:val="%1.%2.%3."/>
      <w:lvlJc w:val="left"/>
      <w:pPr>
        <w:ind w:left="1026" w:hanging="504"/>
      </w:pPr>
    </w:lvl>
    <w:lvl w:ilvl="3">
      <w:start w:val="1"/>
      <w:numFmt w:val="decimal"/>
      <w:lvlText w:val="%1.%2.%3.%4."/>
      <w:lvlJc w:val="left"/>
      <w:pPr>
        <w:ind w:left="1530" w:hanging="648"/>
      </w:pPr>
    </w:lvl>
    <w:lvl w:ilvl="4">
      <w:start w:val="1"/>
      <w:numFmt w:val="decimal"/>
      <w:lvlText w:val="%1.%2.%3.%4.%5."/>
      <w:lvlJc w:val="left"/>
      <w:pPr>
        <w:ind w:left="2034" w:hanging="792"/>
      </w:pPr>
    </w:lvl>
    <w:lvl w:ilvl="5">
      <w:start w:val="1"/>
      <w:numFmt w:val="decimal"/>
      <w:lvlText w:val="%1.%2.%3.%4.%5.%6."/>
      <w:lvlJc w:val="left"/>
      <w:pPr>
        <w:ind w:left="2538" w:hanging="936"/>
      </w:pPr>
    </w:lvl>
    <w:lvl w:ilvl="6">
      <w:start w:val="1"/>
      <w:numFmt w:val="decimal"/>
      <w:lvlText w:val="%1.%2.%3.%4.%5.%6.%7."/>
      <w:lvlJc w:val="left"/>
      <w:pPr>
        <w:ind w:left="3042" w:hanging="1080"/>
      </w:pPr>
    </w:lvl>
    <w:lvl w:ilvl="7">
      <w:start w:val="1"/>
      <w:numFmt w:val="decimal"/>
      <w:lvlText w:val="%1.%2.%3.%4.%5.%6.%7.%8."/>
      <w:lvlJc w:val="left"/>
      <w:pPr>
        <w:ind w:left="3546" w:hanging="1224"/>
      </w:pPr>
    </w:lvl>
    <w:lvl w:ilvl="8">
      <w:start w:val="1"/>
      <w:numFmt w:val="decimal"/>
      <w:lvlText w:val="%1.%2.%3.%4.%5.%6.%7.%8.%9."/>
      <w:lvlJc w:val="left"/>
      <w:pPr>
        <w:ind w:left="4122" w:hanging="1440"/>
      </w:pPr>
    </w:lvl>
  </w:abstractNum>
  <w:abstractNum w:abstractNumId="14" w15:restartNumberingAfterBreak="0">
    <w:nsid w:val="37FF00E9"/>
    <w:multiLevelType w:val="hybridMultilevel"/>
    <w:tmpl w:val="D4706036"/>
    <w:lvl w:ilvl="0" w:tplc="96C8F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85EE5FC">
      <w:numFmt w:val="none"/>
      <w:lvlText w:val=""/>
      <w:lvlJc w:val="left"/>
      <w:pPr>
        <w:tabs>
          <w:tab w:val="num" w:pos="360"/>
        </w:tabs>
      </w:pPr>
    </w:lvl>
    <w:lvl w:ilvl="2" w:tplc="96142608">
      <w:numFmt w:val="none"/>
      <w:lvlText w:val=""/>
      <w:lvlJc w:val="left"/>
      <w:pPr>
        <w:tabs>
          <w:tab w:val="num" w:pos="360"/>
        </w:tabs>
      </w:pPr>
    </w:lvl>
    <w:lvl w:ilvl="3" w:tplc="838404F2">
      <w:numFmt w:val="none"/>
      <w:lvlText w:val=""/>
      <w:lvlJc w:val="left"/>
      <w:pPr>
        <w:tabs>
          <w:tab w:val="num" w:pos="360"/>
        </w:tabs>
      </w:pPr>
    </w:lvl>
    <w:lvl w:ilvl="4" w:tplc="F1BEB4E0">
      <w:numFmt w:val="none"/>
      <w:lvlText w:val=""/>
      <w:lvlJc w:val="left"/>
      <w:pPr>
        <w:tabs>
          <w:tab w:val="num" w:pos="360"/>
        </w:tabs>
      </w:pPr>
    </w:lvl>
    <w:lvl w:ilvl="5" w:tplc="760623DE">
      <w:numFmt w:val="none"/>
      <w:lvlText w:val=""/>
      <w:lvlJc w:val="left"/>
      <w:pPr>
        <w:tabs>
          <w:tab w:val="num" w:pos="360"/>
        </w:tabs>
      </w:pPr>
    </w:lvl>
    <w:lvl w:ilvl="6" w:tplc="7CEE2BBE">
      <w:numFmt w:val="none"/>
      <w:lvlText w:val=""/>
      <w:lvlJc w:val="left"/>
      <w:pPr>
        <w:tabs>
          <w:tab w:val="num" w:pos="360"/>
        </w:tabs>
      </w:pPr>
    </w:lvl>
    <w:lvl w:ilvl="7" w:tplc="6FC676C2">
      <w:numFmt w:val="none"/>
      <w:lvlText w:val=""/>
      <w:lvlJc w:val="left"/>
      <w:pPr>
        <w:tabs>
          <w:tab w:val="num" w:pos="360"/>
        </w:tabs>
      </w:pPr>
    </w:lvl>
    <w:lvl w:ilvl="8" w:tplc="4EA8F58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B7F317E"/>
    <w:multiLevelType w:val="hybridMultilevel"/>
    <w:tmpl w:val="DB666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0898"/>
    <w:multiLevelType w:val="hybridMultilevel"/>
    <w:tmpl w:val="AB1267A4"/>
    <w:lvl w:ilvl="0" w:tplc="C6F66B58">
      <w:start w:val="1"/>
      <w:numFmt w:val="bullet"/>
      <w:lvlText w:val="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7E61480"/>
    <w:multiLevelType w:val="multilevel"/>
    <w:tmpl w:val="0419001F"/>
    <w:lvl w:ilvl="0">
      <w:start w:val="1"/>
      <w:numFmt w:val="decimal"/>
      <w:lvlText w:val="%1."/>
      <w:lvlJc w:val="left"/>
      <w:pPr>
        <w:ind w:left="162" w:hanging="360"/>
      </w:pPr>
    </w:lvl>
    <w:lvl w:ilvl="1">
      <w:start w:val="1"/>
      <w:numFmt w:val="decimal"/>
      <w:lvlText w:val="%1.%2."/>
      <w:lvlJc w:val="left"/>
      <w:pPr>
        <w:ind w:left="594" w:hanging="432"/>
      </w:pPr>
    </w:lvl>
    <w:lvl w:ilvl="2">
      <w:start w:val="1"/>
      <w:numFmt w:val="decimal"/>
      <w:lvlText w:val="%1.%2.%3."/>
      <w:lvlJc w:val="left"/>
      <w:pPr>
        <w:ind w:left="1026" w:hanging="504"/>
      </w:pPr>
    </w:lvl>
    <w:lvl w:ilvl="3">
      <w:start w:val="1"/>
      <w:numFmt w:val="decimal"/>
      <w:lvlText w:val="%1.%2.%3.%4."/>
      <w:lvlJc w:val="left"/>
      <w:pPr>
        <w:ind w:left="1530" w:hanging="648"/>
      </w:pPr>
    </w:lvl>
    <w:lvl w:ilvl="4">
      <w:start w:val="1"/>
      <w:numFmt w:val="decimal"/>
      <w:lvlText w:val="%1.%2.%3.%4.%5."/>
      <w:lvlJc w:val="left"/>
      <w:pPr>
        <w:ind w:left="2034" w:hanging="792"/>
      </w:pPr>
    </w:lvl>
    <w:lvl w:ilvl="5">
      <w:start w:val="1"/>
      <w:numFmt w:val="decimal"/>
      <w:lvlText w:val="%1.%2.%3.%4.%5.%6."/>
      <w:lvlJc w:val="left"/>
      <w:pPr>
        <w:ind w:left="2538" w:hanging="936"/>
      </w:pPr>
    </w:lvl>
    <w:lvl w:ilvl="6">
      <w:start w:val="1"/>
      <w:numFmt w:val="decimal"/>
      <w:lvlText w:val="%1.%2.%3.%4.%5.%6.%7."/>
      <w:lvlJc w:val="left"/>
      <w:pPr>
        <w:ind w:left="3042" w:hanging="1080"/>
      </w:pPr>
    </w:lvl>
    <w:lvl w:ilvl="7">
      <w:start w:val="1"/>
      <w:numFmt w:val="decimal"/>
      <w:lvlText w:val="%1.%2.%3.%4.%5.%6.%7.%8."/>
      <w:lvlJc w:val="left"/>
      <w:pPr>
        <w:ind w:left="3546" w:hanging="1224"/>
      </w:pPr>
    </w:lvl>
    <w:lvl w:ilvl="8">
      <w:start w:val="1"/>
      <w:numFmt w:val="decimal"/>
      <w:lvlText w:val="%1.%2.%3.%4.%5.%6.%7.%8.%9."/>
      <w:lvlJc w:val="left"/>
      <w:pPr>
        <w:ind w:left="4122" w:hanging="1440"/>
      </w:pPr>
    </w:lvl>
  </w:abstractNum>
  <w:abstractNum w:abstractNumId="18" w15:restartNumberingAfterBreak="0">
    <w:nsid w:val="49877DC0"/>
    <w:multiLevelType w:val="hybridMultilevel"/>
    <w:tmpl w:val="E4A6416A"/>
    <w:lvl w:ilvl="0" w:tplc="DA4E86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F23BB"/>
    <w:multiLevelType w:val="hybridMultilevel"/>
    <w:tmpl w:val="622E0304"/>
    <w:lvl w:ilvl="0" w:tplc="C6F66B5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BA91D75"/>
    <w:multiLevelType w:val="hybridMultilevel"/>
    <w:tmpl w:val="BF8018AC"/>
    <w:lvl w:ilvl="0" w:tplc="49104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83DF2"/>
    <w:multiLevelType w:val="hybridMultilevel"/>
    <w:tmpl w:val="73EEF1A4"/>
    <w:lvl w:ilvl="0" w:tplc="82BE5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3747B"/>
    <w:multiLevelType w:val="hybridMultilevel"/>
    <w:tmpl w:val="BE1A84FC"/>
    <w:lvl w:ilvl="0" w:tplc="C6F66B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804FA"/>
    <w:multiLevelType w:val="multilevel"/>
    <w:tmpl w:val="36E4544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5C36D7"/>
    <w:multiLevelType w:val="hybridMultilevel"/>
    <w:tmpl w:val="24007EE4"/>
    <w:lvl w:ilvl="0" w:tplc="82BE5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605C1"/>
    <w:multiLevelType w:val="multilevel"/>
    <w:tmpl w:val="12FC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8"/>
  </w:num>
  <w:num w:numId="5">
    <w:abstractNumId w:val="11"/>
  </w:num>
  <w:num w:numId="6">
    <w:abstractNumId w:val="13"/>
  </w:num>
  <w:num w:numId="7">
    <w:abstractNumId w:val="17"/>
  </w:num>
  <w:num w:numId="8">
    <w:abstractNumId w:val="2"/>
  </w:num>
  <w:num w:numId="9">
    <w:abstractNumId w:val="6"/>
  </w:num>
  <w:num w:numId="10">
    <w:abstractNumId w:val="23"/>
  </w:num>
  <w:num w:numId="11">
    <w:abstractNumId w:val="13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18"/>
  </w:num>
  <w:num w:numId="18">
    <w:abstractNumId w:val="3"/>
  </w:num>
  <w:num w:numId="19">
    <w:abstractNumId w:val="1"/>
  </w:num>
  <w:num w:numId="20">
    <w:abstractNumId w:val="12"/>
  </w:num>
  <w:num w:numId="21">
    <w:abstractNumId w:val="19"/>
  </w:num>
  <w:num w:numId="22">
    <w:abstractNumId w:val="22"/>
  </w:num>
  <w:num w:numId="23">
    <w:abstractNumId w:val="24"/>
  </w:num>
  <w:num w:numId="24">
    <w:abstractNumId w:val="0"/>
  </w:num>
  <w:num w:numId="25">
    <w:abstractNumId w:val="15"/>
  </w:num>
  <w:num w:numId="26">
    <w:abstractNumId w:val="20"/>
  </w:num>
  <w:num w:numId="27">
    <w:abstractNumId w:val="9"/>
  </w:num>
  <w:num w:numId="28">
    <w:abstractNumId w:val="10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F2"/>
    <w:rsid w:val="00007044"/>
    <w:rsid w:val="00010E99"/>
    <w:rsid w:val="000131BB"/>
    <w:rsid w:val="000168F4"/>
    <w:rsid w:val="000171E2"/>
    <w:rsid w:val="0002377C"/>
    <w:rsid w:val="00042CC7"/>
    <w:rsid w:val="00043C1B"/>
    <w:rsid w:val="00046BDD"/>
    <w:rsid w:val="0004758D"/>
    <w:rsid w:val="00051C7A"/>
    <w:rsid w:val="00053EC1"/>
    <w:rsid w:val="000550CD"/>
    <w:rsid w:val="00072B02"/>
    <w:rsid w:val="0007748F"/>
    <w:rsid w:val="0008473E"/>
    <w:rsid w:val="000848E0"/>
    <w:rsid w:val="000B2219"/>
    <w:rsid w:val="000B307E"/>
    <w:rsid w:val="000B3FD3"/>
    <w:rsid w:val="000C0164"/>
    <w:rsid w:val="000C0BCF"/>
    <w:rsid w:val="000C0D03"/>
    <w:rsid w:val="000E10C0"/>
    <w:rsid w:val="000E116F"/>
    <w:rsid w:val="000E41F8"/>
    <w:rsid w:val="000E7A9B"/>
    <w:rsid w:val="000F2A21"/>
    <w:rsid w:val="000F6832"/>
    <w:rsid w:val="001165FD"/>
    <w:rsid w:val="00131E9C"/>
    <w:rsid w:val="00137F11"/>
    <w:rsid w:val="00146FAF"/>
    <w:rsid w:val="001475F2"/>
    <w:rsid w:val="00151EB1"/>
    <w:rsid w:val="001535D3"/>
    <w:rsid w:val="00154366"/>
    <w:rsid w:val="00155843"/>
    <w:rsid w:val="00155D38"/>
    <w:rsid w:val="0016254E"/>
    <w:rsid w:val="00164D5E"/>
    <w:rsid w:val="001664F3"/>
    <w:rsid w:val="00166B80"/>
    <w:rsid w:val="00167DC7"/>
    <w:rsid w:val="001709B1"/>
    <w:rsid w:val="00171C46"/>
    <w:rsid w:val="001724B5"/>
    <w:rsid w:val="001767CC"/>
    <w:rsid w:val="00181BEB"/>
    <w:rsid w:val="00181CCB"/>
    <w:rsid w:val="00182F59"/>
    <w:rsid w:val="00190DDC"/>
    <w:rsid w:val="00194EF9"/>
    <w:rsid w:val="00197013"/>
    <w:rsid w:val="001A1B0E"/>
    <w:rsid w:val="001A3365"/>
    <w:rsid w:val="001C3427"/>
    <w:rsid w:val="001E5983"/>
    <w:rsid w:val="001E6E0D"/>
    <w:rsid w:val="001E6F54"/>
    <w:rsid w:val="001F5C61"/>
    <w:rsid w:val="00200295"/>
    <w:rsid w:val="002066A6"/>
    <w:rsid w:val="002152B3"/>
    <w:rsid w:val="00223679"/>
    <w:rsid w:val="00223D97"/>
    <w:rsid w:val="00242811"/>
    <w:rsid w:val="00252168"/>
    <w:rsid w:val="00252D53"/>
    <w:rsid w:val="002538B6"/>
    <w:rsid w:val="002611C0"/>
    <w:rsid w:val="00263638"/>
    <w:rsid w:val="00264C7D"/>
    <w:rsid w:val="00272EE3"/>
    <w:rsid w:val="00276C3D"/>
    <w:rsid w:val="00281BF2"/>
    <w:rsid w:val="00292D79"/>
    <w:rsid w:val="00297D95"/>
    <w:rsid w:val="002A0920"/>
    <w:rsid w:val="002A7F5A"/>
    <w:rsid w:val="002B01BA"/>
    <w:rsid w:val="002B53C5"/>
    <w:rsid w:val="002B592A"/>
    <w:rsid w:val="002C64B9"/>
    <w:rsid w:val="002D1383"/>
    <w:rsid w:val="002E1C16"/>
    <w:rsid w:val="002F6932"/>
    <w:rsid w:val="00306BFD"/>
    <w:rsid w:val="003323CE"/>
    <w:rsid w:val="00332DBC"/>
    <w:rsid w:val="0033523F"/>
    <w:rsid w:val="003408E2"/>
    <w:rsid w:val="00342ACA"/>
    <w:rsid w:val="00346B6B"/>
    <w:rsid w:val="00346CA6"/>
    <w:rsid w:val="0035242B"/>
    <w:rsid w:val="00353CC0"/>
    <w:rsid w:val="00361CF7"/>
    <w:rsid w:val="00363765"/>
    <w:rsid w:val="00365277"/>
    <w:rsid w:val="003679FC"/>
    <w:rsid w:val="003836B4"/>
    <w:rsid w:val="00391C23"/>
    <w:rsid w:val="00393B8E"/>
    <w:rsid w:val="00396E16"/>
    <w:rsid w:val="003A04CF"/>
    <w:rsid w:val="003A2682"/>
    <w:rsid w:val="003A2DF6"/>
    <w:rsid w:val="003A731E"/>
    <w:rsid w:val="003B03FC"/>
    <w:rsid w:val="003B206C"/>
    <w:rsid w:val="003B2072"/>
    <w:rsid w:val="003C2219"/>
    <w:rsid w:val="003C2981"/>
    <w:rsid w:val="003D3933"/>
    <w:rsid w:val="003D5182"/>
    <w:rsid w:val="003E0019"/>
    <w:rsid w:val="003F06A3"/>
    <w:rsid w:val="003F1227"/>
    <w:rsid w:val="003F2835"/>
    <w:rsid w:val="003F3795"/>
    <w:rsid w:val="003F68D5"/>
    <w:rsid w:val="00400F36"/>
    <w:rsid w:val="00404378"/>
    <w:rsid w:val="004070CF"/>
    <w:rsid w:val="00423CC5"/>
    <w:rsid w:val="004243BF"/>
    <w:rsid w:val="0042482D"/>
    <w:rsid w:val="00441AF7"/>
    <w:rsid w:val="00442C85"/>
    <w:rsid w:val="0044672B"/>
    <w:rsid w:val="00452590"/>
    <w:rsid w:val="004562EF"/>
    <w:rsid w:val="00461C94"/>
    <w:rsid w:val="00464E88"/>
    <w:rsid w:val="0046678C"/>
    <w:rsid w:val="00466CE6"/>
    <w:rsid w:val="00473AA1"/>
    <w:rsid w:val="0048549F"/>
    <w:rsid w:val="0048596A"/>
    <w:rsid w:val="00496B07"/>
    <w:rsid w:val="004A0B87"/>
    <w:rsid w:val="004A663D"/>
    <w:rsid w:val="004B1A40"/>
    <w:rsid w:val="004D2E63"/>
    <w:rsid w:val="004D3CCF"/>
    <w:rsid w:val="004D529A"/>
    <w:rsid w:val="004D7781"/>
    <w:rsid w:val="004E6CCA"/>
    <w:rsid w:val="004E7ABB"/>
    <w:rsid w:val="004F3069"/>
    <w:rsid w:val="004F4214"/>
    <w:rsid w:val="004F6A32"/>
    <w:rsid w:val="0050197C"/>
    <w:rsid w:val="00503190"/>
    <w:rsid w:val="005064C9"/>
    <w:rsid w:val="0051171E"/>
    <w:rsid w:val="00511ECC"/>
    <w:rsid w:val="00514B34"/>
    <w:rsid w:val="00516C6A"/>
    <w:rsid w:val="005242BA"/>
    <w:rsid w:val="00525C76"/>
    <w:rsid w:val="00527D43"/>
    <w:rsid w:val="00532F67"/>
    <w:rsid w:val="005362DE"/>
    <w:rsid w:val="00537FD1"/>
    <w:rsid w:val="00540716"/>
    <w:rsid w:val="0054534A"/>
    <w:rsid w:val="00546546"/>
    <w:rsid w:val="0055426E"/>
    <w:rsid w:val="00555360"/>
    <w:rsid w:val="00570FF0"/>
    <w:rsid w:val="0057152E"/>
    <w:rsid w:val="00575899"/>
    <w:rsid w:val="0058254C"/>
    <w:rsid w:val="005954C5"/>
    <w:rsid w:val="00596A5D"/>
    <w:rsid w:val="005A46EA"/>
    <w:rsid w:val="005A5185"/>
    <w:rsid w:val="005A5586"/>
    <w:rsid w:val="005C0C0E"/>
    <w:rsid w:val="005C65F3"/>
    <w:rsid w:val="005C7A76"/>
    <w:rsid w:val="005E6093"/>
    <w:rsid w:val="005E6622"/>
    <w:rsid w:val="005E6FCB"/>
    <w:rsid w:val="005F02CE"/>
    <w:rsid w:val="005F4C56"/>
    <w:rsid w:val="00600890"/>
    <w:rsid w:val="00605A71"/>
    <w:rsid w:val="006204FD"/>
    <w:rsid w:val="006262D9"/>
    <w:rsid w:val="0062657B"/>
    <w:rsid w:val="006370B1"/>
    <w:rsid w:val="00642B9A"/>
    <w:rsid w:val="006512FC"/>
    <w:rsid w:val="006568A2"/>
    <w:rsid w:val="006600A1"/>
    <w:rsid w:val="00660D15"/>
    <w:rsid w:val="00662F8A"/>
    <w:rsid w:val="00670278"/>
    <w:rsid w:val="0067723E"/>
    <w:rsid w:val="006820D2"/>
    <w:rsid w:val="0069584C"/>
    <w:rsid w:val="006A5144"/>
    <w:rsid w:val="006A5B93"/>
    <w:rsid w:val="006A7737"/>
    <w:rsid w:val="006A7ECB"/>
    <w:rsid w:val="006B3C35"/>
    <w:rsid w:val="006B6500"/>
    <w:rsid w:val="006B6F90"/>
    <w:rsid w:val="006C2222"/>
    <w:rsid w:val="006C3361"/>
    <w:rsid w:val="006C4569"/>
    <w:rsid w:val="006D3BD8"/>
    <w:rsid w:val="006D469A"/>
    <w:rsid w:val="006D60AD"/>
    <w:rsid w:val="006D72B5"/>
    <w:rsid w:val="006E0D63"/>
    <w:rsid w:val="006E0E4F"/>
    <w:rsid w:val="006E188A"/>
    <w:rsid w:val="006F1A54"/>
    <w:rsid w:val="006F2150"/>
    <w:rsid w:val="00703976"/>
    <w:rsid w:val="007240C3"/>
    <w:rsid w:val="007303D4"/>
    <w:rsid w:val="007436F9"/>
    <w:rsid w:val="007451C9"/>
    <w:rsid w:val="00745A33"/>
    <w:rsid w:val="00750CC5"/>
    <w:rsid w:val="007674A5"/>
    <w:rsid w:val="00775943"/>
    <w:rsid w:val="007900CD"/>
    <w:rsid w:val="00794CA9"/>
    <w:rsid w:val="007961DF"/>
    <w:rsid w:val="00796618"/>
    <w:rsid w:val="007A19AF"/>
    <w:rsid w:val="007A3106"/>
    <w:rsid w:val="007B1860"/>
    <w:rsid w:val="007C6B71"/>
    <w:rsid w:val="007F23B8"/>
    <w:rsid w:val="007F3C3B"/>
    <w:rsid w:val="00801FEF"/>
    <w:rsid w:val="00806192"/>
    <w:rsid w:val="008069ED"/>
    <w:rsid w:val="0081078B"/>
    <w:rsid w:val="00810FB2"/>
    <w:rsid w:val="00812267"/>
    <w:rsid w:val="0081348D"/>
    <w:rsid w:val="00825D02"/>
    <w:rsid w:val="00835CE6"/>
    <w:rsid w:val="00841E5E"/>
    <w:rsid w:val="008433CD"/>
    <w:rsid w:val="00844DBC"/>
    <w:rsid w:val="00852BF2"/>
    <w:rsid w:val="00867DC1"/>
    <w:rsid w:val="00870F87"/>
    <w:rsid w:val="008744D6"/>
    <w:rsid w:val="00875EB4"/>
    <w:rsid w:val="008815C3"/>
    <w:rsid w:val="00884E34"/>
    <w:rsid w:val="00885135"/>
    <w:rsid w:val="00892990"/>
    <w:rsid w:val="008947B1"/>
    <w:rsid w:val="008A36A4"/>
    <w:rsid w:val="008A6DAA"/>
    <w:rsid w:val="008A718C"/>
    <w:rsid w:val="008B009F"/>
    <w:rsid w:val="008C66D6"/>
    <w:rsid w:val="008D69FA"/>
    <w:rsid w:val="008F2B2E"/>
    <w:rsid w:val="009004EE"/>
    <w:rsid w:val="00902302"/>
    <w:rsid w:val="00904E4C"/>
    <w:rsid w:val="00910E17"/>
    <w:rsid w:val="00912278"/>
    <w:rsid w:val="00912A57"/>
    <w:rsid w:val="009131A8"/>
    <w:rsid w:val="009133B8"/>
    <w:rsid w:val="00914478"/>
    <w:rsid w:val="00916A5B"/>
    <w:rsid w:val="009225E1"/>
    <w:rsid w:val="009264E6"/>
    <w:rsid w:val="00930B62"/>
    <w:rsid w:val="00931EE6"/>
    <w:rsid w:val="009346DF"/>
    <w:rsid w:val="00944732"/>
    <w:rsid w:val="00946991"/>
    <w:rsid w:val="00952E75"/>
    <w:rsid w:val="00956D14"/>
    <w:rsid w:val="00960CB1"/>
    <w:rsid w:val="00966FAE"/>
    <w:rsid w:val="009712B5"/>
    <w:rsid w:val="009938C3"/>
    <w:rsid w:val="009A0179"/>
    <w:rsid w:val="009A5E87"/>
    <w:rsid w:val="009B3EEA"/>
    <w:rsid w:val="009C69A1"/>
    <w:rsid w:val="009C6FEB"/>
    <w:rsid w:val="009D2767"/>
    <w:rsid w:val="009D629D"/>
    <w:rsid w:val="009E2644"/>
    <w:rsid w:val="009E35FC"/>
    <w:rsid w:val="009E5EF2"/>
    <w:rsid w:val="009F531E"/>
    <w:rsid w:val="009F7E26"/>
    <w:rsid w:val="00A02160"/>
    <w:rsid w:val="00A03B98"/>
    <w:rsid w:val="00A040B0"/>
    <w:rsid w:val="00A15372"/>
    <w:rsid w:val="00A1645D"/>
    <w:rsid w:val="00A178AD"/>
    <w:rsid w:val="00A17A57"/>
    <w:rsid w:val="00A21BF2"/>
    <w:rsid w:val="00A375C0"/>
    <w:rsid w:val="00A42F17"/>
    <w:rsid w:val="00A4406F"/>
    <w:rsid w:val="00A45346"/>
    <w:rsid w:val="00A65508"/>
    <w:rsid w:val="00A759A7"/>
    <w:rsid w:val="00A835B5"/>
    <w:rsid w:val="00A85E0E"/>
    <w:rsid w:val="00A923DA"/>
    <w:rsid w:val="00A928B6"/>
    <w:rsid w:val="00A92FA6"/>
    <w:rsid w:val="00A940AF"/>
    <w:rsid w:val="00A94D0C"/>
    <w:rsid w:val="00A962E8"/>
    <w:rsid w:val="00A97A87"/>
    <w:rsid w:val="00AA2BF7"/>
    <w:rsid w:val="00AA531B"/>
    <w:rsid w:val="00AB098B"/>
    <w:rsid w:val="00AC066A"/>
    <w:rsid w:val="00AC253B"/>
    <w:rsid w:val="00AC4DF5"/>
    <w:rsid w:val="00AC5FED"/>
    <w:rsid w:val="00AD3613"/>
    <w:rsid w:val="00AE1CB8"/>
    <w:rsid w:val="00AF6AFB"/>
    <w:rsid w:val="00B00D41"/>
    <w:rsid w:val="00B02E8C"/>
    <w:rsid w:val="00B177D1"/>
    <w:rsid w:val="00B331A5"/>
    <w:rsid w:val="00B33E34"/>
    <w:rsid w:val="00B36815"/>
    <w:rsid w:val="00B378C6"/>
    <w:rsid w:val="00B42241"/>
    <w:rsid w:val="00B52A69"/>
    <w:rsid w:val="00B53596"/>
    <w:rsid w:val="00B53CEB"/>
    <w:rsid w:val="00B55816"/>
    <w:rsid w:val="00B56591"/>
    <w:rsid w:val="00B62DE5"/>
    <w:rsid w:val="00B74452"/>
    <w:rsid w:val="00B74AD1"/>
    <w:rsid w:val="00B85600"/>
    <w:rsid w:val="00BA3901"/>
    <w:rsid w:val="00BA4286"/>
    <w:rsid w:val="00BB3791"/>
    <w:rsid w:val="00BB5BB3"/>
    <w:rsid w:val="00BC1DEF"/>
    <w:rsid w:val="00BC5F19"/>
    <w:rsid w:val="00BD46B3"/>
    <w:rsid w:val="00BE0DFB"/>
    <w:rsid w:val="00BE42A7"/>
    <w:rsid w:val="00BE5777"/>
    <w:rsid w:val="00BE72DD"/>
    <w:rsid w:val="00BF02A5"/>
    <w:rsid w:val="00BF4A26"/>
    <w:rsid w:val="00BF5C87"/>
    <w:rsid w:val="00C02FDB"/>
    <w:rsid w:val="00C0677A"/>
    <w:rsid w:val="00C07956"/>
    <w:rsid w:val="00C100D2"/>
    <w:rsid w:val="00C11F91"/>
    <w:rsid w:val="00C174DA"/>
    <w:rsid w:val="00C2184A"/>
    <w:rsid w:val="00C2563A"/>
    <w:rsid w:val="00C30C69"/>
    <w:rsid w:val="00C31AB2"/>
    <w:rsid w:val="00C32428"/>
    <w:rsid w:val="00C33C08"/>
    <w:rsid w:val="00C358C0"/>
    <w:rsid w:val="00C460D7"/>
    <w:rsid w:val="00C523A2"/>
    <w:rsid w:val="00C55147"/>
    <w:rsid w:val="00C56D66"/>
    <w:rsid w:val="00C6243D"/>
    <w:rsid w:val="00C74065"/>
    <w:rsid w:val="00C741BC"/>
    <w:rsid w:val="00C770C9"/>
    <w:rsid w:val="00C77CAF"/>
    <w:rsid w:val="00CA38ED"/>
    <w:rsid w:val="00CB0FF1"/>
    <w:rsid w:val="00CB6C87"/>
    <w:rsid w:val="00CD000D"/>
    <w:rsid w:val="00CD4533"/>
    <w:rsid w:val="00CE6917"/>
    <w:rsid w:val="00CF0580"/>
    <w:rsid w:val="00CF180A"/>
    <w:rsid w:val="00CF1CE2"/>
    <w:rsid w:val="00CF4BAD"/>
    <w:rsid w:val="00CF57CB"/>
    <w:rsid w:val="00D021F9"/>
    <w:rsid w:val="00D02349"/>
    <w:rsid w:val="00D038F6"/>
    <w:rsid w:val="00D07197"/>
    <w:rsid w:val="00D15945"/>
    <w:rsid w:val="00D20841"/>
    <w:rsid w:val="00D235AE"/>
    <w:rsid w:val="00D240F4"/>
    <w:rsid w:val="00D32AC0"/>
    <w:rsid w:val="00D373F3"/>
    <w:rsid w:val="00D42926"/>
    <w:rsid w:val="00D44F54"/>
    <w:rsid w:val="00D45A69"/>
    <w:rsid w:val="00D52CC5"/>
    <w:rsid w:val="00D5353A"/>
    <w:rsid w:val="00D64335"/>
    <w:rsid w:val="00D679E2"/>
    <w:rsid w:val="00D71710"/>
    <w:rsid w:val="00D7224E"/>
    <w:rsid w:val="00D742CC"/>
    <w:rsid w:val="00D941AA"/>
    <w:rsid w:val="00D94A9C"/>
    <w:rsid w:val="00D96DB3"/>
    <w:rsid w:val="00DA0932"/>
    <w:rsid w:val="00DA13F1"/>
    <w:rsid w:val="00DA2E13"/>
    <w:rsid w:val="00DA45AA"/>
    <w:rsid w:val="00DB2F2C"/>
    <w:rsid w:val="00DB5ACA"/>
    <w:rsid w:val="00DC61CE"/>
    <w:rsid w:val="00DC722B"/>
    <w:rsid w:val="00DD1113"/>
    <w:rsid w:val="00DD15C9"/>
    <w:rsid w:val="00DD3EC0"/>
    <w:rsid w:val="00DE3D83"/>
    <w:rsid w:val="00DE7F36"/>
    <w:rsid w:val="00DF49ED"/>
    <w:rsid w:val="00DF4CED"/>
    <w:rsid w:val="00DF71E5"/>
    <w:rsid w:val="00E01F76"/>
    <w:rsid w:val="00E0504E"/>
    <w:rsid w:val="00E13854"/>
    <w:rsid w:val="00E22F5B"/>
    <w:rsid w:val="00E2542C"/>
    <w:rsid w:val="00E26871"/>
    <w:rsid w:val="00E308E4"/>
    <w:rsid w:val="00E353B1"/>
    <w:rsid w:val="00E3596A"/>
    <w:rsid w:val="00E436B9"/>
    <w:rsid w:val="00E454C2"/>
    <w:rsid w:val="00E550E1"/>
    <w:rsid w:val="00E65BD4"/>
    <w:rsid w:val="00E65BD9"/>
    <w:rsid w:val="00E72F3B"/>
    <w:rsid w:val="00E76ECF"/>
    <w:rsid w:val="00E87ABA"/>
    <w:rsid w:val="00E9202A"/>
    <w:rsid w:val="00E9734A"/>
    <w:rsid w:val="00EA43EE"/>
    <w:rsid w:val="00EB1A14"/>
    <w:rsid w:val="00EC2855"/>
    <w:rsid w:val="00EC4738"/>
    <w:rsid w:val="00ED07E1"/>
    <w:rsid w:val="00EE5FEE"/>
    <w:rsid w:val="00EF27F4"/>
    <w:rsid w:val="00EF2C41"/>
    <w:rsid w:val="00EF42FC"/>
    <w:rsid w:val="00EF4CC8"/>
    <w:rsid w:val="00F03F16"/>
    <w:rsid w:val="00F04562"/>
    <w:rsid w:val="00F06030"/>
    <w:rsid w:val="00F10092"/>
    <w:rsid w:val="00F16B43"/>
    <w:rsid w:val="00F16ED0"/>
    <w:rsid w:val="00F211FA"/>
    <w:rsid w:val="00F2275A"/>
    <w:rsid w:val="00F27C10"/>
    <w:rsid w:val="00F50428"/>
    <w:rsid w:val="00F5477C"/>
    <w:rsid w:val="00F62A16"/>
    <w:rsid w:val="00F664EB"/>
    <w:rsid w:val="00F72AF6"/>
    <w:rsid w:val="00F736E4"/>
    <w:rsid w:val="00F83A04"/>
    <w:rsid w:val="00F85E15"/>
    <w:rsid w:val="00F955A0"/>
    <w:rsid w:val="00FA1283"/>
    <w:rsid w:val="00FA14FC"/>
    <w:rsid w:val="00FA7BAA"/>
    <w:rsid w:val="00FB10B2"/>
    <w:rsid w:val="00FB1A86"/>
    <w:rsid w:val="00FB4E0D"/>
    <w:rsid w:val="00FC4583"/>
    <w:rsid w:val="00FC6D8C"/>
    <w:rsid w:val="00FE2D3B"/>
    <w:rsid w:val="00FF0206"/>
    <w:rsid w:val="00FF1814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68E2"/>
  <w15:docId w15:val="{2F93F675-749B-4687-9A39-FA6ABDCA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5EB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5EB4"/>
    <w:rPr>
      <w:szCs w:val="20"/>
    </w:rPr>
  </w:style>
  <w:style w:type="paragraph" w:styleId="a3">
    <w:name w:val="Balloon Text"/>
    <w:basedOn w:val="a"/>
    <w:semiHidden/>
    <w:rsid w:val="00775943"/>
    <w:rPr>
      <w:rFonts w:ascii="Tahoma" w:hAnsi="Tahoma" w:cs="Tahoma"/>
      <w:sz w:val="16"/>
      <w:szCs w:val="16"/>
    </w:rPr>
  </w:style>
  <w:style w:type="character" w:styleId="a4">
    <w:name w:val="Hyperlink"/>
    <w:rsid w:val="00892990"/>
    <w:rPr>
      <w:color w:val="0000FF"/>
      <w:u w:val="single"/>
    </w:rPr>
  </w:style>
  <w:style w:type="character" w:customStyle="1" w:styleId="a5">
    <w:name w:val="Основной текст Знак"/>
    <w:link w:val="a6"/>
    <w:locked/>
    <w:rsid w:val="00A65508"/>
    <w:rPr>
      <w:rFonts w:ascii="SimSun" w:eastAsia="SimSun"/>
      <w:lang w:val="ru-RU" w:eastAsia="ru-RU" w:bidi="ar-SA"/>
    </w:rPr>
  </w:style>
  <w:style w:type="paragraph" w:styleId="a6">
    <w:name w:val="Body Text"/>
    <w:basedOn w:val="a"/>
    <w:link w:val="a5"/>
    <w:rsid w:val="00A65508"/>
    <w:pPr>
      <w:autoSpaceDE w:val="0"/>
      <w:autoSpaceDN w:val="0"/>
      <w:adjustRightInd w:val="0"/>
      <w:jc w:val="both"/>
    </w:pPr>
    <w:rPr>
      <w:rFonts w:ascii="SimSun" w:eastAsia="SimSun"/>
      <w:sz w:val="20"/>
      <w:szCs w:val="20"/>
    </w:rPr>
  </w:style>
  <w:style w:type="character" w:customStyle="1" w:styleId="a7">
    <w:name w:val="Текст Знак"/>
    <w:link w:val="a8"/>
    <w:locked/>
    <w:rsid w:val="00A65508"/>
    <w:rPr>
      <w:rFonts w:ascii="Courier New" w:eastAsia="SimSun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A65508"/>
    <w:pPr>
      <w:autoSpaceDE w:val="0"/>
      <w:autoSpaceDN w:val="0"/>
      <w:adjustRightInd w:val="0"/>
    </w:pPr>
    <w:rPr>
      <w:rFonts w:ascii="Courier New" w:eastAsia="SimSun" w:hAnsi="Courier New" w:cs="Courier New"/>
      <w:sz w:val="20"/>
      <w:szCs w:val="20"/>
    </w:rPr>
  </w:style>
  <w:style w:type="character" w:styleId="a9">
    <w:name w:val="Strong"/>
    <w:qFormat/>
    <w:rsid w:val="008947B1"/>
    <w:rPr>
      <w:b/>
      <w:bCs/>
    </w:rPr>
  </w:style>
  <w:style w:type="character" w:customStyle="1" w:styleId="10">
    <w:name w:val="Заголовок 1 Знак"/>
    <w:link w:val="1"/>
    <w:rsid w:val="001475F2"/>
    <w:rPr>
      <w:sz w:val="24"/>
    </w:rPr>
  </w:style>
  <w:style w:type="paragraph" w:styleId="aa">
    <w:name w:val="List Paragraph"/>
    <w:basedOn w:val="a"/>
    <w:uiPriority w:val="34"/>
    <w:qFormat/>
    <w:rsid w:val="0058254C"/>
    <w:pPr>
      <w:ind w:left="720"/>
      <w:contextualSpacing/>
    </w:pPr>
  </w:style>
  <w:style w:type="character" w:styleId="ab">
    <w:name w:val="FollowedHyperlink"/>
    <w:basedOn w:val="a0"/>
    <w:semiHidden/>
    <w:unhideWhenUsed/>
    <w:rsid w:val="00EF2C4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069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85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67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help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lefon-doveri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5;&#1056;&#1048;&#1050;&#1040;&#1047;%20&#1052;&#1040;&#1050;&#1045;&#1058;%2020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53A6-2F83-4DBC-8848-0F8033BA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МАКЕТ 2023</Template>
  <TotalTime>211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делам образования г</vt:lpstr>
    </vt:vector>
  </TitlesOfParts>
  <Company/>
  <LinksUpToDate>false</LinksUpToDate>
  <CharactersWithSpaces>5888</CharactersWithSpaces>
  <SharedDoc>false</SharedDoc>
  <HLinks>
    <vt:vector size="60" baseType="variant">
      <vt:variant>
        <vt:i4>524377</vt:i4>
      </vt:variant>
      <vt:variant>
        <vt:i4>27</vt:i4>
      </vt:variant>
      <vt:variant>
        <vt:i4>0</vt:i4>
      </vt:variant>
      <vt:variant>
        <vt:i4>5</vt:i4>
      </vt:variant>
      <vt:variant>
        <vt:lpwstr>https://docs.google.com/spreadsheets/d/1LA70LPdcFicNi-YKsnF4z-Rk4dNtNHMbJOQLCyWYEU0/edit?usp=sharing</vt:lpwstr>
      </vt:variant>
      <vt:variant>
        <vt:lpwstr/>
      </vt:variant>
      <vt:variant>
        <vt:i4>5242899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https://docs.google.com/spreadsheets/d/13Hfmcodc7_F9lcQNBC8bJ23lkGNTF7D_Mr8w26rgJ9w/edit?usp=sharing</vt:lpwstr>
      </vt:variant>
      <vt:variant>
        <vt:lpwstr/>
      </vt:variant>
      <vt:variant>
        <vt:i4>4194321</vt:i4>
      </vt:variant>
      <vt:variant>
        <vt:i4>21</vt:i4>
      </vt:variant>
      <vt:variant>
        <vt:i4>0</vt:i4>
      </vt:variant>
      <vt:variant>
        <vt:i4>5</vt:i4>
      </vt:variant>
      <vt:variant>
        <vt:lpwstr>http://www.chel67.ru/</vt:lpwstr>
      </vt:variant>
      <vt:variant>
        <vt:lpwstr/>
      </vt:variant>
      <vt:variant>
        <vt:i4>6160459</vt:i4>
      </vt:variant>
      <vt:variant>
        <vt:i4>18</vt:i4>
      </vt:variant>
      <vt:variant>
        <vt:i4>0</vt:i4>
      </vt:variant>
      <vt:variant>
        <vt:i4>5</vt:i4>
      </vt:variant>
      <vt:variant>
        <vt:lpwstr>http://www.psyhelp74.ru/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https://telefon-doveria.ru/</vt:lpwstr>
      </vt:variant>
      <vt:variant>
        <vt:lpwstr/>
      </vt:variant>
      <vt:variant>
        <vt:i4>524377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https://docs.google.com/spreadsheets/d/1LA70LPdcFicNi-YKsnF4z-Rk4dNtNHMbJOQLCyWYEU0/edit?usp=sharing</vt:lpwstr>
      </vt:variant>
      <vt:variant>
        <vt:lpwstr/>
      </vt:variant>
      <vt:variant>
        <vt:i4>5242899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https://docs.google.com/spreadsheets/d/13Hfmcodc7_F9lcQNBC8bJ23lkGNTF7D_Mr8w26rgJ9w/edit?usp=sharing</vt:lpwstr>
      </vt:variant>
      <vt:variant>
        <vt:lpwstr/>
      </vt:variant>
      <vt:variant>
        <vt:i4>7012458</vt:i4>
      </vt:variant>
      <vt:variant>
        <vt:i4>6</vt:i4>
      </vt:variant>
      <vt:variant>
        <vt:i4>0</vt:i4>
      </vt:variant>
      <vt:variant>
        <vt:i4>5</vt:i4>
      </vt:variant>
      <vt:variant>
        <vt:lpwstr>mailto:cntruo_vospit@mail.ru</vt:lpwstr>
      </vt:variant>
      <vt:variant>
        <vt:lpwstr/>
      </vt:variant>
      <vt:variant>
        <vt:i4>4194321</vt:i4>
      </vt:variant>
      <vt:variant>
        <vt:i4>3</vt:i4>
      </vt:variant>
      <vt:variant>
        <vt:i4>0</vt:i4>
      </vt:variant>
      <vt:variant>
        <vt:i4>5</vt:i4>
      </vt:variant>
      <vt:variant>
        <vt:lpwstr>http://www.chel67.ru/</vt:lpwstr>
      </vt:variant>
      <vt:variant>
        <vt:lpwstr/>
      </vt:variant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mailto:chelmou-67@yandex.ru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делам образования г</dc:title>
  <dc:subject/>
  <dc:creator>HP</dc:creator>
  <cp:keywords/>
  <cp:lastModifiedBy>Babkina</cp:lastModifiedBy>
  <cp:revision>164</cp:revision>
  <cp:lastPrinted>2025-01-28T10:02:00Z</cp:lastPrinted>
  <dcterms:created xsi:type="dcterms:W3CDTF">2026-03-29T08:33:00Z</dcterms:created>
  <dcterms:modified xsi:type="dcterms:W3CDTF">2026-04-03T10:36:00Z</dcterms:modified>
</cp:coreProperties>
</file>