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6832" w14:textId="63161FF9" w:rsidR="005E398B" w:rsidRDefault="00D50AE8">
      <w:r w:rsidRPr="00D50AE8">
        <w:drawing>
          <wp:inline distT="0" distB="0" distL="0" distR="0" wp14:anchorId="62D5814D" wp14:editId="3D5E2D72">
            <wp:extent cx="7312273" cy="98298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2522" cy="984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AA33D" w14:textId="1335725C" w:rsidR="00B3055D" w:rsidRDefault="00D50AE8">
      <w:r w:rsidRPr="00D50AE8">
        <w:lastRenderedPageBreak/>
        <w:drawing>
          <wp:inline distT="0" distB="0" distL="0" distR="0" wp14:anchorId="0470E34E" wp14:editId="504EAA5E">
            <wp:extent cx="7183883" cy="951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3253" cy="952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FF9D9" w14:textId="36C7877A" w:rsidR="00B3055D" w:rsidRDefault="00B3055D"/>
    <w:sectPr w:rsidR="00B3055D" w:rsidSect="00B3055D">
      <w:pgSz w:w="11906" w:h="16838"/>
      <w:pgMar w:top="238" w:right="851" w:bottom="113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D"/>
    <w:rsid w:val="00116926"/>
    <w:rsid w:val="005B256A"/>
    <w:rsid w:val="005E398B"/>
    <w:rsid w:val="006532BE"/>
    <w:rsid w:val="00B3055D"/>
    <w:rsid w:val="00CD4655"/>
    <w:rsid w:val="00D5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54BA"/>
  <w15:chartTrackingRefBased/>
  <w15:docId w15:val="{518367E6-ECC0-467E-A4F3-6583D551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OneDrive\&#1056;&#1072;&#1073;&#1086;&#1095;&#1080;&#1081;%20&#1089;&#1090;&#1086;&#1083;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ei-64@mail.ru</cp:lastModifiedBy>
  <cp:revision>4</cp:revision>
  <dcterms:created xsi:type="dcterms:W3CDTF">2025-12-24T16:59:00Z</dcterms:created>
  <dcterms:modified xsi:type="dcterms:W3CDTF">2025-12-24T17:15:00Z</dcterms:modified>
</cp:coreProperties>
</file>