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D6832" w14:textId="7C692A1B" w:rsidR="005E398B" w:rsidRDefault="002E41F6">
      <w:r w:rsidRPr="002E41F6">
        <w:drawing>
          <wp:inline distT="0" distB="0" distL="0" distR="0" wp14:anchorId="69814039" wp14:editId="04211017">
            <wp:extent cx="7316388" cy="9550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30787" cy="9569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AA33D" w14:textId="4A8BA72E" w:rsidR="00B3055D" w:rsidRDefault="002E41F6">
      <w:r w:rsidRPr="002E41F6">
        <w:lastRenderedPageBreak/>
        <w:drawing>
          <wp:inline distT="0" distB="0" distL="0" distR="0" wp14:anchorId="6A99759C" wp14:editId="2FD76ACA">
            <wp:extent cx="7296231" cy="9664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07048" cy="9679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FF9D9" w14:textId="36C7877A" w:rsidR="00B3055D" w:rsidRDefault="00B3055D"/>
    <w:sectPr w:rsidR="00B3055D" w:rsidSect="00B3055D">
      <w:pgSz w:w="11906" w:h="16838"/>
      <w:pgMar w:top="238" w:right="851" w:bottom="113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oNotDisplayPageBoundaries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55D"/>
    <w:rsid w:val="00116926"/>
    <w:rsid w:val="002E41F6"/>
    <w:rsid w:val="005B256A"/>
    <w:rsid w:val="005E398B"/>
    <w:rsid w:val="006532BE"/>
    <w:rsid w:val="00B3055D"/>
    <w:rsid w:val="00CD4655"/>
    <w:rsid w:val="00D5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054BA"/>
  <w15:chartTrackingRefBased/>
  <w15:docId w15:val="{518367E6-ECC0-467E-A4F3-6583D5511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me\OneDrive\&#1056;&#1072;&#1073;&#1086;&#1095;&#1080;&#1081;%20&#1089;&#1090;&#1086;&#1083;\Doc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Doc1</Template>
  <TotalTime>7</TotalTime>
  <Pages>3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ei-64@mail.ru</cp:lastModifiedBy>
  <cp:revision>5</cp:revision>
  <dcterms:created xsi:type="dcterms:W3CDTF">2025-12-24T16:59:00Z</dcterms:created>
  <dcterms:modified xsi:type="dcterms:W3CDTF">2025-12-24T17:19:00Z</dcterms:modified>
</cp:coreProperties>
</file>