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1422" w14:textId="77777777" w:rsidR="001475F2" w:rsidRDefault="001475F2" w:rsidP="001475F2">
      <w:pPr>
        <w:pStyle w:val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</w:t>
      </w:r>
    </w:p>
    <w:p w14:paraId="58F92DB9" w14:textId="77777777" w:rsidR="001475F2" w:rsidRDefault="001475F2" w:rsidP="001475F2">
      <w:pPr>
        <w:pStyle w:val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</w:t>
      </w:r>
      <w:r w:rsidR="00B02E8C">
        <w:rPr>
          <w:b/>
          <w:sz w:val="26"/>
          <w:szCs w:val="26"/>
        </w:rPr>
        <w:t>роприятий ме</w:t>
      </w:r>
      <w:r>
        <w:rPr>
          <w:b/>
          <w:sz w:val="26"/>
          <w:szCs w:val="26"/>
        </w:rPr>
        <w:t xml:space="preserve">жведомственной профилактической акции </w:t>
      </w:r>
    </w:p>
    <w:p w14:paraId="6A5BF616" w14:textId="7D8354D8" w:rsidR="001475F2" w:rsidRDefault="001475F2" w:rsidP="001475F2">
      <w:pPr>
        <w:pStyle w:val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B02E8C">
        <w:rPr>
          <w:b/>
          <w:sz w:val="26"/>
          <w:szCs w:val="26"/>
        </w:rPr>
        <w:t>Я и закон</w:t>
      </w:r>
      <w:r>
        <w:rPr>
          <w:b/>
          <w:sz w:val="26"/>
          <w:szCs w:val="26"/>
        </w:rPr>
        <w:t>» в МАОУ «Лицей № 67 г. Челябинска» в 202</w:t>
      </w:r>
      <w:r w:rsidR="00DB0B59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году </w:t>
      </w:r>
    </w:p>
    <w:p w14:paraId="64FC88B3" w14:textId="77777777" w:rsidR="001475F2" w:rsidRDefault="001475F2" w:rsidP="001475F2">
      <w:pPr>
        <w:pStyle w:val="1"/>
        <w:jc w:val="center"/>
        <w:rPr>
          <w:b/>
          <w:sz w:val="26"/>
          <w:szCs w:val="2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9"/>
        <w:gridCol w:w="2126"/>
        <w:gridCol w:w="2693"/>
      </w:tblGrid>
      <w:tr w:rsidR="001475F2" w14:paraId="5DAF6A1D" w14:textId="77777777" w:rsidTr="004F3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2BA5" w14:textId="77777777" w:rsidR="001475F2" w:rsidRDefault="001475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3302" w14:textId="77777777" w:rsidR="001475F2" w:rsidRDefault="001475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93F1" w14:textId="77777777" w:rsidR="001475F2" w:rsidRDefault="001475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5194" w14:textId="77777777" w:rsidR="001475F2" w:rsidRDefault="001475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1475F2" w14:paraId="4243C1B4" w14:textId="77777777" w:rsidTr="004F3069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45E9" w14:textId="77777777" w:rsidR="001475F2" w:rsidRDefault="001475F2" w:rsidP="00F85E15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proofErr w:type="spellStart"/>
            <w:r w:rsidR="00F85E15">
              <w:rPr>
                <w:sz w:val="26"/>
                <w:szCs w:val="26"/>
                <w:lang w:val="en-US"/>
              </w:rPr>
              <w:t>рганизационная</w:t>
            </w:r>
            <w:proofErr w:type="spellEnd"/>
            <w:r w:rsidR="00F85E15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="00F85E15">
              <w:rPr>
                <w:sz w:val="26"/>
                <w:szCs w:val="26"/>
                <w:lang w:val="en-US"/>
              </w:rPr>
              <w:t>методическая</w:t>
            </w:r>
            <w:proofErr w:type="spellEnd"/>
            <w:r w:rsidR="00F85E1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85E15">
              <w:rPr>
                <w:sz w:val="26"/>
                <w:szCs w:val="26"/>
                <w:lang w:val="en-US"/>
              </w:rPr>
              <w:t>работа</w:t>
            </w:r>
            <w:proofErr w:type="spellEnd"/>
          </w:p>
        </w:tc>
      </w:tr>
      <w:tr w:rsidR="001475F2" w14:paraId="73C2A993" w14:textId="77777777" w:rsidTr="00B66C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E9DC" w14:textId="77777777" w:rsidR="001475F2" w:rsidRDefault="001475F2" w:rsidP="001475F2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8419" w14:textId="77777777" w:rsidR="001475F2" w:rsidRDefault="00F85E15" w:rsidP="00F85E15">
            <w:pPr>
              <w:rPr>
                <w:sz w:val="26"/>
                <w:szCs w:val="26"/>
              </w:rPr>
            </w:pPr>
            <w:r w:rsidRPr="00F85E15">
              <w:rPr>
                <w:sz w:val="26"/>
                <w:szCs w:val="26"/>
              </w:rPr>
              <w:t>Разработка и у</w:t>
            </w:r>
            <w:r w:rsidR="001475F2">
              <w:rPr>
                <w:sz w:val="26"/>
                <w:szCs w:val="26"/>
              </w:rPr>
              <w:t xml:space="preserve">тверждение плана </w:t>
            </w:r>
            <w:r w:rsidRPr="00F85E15">
              <w:rPr>
                <w:sz w:val="26"/>
                <w:szCs w:val="26"/>
              </w:rPr>
              <w:t xml:space="preserve">мероприятий по участию в </w:t>
            </w:r>
            <w:r w:rsidR="001475F2">
              <w:rPr>
                <w:sz w:val="26"/>
                <w:szCs w:val="26"/>
              </w:rPr>
              <w:t>Акции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917D" w14:textId="77777777" w:rsidR="001475F2" w:rsidRPr="00F85E15" w:rsidRDefault="001475F2" w:rsidP="00B66CD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до </w:t>
            </w:r>
            <w:r w:rsidR="00F85E15">
              <w:rPr>
                <w:sz w:val="26"/>
                <w:szCs w:val="26"/>
                <w:lang w:val="en-US"/>
              </w:rPr>
              <w:t>31</w:t>
            </w:r>
            <w:r>
              <w:rPr>
                <w:sz w:val="26"/>
                <w:szCs w:val="26"/>
              </w:rPr>
              <w:t>.</w:t>
            </w:r>
            <w:r w:rsidR="00F85E15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6385" w14:textId="77777777" w:rsidR="001475F2" w:rsidRDefault="001475F2" w:rsidP="00F211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Бабкина Е.И.</w:t>
            </w:r>
          </w:p>
        </w:tc>
      </w:tr>
      <w:tr w:rsidR="00B33E34" w14:paraId="35C5A876" w14:textId="77777777" w:rsidTr="00B66C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05874" w14:textId="77777777" w:rsidR="00B33E34" w:rsidRDefault="00B33E34" w:rsidP="001475F2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0AEB" w14:textId="77777777" w:rsidR="00B33E34" w:rsidRDefault="00B33E34" w:rsidP="00F85E15">
            <w:pPr>
              <w:rPr>
                <w:sz w:val="26"/>
                <w:szCs w:val="26"/>
              </w:rPr>
            </w:pPr>
            <w:r w:rsidRPr="00F85E15">
              <w:rPr>
                <w:sz w:val="26"/>
                <w:szCs w:val="26"/>
              </w:rPr>
              <w:t xml:space="preserve">Координационные совещания </w:t>
            </w:r>
            <w:r>
              <w:rPr>
                <w:sz w:val="26"/>
                <w:szCs w:val="26"/>
              </w:rPr>
              <w:t xml:space="preserve"> педагогическим коллективом по вопросам проведения Акции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BCB9" w14:textId="77777777" w:rsidR="00B33E34" w:rsidRDefault="00B33E34" w:rsidP="00B66C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FFDE" w14:textId="77777777" w:rsidR="00B33E34" w:rsidRDefault="00B33E34" w:rsidP="00F211FA">
            <w:pPr>
              <w:rPr>
                <w:sz w:val="26"/>
                <w:szCs w:val="26"/>
              </w:rPr>
            </w:pPr>
          </w:p>
        </w:tc>
      </w:tr>
      <w:tr w:rsidR="00B33E34" w14:paraId="17C983F6" w14:textId="77777777" w:rsidTr="00B66C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C9546" w14:textId="77777777" w:rsidR="00B33E34" w:rsidRDefault="00B33E34" w:rsidP="0058254C">
            <w:pPr>
              <w:ind w:left="414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9989" w14:textId="77777777" w:rsidR="00B33E34" w:rsidRPr="0058254C" w:rsidRDefault="00B33E34" w:rsidP="0058254C">
            <w:pPr>
              <w:pStyle w:val="aa"/>
              <w:numPr>
                <w:ilvl w:val="0"/>
                <w:numId w:val="23"/>
              </w:numPr>
              <w:tabs>
                <w:tab w:val="left" w:pos="406"/>
                <w:tab w:val="left" w:pos="841"/>
                <w:tab w:val="left" w:pos="1051"/>
              </w:tabs>
              <w:ind w:left="0" w:firstLine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0764" w14:textId="1E9BC6EE" w:rsidR="00B33E34" w:rsidRPr="00DB0B59" w:rsidRDefault="00B66CD5" w:rsidP="00B66CD5">
            <w:pPr>
              <w:jc w:val="center"/>
              <w:rPr>
                <w:sz w:val="26"/>
                <w:szCs w:val="26"/>
                <w:highlight w:val="yellow"/>
              </w:rPr>
            </w:pPr>
            <w:r w:rsidRPr="00B66CD5">
              <w:rPr>
                <w:sz w:val="26"/>
                <w:szCs w:val="26"/>
              </w:rPr>
              <w:t>13.11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7374" w14:textId="77777777" w:rsidR="00B33E34" w:rsidRDefault="00B33E34" w:rsidP="00F211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Бабкина Е.И.</w:t>
            </w:r>
          </w:p>
          <w:p w14:paraId="185BE0BD" w14:textId="77777777" w:rsidR="00B33E34" w:rsidRDefault="00B33E34" w:rsidP="00F211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Н.В.</w:t>
            </w:r>
          </w:p>
        </w:tc>
      </w:tr>
      <w:tr w:rsidR="00B33E34" w14:paraId="27973C2C" w14:textId="77777777" w:rsidTr="00B66C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82AEB" w14:textId="77777777" w:rsidR="00B33E34" w:rsidRDefault="00B33E34" w:rsidP="0058254C">
            <w:pPr>
              <w:ind w:left="414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35D8" w14:textId="77777777" w:rsidR="00B33E34" w:rsidRPr="0058254C" w:rsidRDefault="00B33E34" w:rsidP="0058254C">
            <w:pPr>
              <w:pStyle w:val="aa"/>
              <w:numPr>
                <w:ilvl w:val="0"/>
                <w:numId w:val="23"/>
              </w:numPr>
              <w:tabs>
                <w:tab w:val="left" w:pos="406"/>
              </w:tabs>
              <w:ind w:left="0" w:firstLine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районное;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42FD" w14:textId="77777777" w:rsidR="00B33E34" w:rsidRDefault="00B33E34" w:rsidP="00B66C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9B21" w14:textId="77777777" w:rsidR="00B33E34" w:rsidRDefault="00B33E34" w:rsidP="00F211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Н.В.</w:t>
            </w:r>
          </w:p>
        </w:tc>
      </w:tr>
      <w:tr w:rsidR="00B33E34" w14:paraId="425A9C91" w14:textId="77777777" w:rsidTr="00B66C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2F23" w14:textId="77777777" w:rsidR="00B33E34" w:rsidRDefault="00B33E34" w:rsidP="0058254C">
            <w:pPr>
              <w:ind w:left="414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32AC" w14:textId="77777777" w:rsidR="00B33E34" w:rsidRPr="0058254C" w:rsidRDefault="00B33E34" w:rsidP="0058254C">
            <w:pPr>
              <w:pStyle w:val="aa"/>
              <w:numPr>
                <w:ilvl w:val="0"/>
                <w:numId w:val="23"/>
              </w:numPr>
              <w:tabs>
                <w:tab w:val="left" w:pos="406"/>
              </w:tabs>
              <w:ind w:left="0" w:firstLine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педагогическим коллективом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CC1E" w14:textId="09D6DD96" w:rsidR="00B33E34" w:rsidRDefault="00B66CD5" w:rsidP="00B66C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B33E34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A0B8" w14:textId="77777777" w:rsidR="00B33E34" w:rsidRDefault="00B33E34" w:rsidP="00F211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Бабкина Е.И.</w:t>
            </w:r>
          </w:p>
        </w:tc>
      </w:tr>
      <w:tr w:rsidR="004D3CCF" w14:paraId="4D221F2E" w14:textId="77777777" w:rsidTr="00B66C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4BD5" w14:textId="77777777" w:rsidR="004D3CCF" w:rsidRDefault="004D3CCF" w:rsidP="001E6F54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E618" w14:textId="77777777" w:rsidR="004D3CCF" w:rsidRDefault="004D3CCF" w:rsidP="00F211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сверок данных о детях, находящихся в социально опасном положении, и семьях группы социального риска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1E01" w14:textId="77777777" w:rsidR="004D3CCF" w:rsidRDefault="00966FAE" w:rsidP="00B66C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ECCD" w14:textId="77777777" w:rsidR="004D3CCF" w:rsidRDefault="004D3CCF" w:rsidP="00F211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Н.В.</w:t>
            </w:r>
          </w:p>
        </w:tc>
      </w:tr>
      <w:tr w:rsidR="004D3CCF" w14:paraId="1EBED0EB" w14:textId="77777777" w:rsidTr="00F211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1615" w14:textId="77777777" w:rsidR="004D3CCF" w:rsidRDefault="004D3CCF" w:rsidP="004D3CCF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EC76" w14:textId="77777777" w:rsidR="004D3CCF" w:rsidRDefault="00966FAE" w:rsidP="00966F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Наполнение рубрики</w:t>
            </w:r>
            <w:r w:rsidR="00D679E2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Я и закон</w:t>
            </w:r>
            <w:r w:rsidR="00D679E2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на официальном сайте лицея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339F" w14:textId="77777777" w:rsidR="004D3CCF" w:rsidRDefault="00223D97" w:rsidP="00F211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</w:t>
            </w:r>
            <w:r w:rsidR="00D679E2">
              <w:rPr>
                <w:sz w:val="26"/>
                <w:szCs w:val="26"/>
              </w:rPr>
              <w:t>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42EA" w14:textId="77777777" w:rsidR="004D3CCF" w:rsidRDefault="00D679E2" w:rsidP="00F211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Бабкина Е.И.</w:t>
            </w:r>
          </w:p>
        </w:tc>
      </w:tr>
      <w:tr w:rsidR="002066A6" w14:paraId="0CB7FE35" w14:textId="77777777" w:rsidTr="00F211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8CE8" w14:textId="77777777" w:rsidR="002066A6" w:rsidRDefault="002066A6" w:rsidP="004D3CCF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6956" w14:textId="77777777" w:rsidR="002066A6" w:rsidRDefault="002066A6" w:rsidP="00966FAE">
            <w:pPr>
              <w:rPr>
                <w:sz w:val="26"/>
                <w:szCs w:val="26"/>
              </w:rPr>
            </w:pPr>
            <w:r w:rsidRPr="002066A6">
              <w:rPr>
                <w:sz w:val="26"/>
                <w:szCs w:val="26"/>
              </w:rPr>
              <w:t xml:space="preserve">Информирование </w:t>
            </w:r>
            <w:r>
              <w:rPr>
                <w:sz w:val="26"/>
                <w:szCs w:val="26"/>
              </w:rPr>
              <w:t>обучающихся через официальный сайт, тематический стенд о работе бесплатных служб телефонов доверия, действующих в городе:</w:t>
            </w:r>
          </w:p>
          <w:p w14:paraId="7040E5E6" w14:textId="77777777" w:rsidR="00EA43EE" w:rsidRDefault="002066A6" w:rsidP="002066A6">
            <w:pPr>
              <w:pStyle w:val="aa"/>
              <w:numPr>
                <w:ilvl w:val="0"/>
                <w:numId w:val="24"/>
              </w:numPr>
              <w:tabs>
                <w:tab w:val="left" w:pos="484"/>
              </w:tabs>
              <w:ind w:left="58" w:firstLine="47"/>
              <w:rPr>
                <w:sz w:val="26"/>
                <w:szCs w:val="26"/>
              </w:rPr>
            </w:pPr>
            <w:r w:rsidRPr="002066A6">
              <w:rPr>
                <w:sz w:val="26"/>
                <w:szCs w:val="26"/>
              </w:rPr>
              <w:t>8-800-2000-122 Общероссийская линия детского телефона доверия (круглосуточно)</w:t>
            </w:r>
            <w:r w:rsidR="00EA43EE">
              <w:rPr>
                <w:sz w:val="26"/>
                <w:szCs w:val="26"/>
              </w:rPr>
              <w:t>,</w:t>
            </w:r>
            <w:r w:rsidR="00EA43EE" w:rsidRPr="00EA43EE">
              <w:rPr>
                <w:sz w:val="26"/>
                <w:szCs w:val="26"/>
              </w:rPr>
              <w:t xml:space="preserve"> </w:t>
            </w:r>
          </w:p>
          <w:p w14:paraId="04C0AAB6" w14:textId="77777777" w:rsidR="002066A6" w:rsidRDefault="00A166F1" w:rsidP="00EA43EE">
            <w:pPr>
              <w:pStyle w:val="aa"/>
              <w:tabs>
                <w:tab w:val="left" w:pos="484"/>
              </w:tabs>
              <w:ind w:left="105"/>
              <w:rPr>
                <w:sz w:val="26"/>
                <w:szCs w:val="26"/>
              </w:rPr>
            </w:pPr>
            <w:hyperlink r:id="rId6" w:history="1">
              <w:r w:rsidR="00EA43EE" w:rsidRPr="00890C46">
                <w:rPr>
                  <w:rStyle w:val="a4"/>
                  <w:sz w:val="26"/>
                  <w:szCs w:val="26"/>
                  <w:lang w:val="en-US"/>
                </w:rPr>
                <w:t>https</w:t>
              </w:r>
              <w:r w:rsidR="00EA43EE" w:rsidRPr="00EA43EE">
                <w:rPr>
                  <w:rStyle w:val="a4"/>
                  <w:sz w:val="26"/>
                  <w:szCs w:val="26"/>
                </w:rPr>
                <w:t>://</w:t>
              </w:r>
              <w:proofErr w:type="spellStart"/>
              <w:r w:rsidR="00EA43EE" w:rsidRPr="00890C46">
                <w:rPr>
                  <w:rStyle w:val="a4"/>
                  <w:sz w:val="26"/>
                  <w:szCs w:val="26"/>
                  <w:lang w:val="en-US"/>
                </w:rPr>
                <w:t>telefon</w:t>
              </w:r>
              <w:proofErr w:type="spellEnd"/>
              <w:r w:rsidR="00EA43EE" w:rsidRPr="00EA43EE">
                <w:rPr>
                  <w:rStyle w:val="a4"/>
                  <w:sz w:val="26"/>
                  <w:szCs w:val="26"/>
                </w:rPr>
                <w:t>-</w:t>
              </w:r>
              <w:proofErr w:type="spellStart"/>
              <w:r w:rsidR="00EA43EE" w:rsidRPr="00890C46">
                <w:rPr>
                  <w:rStyle w:val="a4"/>
                  <w:sz w:val="26"/>
                  <w:szCs w:val="26"/>
                  <w:lang w:val="en-US"/>
                </w:rPr>
                <w:t>doveria</w:t>
              </w:r>
              <w:proofErr w:type="spellEnd"/>
              <w:r w:rsidR="00EA43EE" w:rsidRPr="00EA43EE">
                <w:rPr>
                  <w:rStyle w:val="a4"/>
                  <w:sz w:val="26"/>
                  <w:szCs w:val="26"/>
                </w:rPr>
                <w:t>.</w:t>
              </w:r>
              <w:proofErr w:type="spellStart"/>
              <w:r w:rsidR="00EA43EE" w:rsidRPr="00890C46">
                <w:rPr>
                  <w:rStyle w:val="a4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EA43EE" w:rsidRPr="00EA43EE">
              <w:rPr>
                <w:sz w:val="26"/>
                <w:szCs w:val="26"/>
              </w:rPr>
              <w:t xml:space="preserve"> </w:t>
            </w:r>
            <w:r w:rsidR="002066A6" w:rsidRPr="002066A6">
              <w:rPr>
                <w:sz w:val="26"/>
                <w:szCs w:val="26"/>
              </w:rPr>
              <w:t>;</w:t>
            </w:r>
          </w:p>
          <w:p w14:paraId="6E61A8DC" w14:textId="7FBABF86" w:rsidR="002066A6" w:rsidRDefault="002066A6" w:rsidP="00966FAE">
            <w:pPr>
              <w:pStyle w:val="aa"/>
              <w:numPr>
                <w:ilvl w:val="0"/>
                <w:numId w:val="24"/>
              </w:numPr>
              <w:tabs>
                <w:tab w:val="left" w:pos="484"/>
              </w:tabs>
              <w:ind w:left="58" w:firstLine="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269-77-77 телефон доверия на базе Г</w:t>
            </w:r>
            <w:r w:rsidR="00223D97">
              <w:rPr>
                <w:sz w:val="26"/>
                <w:szCs w:val="26"/>
              </w:rPr>
              <w:t>БУЗ</w:t>
            </w:r>
            <w:r>
              <w:rPr>
                <w:sz w:val="26"/>
                <w:szCs w:val="26"/>
              </w:rPr>
              <w:t xml:space="preserve"> «Областная клиническая специализированная психоневрологическая больница № 1»</w:t>
            </w:r>
            <w:r w:rsidR="00223D97">
              <w:rPr>
                <w:sz w:val="26"/>
                <w:szCs w:val="26"/>
              </w:rPr>
              <w:t xml:space="preserve"> </w:t>
            </w:r>
            <w:r w:rsidR="00DB0B59">
              <w:rPr>
                <w:sz w:val="26"/>
                <w:szCs w:val="26"/>
              </w:rPr>
              <w:t xml:space="preserve">- </w:t>
            </w:r>
            <w:proofErr w:type="spellStart"/>
            <w:r w:rsidR="00223D97">
              <w:rPr>
                <w:sz w:val="26"/>
                <w:szCs w:val="26"/>
              </w:rPr>
              <w:t>пн</w:t>
            </w:r>
            <w:r>
              <w:rPr>
                <w:sz w:val="26"/>
                <w:szCs w:val="26"/>
              </w:rPr>
              <w:t>-</w:t>
            </w:r>
            <w:r w:rsidR="00223D97">
              <w:rPr>
                <w:sz w:val="26"/>
                <w:szCs w:val="26"/>
              </w:rPr>
              <w:t>пт</w:t>
            </w:r>
            <w:proofErr w:type="spellEnd"/>
            <w:r>
              <w:rPr>
                <w:sz w:val="26"/>
                <w:szCs w:val="26"/>
              </w:rPr>
              <w:t xml:space="preserve"> – 09-17 ч, </w:t>
            </w:r>
            <w:proofErr w:type="spellStart"/>
            <w:r>
              <w:rPr>
                <w:sz w:val="26"/>
                <w:szCs w:val="26"/>
              </w:rPr>
              <w:t>сб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вс</w:t>
            </w:r>
            <w:proofErr w:type="spellEnd"/>
            <w:r>
              <w:rPr>
                <w:sz w:val="26"/>
                <w:szCs w:val="26"/>
              </w:rPr>
              <w:t>, праздничные дни – круглосуточно;</w:t>
            </w:r>
          </w:p>
          <w:p w14:paraId="3397E839" w14:textId="77777777" w:rsidR="002066A6" w:rsidRDefault="00223D97" w:rsidP="00223D97">
            <w:pPr>
              <w:pStyle w:val="aa"/>
              <w:numPr>
                <w:ilvl w:val="0"/>
                <w:numId w:val="24"/>
              </w:numPr>
              <w:tabs>
                <w:tab w:val="left" w:pos="484"/>
              </w:tabs>
              <w:ind w:left="58" w:firstLine="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721-19-21 телефон доверия на базе О</w:t>
            </w:r>
            <w:r w:rsidR="00EA43EE">
              <w:rPr>
                <w:sz w:val="26"/>
                <w:szCs w:val="26"/>
              </w:rPr>
              <w:t>ГКУ</w:t>
            </w:r>
            <w:r>
              <w:rPr>
                <w:sz w:val="26"/>
                <w:szCs w:val="26"/>
              </w:rPr>
              <w:t xml:space="preserve"> «Челябинский областной центр социальной защиты «Семья» - 08-19 ч;</w:t>
            </w:r>
          </w:p>
          <w:p w14:paraId="65B4A68D" w14:textId="77777777" w:rsidR="00223D97" w:rsidRDefault="00223D97" w:rsidP="00223D97">
            <w:pPr>
              <w:pStyle w:val="aa"/>
              <w:numPr>
                <w:ilvl w:val="0"/>
                <w:numId w:val="24"/>
              </w:numPr>
              <w:tabs>
                <w:tab w:val="left" w:pos="484"/>
              </w:tabs>
              <w:ind w:left="58" w:firstLine="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735-51-61 МБУ СО «Кризисный центр»;</w:t>
            </w:r>
          </w:p>
          <w:p w14:paraId="5E6652E0" w14:textId="77777777" w:rsidR="00223D97" w:rsidRDefault="00223D97" w:rsidP="00223D97">
            <w:pPr>
              <w:pStyle w:val="aa"/>
              <w:numPr>
                <w:ilvl w:val="0"/>
                <w:numId w:val="24"/>
              </w:numPr>
              <w:tabs>
                <w:tab w:val="left" w:pos="484"/>
              </w:tabs>
              <w:ind w:left="58" w:firstLine="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735-51-53</w:t>
            </w:r>
            <w:r w:rsidR="00EA43EE">
              <w:rPr>
                <w:sz w:val="26"/>
                <w:szCs w:val="26"/>
              </w:rPr>
              <w:t xml:space="preserve"> служба экстренного реагирования МБУ СО «Кризисный центр»;</w:t>
            </w:r>
          </w:p>
          <w:p w14:paraId="16864B8C" w14:textId="77777777" w:rsidR="00EA43EE" w:rsidRDefault="00EA43EE" w:rsidP="00223D97">
            <w:pPr>
              <w:pStyle w:val="aa"/>
              <w:numPr>
                <w:ilvl w:val="0"/>
                <w:numId w:val="24"/>
              </w:numPr>
              <w:tabs>
                <w:tab w:val="left" w:pos="484"/>
              </w:tabs>
              <w:ind w:left="58" w:firstLine="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261-42-42 МБУ «Центр профилактического сопровождения «КОМПАС»;</w:t>
            </w:r>
          </w:p>
          <w:p w14:paraId="390CEA1D" w14:textId="77777777" w:rsidR="00EA43EE" w:rsidRDefault="00EA43EE" w:rsidP="00223D97">
            <w:pPr>
              <w:pStyle w:val="aa"/>
              <w:numPr>
                <w:ilvl w:val="0"/>
                <w:numId w:val="24"/>
              </w:numPr>
              <w:tabs>
                <w:tab w:val="left" w:pos="484"/>
              </w:tabs>
              <w:ind w:left="58" w:firstLine="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цифровая платформа «Ты не один» </w:t>
            </w:r>
            <w:hyperlink r:id="rId7" w:history="1">
              <w:r w:rsidRPr="00890C46">
                <w:rPr>
                  <w:rStyle w:val="a4"/>
                  <w:sz w:val="26"/>
                  <w:szCs w:val="26"/>
                  <w:lang w:val="en-US"/>
                </w:rPr>
                <w:t>www</w:t>
              </w:r>
              <w:r w:rsidRPr="00890C46">
                <w:rPr>
                  <w:rStyle w:val="a4"/>
                  <w:sz w:val="26"/>
                  <w:szCs w:val="26"/>
                </w:rPr>
                <w:t>.</w:t>
              </w:r>
              <w:proofErr w:type="spellStart"/>
              <w:r w:rsidRPr="00890C46">
                <w:rPr>
                  <w:rStyle w:val="a4"/>
                  <w:sz w:val="26"/>
                  <w:szCs w:val="26"/>
                  <w:lang w:val="en-US"/>
                </w:rPr>
                <w:t>psyhelp</w:t>
              </w:r>
              <w:proofErr w:type="spellEnd"/>
              <w:r w:rsidRPr="00890C46">
                <w:rPr>
                  <w:rStyle w:val="a4"/>
                  <w:sz w:val="26"/>
                  <w:szCs w:val="26"/>
                </w:rPr>
                <w:t>74.</w:t>
              </w:r>
              <w:proofErr w:type="spellStart"/>
              <w:r w:rsidRPr="00890C46">
                <w:rPr>
                  <w:rStyle w:val="a4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EA43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для оказания</w:t>
            </w:r>
            <w:r w:rsidR="00442C85">
              <w:rPr>
                <w:sz w:val="26"/>
                <w:szCs w:val="26"/>
              </w:rPr>
              <w:t xml:space="preserve"> экстренной психологической помощи несовершеннолетним и их родителям; 729-99-49, 8-800-302-3339 телефон доверия для обучающихся;</w:t>
            </w:r>
          </w:p>
          <w:p w14:paraId="3F7E337A" w14:textId="77777777" w:rsidR="00442C85" w:rsidRDefault="00442C85" w:rsidP="00223D97">
            <w:pPr>
              <w:pStyle w:val="aa"/>
              <w:numPr>
                <w:ilvl w:val="0"/>
                <w:numId w:val="24"/>
              </w:numPr>
              <w:tabs>
                <w:tab w:val="left" w:pos="484"/>
              </w:tabs>
              <w:ind w:left="58" w:firstLine="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267-77-97 Управление Министерства внутренних дел по городу Челябинску;</w:t>
            </w:r>
          </w:p>
          <w:p w14:paraId="67899A19" w14:textId="1CD66950" w:rsidR="00442C85" w:rsidRDefault="00442C85" w:rsidP="00223D97">
            <w:pPr>
              <w:pStyle w:val="aa"/>
              <w:numPr>
                <w:ilvl w:val="0"/>
                <w:numId w:val="24"/>
              </w:numPr>
              <w:tabs>
                <w:tab w:val="left" w:pos="484"/>
              </w:tabs>
              <w:ind w:left="58" w:firstLine="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B66CD5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-</w:t>
            </w:r>
            <w:r w:rsidR="00B66CD5">
              <w:rPr>
                <w:sz w:val="26"/>
                <w:szCs w:val="26"/>
              </w:rPr>
              <w:t>32</w:t>
            </w:r>
            <w:r>
              <w:rPr>
                <w:sz w:val="26"/>
                <w:szCs w:val="26"/>
              </w:rPr>
              <w:t>-</w:t>
            </w:r>
            <w:r w:rsidR="00B66CD5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2 Комиссия по делам несовершеннолетних и защите их прав города Челябинска;</w:t>
            </w:r>
          </w:p>
          <w:p w14:paraId="24E99590" w14:textId="45044E94" w:rsidR="00442C85" w:rsidRDefault="00442C85" w:rsidP="00223D97">
            <w:pPr>
              <w:pStyle w:val="aa"/>
              <w:numPr>
                <w:ilvl w:val="0"/>
                <w:numId w:val="24"/>
              </w:numPr>
              <w:tabs>
                <w:tab w:val="left" w:pos="484"/>
              </w:tabs>
              <w:ind w:left="58" w:firstLine="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729-8</w:t>
            </w:r>
            <w:r w:rsidR="00B66CD5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-</w:t>
            </w:r>
            <w:r w:rsidR="00B66CD5">
              <w:rPr>
                <w:sz w:val="26"/>
                <w:szCs w:val="26"/>
              </w:rPr>
              <w:t>48</w:t>
            </w:r>
            <w:r>
              <w:rPr>
                <w:sz w:val="26"/>
                <w:szCs w:val="26"/>
              </w:rPr>
              <w:t>, 729-82-14, 729-86-10 Комитет социальной политики города Челябинска;</w:t>
            </w:r>
          </w:p>
          <w:p w14:paraId="301B7F0B" w14:textId="77777777" w:rsidR="00442C85" w:rsidRDefault="00442C85" w:rsidP="00223D97">
            <w:pPr>
              <w:pStyle w:val="aa"/>
              <w:numPr>
                <w:ilvl w:val="0"/>
                <w:numId w:val="24"/>
              </w:numPr>
              <w:tabs>
                <w:tab w:val="left" w:pos="484"/>
              </w:tabs>
              <w:ind w:left="58" w:firstLine="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237-42-23 Управление по физической культуре и спорту Администрации города Челябинска;</w:t>
            </w:r>
          </w:p>
          <w:p w14:paraId="29E598A6" w14:textId="77777777" w:rsidR="00442C85" w:rsidRPr="002066A6" w:rsidRDefault="00442C85" w:rsidP="00223D97">
            <w:pPr>
              <w:pStyle w:val="aa"/>
              <w:numPr>
                <w:ilvl w:val="0"/>
                <w:numId w:val="24"/>
              </w:numPr>
              <w:tabs>
                <w:tab w:val="left" w:pos="484"/>
              </w:tabs>
              <w:ind w:left="58" w:firstLine="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265-90-07 Управление по делам молодежи Администрации города Челябинска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CF00" w14:textId="77777777" w:rsidR="002066A6" w:rsidRDefault="00223D97" w:rsidP="00F211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23C4" w14:textId="77777777" w:rsidR="002066A6" w:rsidRDefault="00223D97" w:rsidP="00F211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Бабкина Е.И.</w:t>
            </w:r>
          </w:p>
        </w:tc>
      </w:tr>
      <w:tr w:rsidR="004D3CCF" w14:paraId="57A951D8" w14:textId="77777777" w:rsidTr="004F3069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EF3B" w14:textId="77777777" w:rsidR="004D3CCF" w:rsidRDefault="004D3CCF" w:rsidP="008A36A4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Выявление фактов н</w:t>
            </w:r>
            <w:r w:rsidR="008A36A4">
              <w:rPr>
                <w:sz w:val="26"/>
                <w:szCs w:val="26"/>
              </w:rPr>
              <w:t>аруш</w:t>
            </w:r>
            <w:r>
              <w:rPr>
                <w:sz w:val="26"/>
                <w:szCs w:val="26"/>
              </w:rPr>
              <w:t>е</w:t>
            </w:r>
            <w:r w:rsidR="008A36A4">
              <w:rPr>
                <w:sz w:val="26"/>
                <w:szCs w:val="26"/>
              </w:rPr>
              <w:t xml:space="preserve">ния прав детей, </w:t>
            </w:r>
            <w:r>
              <w:rPr>
                <w:sz w:val="26"/>
                <w:szCs w:val="26"/>
              </w:rPr>
              <w:t>принятие мер по оказани</w:t>
            </w:r>
            <w:r w:rsidR="008A36A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своевременной квалифицированной помощи детям, </w:t>
            </w:r>
            <w:r w:rsidR="008A36A4">
              <w:rPr>
                <w:sz w:val="26"/>
                <w:szCs w:val="26"/>
              </w:rPr>
              <w:t>находящ</w:t>
            </w:r>
            <w:r>
              <w:rPr>
                <w:sz w:val="26"/>
                <w:szCs w:val="26"/>
              </w:rPr>
              <w:t>имся в социально опасном положении</w:t>
            </w:r>
          </w:p>
        </w:tc>
      </w:tr>
      <w:tr w:rsidR="008A36A4" w14:paraId="62C0581A" w14:textId="77777777" w:rsidTr="009505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BA24" w14:textId="77777777" w:rsidR="008A36A4" w:rsidRDefault="008A36A4" w:rsidP="009505BA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B56A" w14:textId="77777777" w:rsidR="008A36A4" w:rsidRDefault="008A36A4" w:rsidP="009505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Выявление фактов жестокого обращения с детьми и подростками, передача в органы системы профилактики оперативной информации о фактах жестокого обращения, принятие конкретных мер по их пресечению, оказание детям своевременной квалифицированной помощи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A882" w14:textId="77777777" w:rsidR="008A36A4" w:rsidRDefault="008A36A4" w:rsidP="009505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Акции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4697" w14:textId="77777777" w:rsidR="008A36A4" w:rsidRDefault="008A36A4" w:rsidP="009505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Н.В.</w:t>
            </w:r>
          </w:p>
          <w:p w14:paraId="5B2FCDA5" w14:textId="77777777" w:rsidR="008A36A4" w:rsidRDefault="008A36A4" w:rsidP="009505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Краснопеева А.П. Соловьева А.А.</w:t>
            </w:r>
          </w:p>
          <w:p w14:paraId="53F11506" w14:textId="77777777" w:rsidR="008A36A4" w:rsidRDefault="008A36A4" w:rsidP="009505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4D3CCF" w14:paraId="3CDF4BF8" w14:textId="77777777" w:rsidTr="00F211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BDE2" w14:textId="77777777" w:rsidR="004D3CCF" w:rsidRDefault="004D3CCF" w:rsidP="004D3CCF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31D0" w14:textId="77777777" w:rsidR="004D3CCF" w:rsidRDefault="004D3CCF" w:rsidP="008A3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Выявление </w:t>
            </w:r>
            <w:r w:rsidR="008A36A4">
              <w:rPr>
                <w:sz w:val="26"/>
                <w:szCs w:val="26"/>
              </w:rPr>
              <w:t>фактов распространения среди молодежи культуры насилия, популяризации движений, пропагандирующих противоправное поведение, оправдывающих насилие и жестокость, побуждающих совершать насильственные действия в отношении сверстников и педагогов («</w:t>
            </w:r>
            <w:proofErr w:type="spellStart"/>
            <w:r w:rsidR="008A36A4">
              <w:rPr>
                <w:sz w:val="26"/>
                <w:szCs w:val="26"/>
              </w:rPr>
              <w:t>колумбайн</w:t>
            </w:r>
            <w:proofErr w:type="spellEnd"/>
            <w:r w:rsidR="008A36A4">
              <w:rPr>
                <w:sz w:val="26"/>
                <w:szCs w:val="26"/>
              </w:rPr>
              <w:t>», «</w:t>
            </w:r>
            <w:proofErr w:type="spellStart"/>
            <w:r w:rsidR="008A36A4">
              <w:rPr>
                <w:sz w:val="26"/>
                <w:szCs w:val="26"/>
              </w:rPr>
              <w:t>скулшутинг</w:t>
            </w:r>
            <w:proofErr w:type="spellEnd"/>
            <w:r w:rsidR="008A36A4">
              <w:rPr>
                <w:sz w:val="26"/>
                <w:szCs w:val="26"/>
              </w:rPr>
              <w:t>», «</w:t>
            </w:r>
            <w:proofErr w:type="spellStart"/>
            <w:r w:rsidR="008A36A4">
              <w:rPr>
                <w:sz w:val="26"/>
                <w:szCs w:val="26"/>
              </w:rPr>
              <w:t>буллинг»и</w:t>
            </w:r>
            <w:proofErr w:type="spellEnd"/>
            <w:r w:rsidR="008A36A4">
              <w:rPr>
                <w:sz w:val="26"/>
                <w:szCs w:val="26"/>
              </w:rPr>
              <w:t xml:space="preserve"> «</w:t>
            </w:r>
            <w:proofErr w:type="spellStart"/>
            <w:r w:rsidR="008A36A4">
              <w:rPr>
                <w:sz w:val="26"/>
                <w:szCs w:val="26"/>
              </w:rPr>
              <w:t>кибербуллинг</w:t>
            </w:r>
            <w:proofErr w:type="spellEnd"/>
            <w:r w:rsidR="008A36A4">
              <w:rPr>
                <w:sz w:val="26"/>
                <w:szCs w:val="26"/>
              </w:rPr>
              <w:t>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C092" w14:textId="77777777" w:rsidR="004D3CCF" w:rsidRDefault="004D3CCF" w:rsidP="00F211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Акции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69DF" w14:textId="77777777" w:rsidR="004D3CCF" w:rsidRDefault="004D3CCF" w:rsidP="008A3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Н.В.</w:t>
            </w:r>
          </w:p>
          <w:p w14:paraId="1F9258C5" w14:textId="77777777" w:rsidR="008A36A4" w:rsidRDefault="008A36A4" w:rsidP="008A3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Краснопеева А.П. Соловьева А.А.</w:t>
            </w:r>
          </w:p>
          <w:p w14:paraId="4C643F5A" w14:textId="77777777" w:rsidR="008A36A4" w:rsidRDefault="008A36A4" w:rsidP="008A3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33523F" w14:paraId="543A2893" w14:textId="77777777" w:rsidTr="0048596A">
        <w:trPr>
          <w:trHeight w:val="30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2EA0" w14:textId="77777777" w:rsidR="0033523F" w:rsidRDefault="0033523F" w:rsidP="0033523F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9F8C" w14:textId="77777777" w:rsidR="0033523F" w:rsidRDefault="0033523F" w:rsidP="003352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рейдах в составе комиссий по выявлению несовершеннолетних, пострадавших от жестокого обращения, находящихся в социально опасном положении, попавших в трудную жизненную ситуацию, </w:t>
            </w:r>
            <w:proofErr w:type="spellStart"/>
            <w:r>
              <w:rPr>
                <w:sz w:val="26"/>
                <w:szCs w:val="26"/>
              </w:rPr>
              <w:t>необучающихся</w:t>
            </w:r>
            <w:proofErr w:type="spellEnd"/>
            <w:r>
              <w:rPr>
                <w:sz w:val="26"/>
                <w:szCs w:val="26"/>
              </w:rPr>
              <w:t>, занимающихся бродяжничеством, попрошайничеством, употребляющих алкогольную продукцию, наркотические, токсические вещества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7527" w14:textId="77777777" w:rsidR="0033523F" w:rsidRDefault="0033523F" w:rsidP="003352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Акции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5B52" w14:textId="77777777" w:rsidR="0033523F" w:rsidRDefault="0033523F" w:rsidP="003352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Н.В.</w:t>
            </w:r>
          </w:p>
          <w:p w14:paraId="1CA72B70" w14:textId="77777777" w:rsidR="0033523F" w:rsidRDefault="0033523F" w:rsidP="003352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Краснопеева А.П. Соловьева А.А.</w:t>
            </w:r>
          </w:p>
        </w:tc>
      </w:tr>
      <w:tr w:rsidR="0048596A" w14:paraId="3FE62AFF" w14:textId="77777777" w:rsidTr="00F211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74C7" w14:textId="77777777" w:rsidR="0048596A" w:rsidRDefault="0048596A" w:rsidP="0048596A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ED48" w14:textId="77777777" w:rsidR="0048596A" w:rsidRDefault="0048596A" w:rsidP="004467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педагогической, социально-психологической</w:t>
            </w:r>
            <w:r w:rsidR="0044672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помощи выявленным детям с целью их адаптации в образовательном процессе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A7B8" w14:textId="77777777" w:rsidR="0048596A" w:rsidRDefault="0048596A" w:rsidP="004859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Акции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F909" w14:textId="77777777" w:rsidR="0048596A" w:rsidRDefault="0048596A" w:rsidP="004859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Н.В.</w:t>
            </w:r>
          </w:p>
          <w:p w14:paraId="4326BB24" w14:textId="77777777" w:rsidR="0048596A" w:rsidRDefault="0048596A" w:rsidP="004859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Краснопеева А.П. Соловьева А.А.</w:t>
            </w:r>
          </w:p>
        </w:tc>
      </w:tr>
      <w:tr w:rsidR="009F1B80" w14:paraId="1ABB9FCB" w14:textId="77777777" w:rsidTr="00F211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77BC" w14:textId="77777777" w:rsidR="009F1B80" w:rsidRDefault="009F1B80" w:rsidP="009F1B80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4974" w14:textId="5E5F3910" w:rsidR="009F1B80" w:rsidRDefault="009F1B80" w:rsidP="009F1B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профилактических мероприятий по итогам работы в связи с происшествиями с участием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BF08" w14:textId="1B54D3A3" w:rsidR="009F1B80" w:rsidRDefault="009F1B80" w:rsidP="009F1B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Акции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7019" w14:textId="77777777" w:rsidR="009F1B80" w:rsidRDefault="009F1B80" w:rsidP="009F1B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Бабкина Е.И.</w:t>
            </w:r>
          </w:p>
          <w:p w14:paraId="2047C273" w14:textId="734D0EB7" w:rsidR="009F1B80" w:rsidRDefault="009F1B80" w:rsidP="009F1B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Н.В.</w:t>
            </w:r>
          </w:p>
          <w:p w14:paraId="7DC57237" w14:textId="7BFB6C06" w:rsidR="009F1B80" w:rsidRDefault="009F1B80" w:rsidP="009F1B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Краснопеева А.П. Соловьева А.А.</w:t>
            </w:r>
          </w:p>
        </w:tc>
      </w:tr>
      <w:tr w:rsidR="009F1B80" w14:paraId="44E28DDD" w14:textId="77777777" w:rsidTr="00F211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4715" w14:textId="77777777" w:rsidR="009F1B80" w:rsidRDefault="009F1B80" w:rsidP="009F1B80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F7A5" w14:textId="77777777" w:rsidR="009F1B80" w:rsidRDefault="009F1B80" w:rsidP="009F1B80">
            <w:pPr>
              <w:tabs>
                <w:tab w:val="left" w:pos="45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Корректировка банка данных несовершеннолетних, систематически самовольно уходящих из семьи и лицея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816F" w14:textId="77777777" w:rsidR="009F1B80" w:rsidRDefault="009F1B80" w:rsidP="009F1B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Акции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48FB" w14:textId="77777777" w:rsidR="009F1B80" w:rsidRDefault="009F1B80" w:rsidP="009F1B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Н.В.</w:t>
            </w:r>
          </w:p>
        </w:tc>
      </w:tr>
      <w:tr w:rsidR="009F1B80" w14:paraId="7C8B88F1" w14:textId="77777777" w:rsidTr="00F211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CBCB" w14:textId="77777777" w:rsidR="009F1B80" w:rsidRDefault="009F1B80" w:rsidP="009F1B80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EF4E" w14:textId="6A8C23DD" w:rsidR="009F1B80" w:rsidRDefault="009F1B80" w:rsidP="009F1B80">
            <w:pPr>
              <w:tabs>
                <w:tab w:val="left" w:pos="45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межведомственном проекте «Вызов»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64E4" w14:textId="69BD01A4" w:rsidR="009F1B80" w:rsidRDefault="009F1B80" w:rsidP="009F1B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Акции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A553" w14:textId="77777777" w:rsidR="009F1B80" w:rsidRDefault="009F1B80" w:rsidP="009F1B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Бабкина Е.И.</w:t>
            </w:r>
          </w:p>
          <w:p w14:paraId="6B176BB2" w14:textId="4DCE73C0" w:rsidR="009F1B80" w:rsidRDefault="009F1B80" w:rsidP="009F1B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Н.В.</w:t>
            </w:r>
          </w:p>
        </w:tc>
      </w:tr>
      <w:tr w:rsidR="009F1B80" w14:paraId="53B78C76" w14:textId="77777777" w:rsidTr="00F211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3878" w14:textId="77777777" w:rsidR="009F1B80" w:rsidRDefault="009F1B80" w:rsidP="009F1B80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1D9F" w14:textId="77777777" w:rsidR="009F1B80" w:rsidRDefault="009F1B80" w:rsidP="009F1B80">
            <w:pPr>
              <w:tabs>
                <w:tab w:val="left" w:pos="45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и реализация индивидуальных программ социально-психологической реабилитации несовершеннолетних, находящихся в социально опасном положении, организация работы по оздоровлению обстановки в их семьях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4849" w14:textId="77777777" w:rsidR="009F1B80" w:rsidRDefault="009F1B80" w:rsidP="009F1B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Акции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E519" w14:textId="77777777" w:rsidR="009F1B80" w:rsidRDefault="009F1B80" w:rsidP="009F1B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Н.В.</w:t>
            </w:r>
          </w:p>
          <w:p w14:paraId="688BBBFB" w14:textId="77777777" w:rsidR="009F1B80" w:rsidRDefault="009F1B80" w:rsidP="009F1B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Краснопеева А.П. Соловьева А.А.</w:t>
            </w:r>
          </w:p>
        </w:tc>
      </w:tr>
      <w:tr w:rsidR="009F1B80" w14:paraId="2EBA477F" w14:textId="77777777" w:rsidTr="004F3069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6382" w14:textId="77777777" w:rsidR="009F1B80" w:rsidRDefault="009F1B80" w:rsidP="009F1B80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Просветительская, методическая, консультационная работа</w:t>
            </w:r>
          </w:p>
        </w:tc>
      </w:tr>
      <w:tr w:rsidR="008B6309" w14:paraId="00563579" w14:textId="77777777" w:rsidTr="00C00E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ECCE" w14:textId="77777777" w:rsidR="008B6309" w:rsidRDefault="008B6309" w:rsidP="00C00E04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9AAA" w14:textId="4BDB1365" w:rsidR="008B6309" w:rsidRDefault="00DD7FDB" w:rsidP="00C00E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Семинар-инструктаж «Виды мошенничеств»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411B" w14:textId="6C19B68F" w:rsidR="008B6309" w:rsidRDefault="00DD7FDB" w:rsidP="00C00E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4CFF" w14:textId="77777777" w:rsidR="008B6309" w:rsidRDefault="00DD7FDB" w:rsidP="00C00E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Бабкина Е.И.</w:t>
            </w:r>
          </w:p>
          <w:p w14:paraId="7D5D536B" w14:textId="1914117E" w:rsidR="00DD7FDB" w:rsidRDefault="00DD7FDB" w:rsidP="00C94FFE">
            <w:pPr>
              <w:ind w:right="-1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Оперуполномоченный ОСО УР УМВД России по г.</w:t>
            </w:r>
            <w:r w:rsidR="00C94FF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 xml:space="preserve">Челябинску </w:t>
            </w:r>
          </w:p>
        </w:tc>
      </w:tr>
      <w:tr w:rsidR="00DD7FDB" w14:paraId="2C89350D" w14:textId="77777777" w:rsidTr="00C00E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8825" w14:textId="77777777" w:rsidR="00DD7FDB" w:rsidRDefault="00DD7FDB" w:rsidP="00DD7FDB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BE26" w14:textId="2CAA1A2E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Семинар-практикум для классных руководителей «Работа с детьми с особыми образовательными потребностями»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6EF4" w14:textId="14BB20E5" w:rsidR="00DD7FDB" w:rsidRDefault="00DD7FDB" w:rsidP="00DD7F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9DEC" w14:textId="77777777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Бабкина Е.И.</w:t>
            </w:r>
          </w:p>
          <w:p w14:paraId="425C516F" w14:textId="77777777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Краснопеева А.П.</w:t>
            </w:r>
          </w:p>
          <w:p w14:paraId="44EF547E" w14:textId="6AACDBF9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Соловьева А.А.</w:t>
            </w:r>
          </w:p>
        </w:tc>
      </w:tr>
      <w:tr w:rsidR="00DD7FDB" w14:paraId="27A29654" w14:textId="77777777" w:rsidTr="00C00E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1157" w14:textId="77777777" w:rsidR="00DD7FDB" w:rsidRDefault="00DD7FDB" w:rsidP="00DD7FDB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FACA" w14:textId="77777777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Психолого-педагогический консилиум по работе с детьми с особыми образовательными потребностями </w:t>
            </w:r>
          </w:p>
          <w:p w14:paraId="0CD10AD6" w14:textId="77777777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5в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7335" w14:textId="77777777" w:rsidR="00DD7FDB" w:rsidRDefault="00DD7FDB" w:rsidP="00DD7F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8C52" w14:textId="77777777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Цыганова С.К.</w:t>
            </w:r>
          </w:p>
          <w:p w14:paraId="30451E5A" w14:textId="77777777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Гребнева К.И.</w:t>
            </w:r>
          </w:p>
          <w:p w14:paraId="66AA2036" w14:textId="77777777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Соловьева А.А.</w:t>
            </w:r>
          </w:p>
        </w:tc>
      </w:tr>
      <w:tr w:rsidR="00DD7FDB" w14:paraId="4C5069EB" w14:textId="77777777" w:rsidTr="006779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2587" w14:textId="77777777" w:rsidR="00DD7FDB" w:rsidRDefault="00DD7FDB" w:rsidP="00DD7FDB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A3C7" w14:textId="77777777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интенсиве «Семейные ценности: психолого-педагогическое </w:t>
            </w:r>
            <w:r>
              <w:rPr>
                <w:sz w:val="26"/>
                <w:szCs w:val="26"/>
              </w:rPr>
              <w:lastRenderedPageBreak/>
              <w:t>сопровождение семьи в условиях образовательной организации» (Психологическая служба образования Южного Урала)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ED2C" w14:textId="77777777" w:rsidR="00DD7FDB" w:rsidRDefault="00DD7FDB" w:rsidP="00DD7F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30-31.10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8FB1" w14:textId="77777777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Соловьева А.А.</w:t>
            </w:r>
          </w:p>
        </w:tc>
      </w:tr>
      <w:tr w:rsidR="00DD7FDB" w:rsidRPr="00DB0B59" w14:paraId="0D809DF5" w14:textId="77777777" w:rsidTr="009D27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A1BD" w14:textId="77777777" w:rsidR="00DD7FDB" w:rsidRDefault="00DD7FDB" w:rsidP="00DD7FDB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97E4" w14:textId="61E39569" w:rsidR="00DD7FDB" w:rsidRPr="000B7F28" w:rsidRDefault="00DD7FDB" w:rsidP="00DD7FDB">
            <w:pPr>
              <w:rPr>
                <w:sz w:val="26"/>
                <w:szCs w:val="26"/>
              </w:rPr>
            </w:pPr>
            <w:r w:rsidRPr="000B7F28">
              <w:rPr>
                <w:sz w:val="26"/>
                <w:szCs w:val="26"/>
              </w:rPr>
              <w:t>Вебинар «Профилактика деструктивного поведения несовершеннолетних в общеобразовательной организации»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E391" w14:textId="47E1D70A" w:rsidR="00DD7FDB" w:rsidRPr="000B7F28" w:rsidRDefault="00DD7FDB" w:rsidP="00DD7FDB">
            <w:pPr>
              <w:jc w:val="center"/>
              <w:rPr>
                <w:sz w:val="26"/>
                <w:szCs w:val="26"/>
              </w:rPr>
            </w:pPr>
            <w:r w:rsidRPr="000B7F28">
              <w:rPr>
                <w:sz w:val="26"/>
                <w:szCs w:val="26"/>
              </w:rPr>
              <w:t>12.11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1628" w14:textId="77777777" w:rsidR="00DD7FDB" w:rsidRPr="000B7F28" w:rsidRDefault="00DD7FDB" w:rsidP="00DD7FDB">
            <w:pPr>
              <w:rPr>
                <w:sz w:val="26"/>
                <w:szCs w:val="26"/>
              </w:rPr>
            </w:pPr>
            <w:r w:rsidRPr="000B7F28">
              <w:rPr>
                <w:sz w:val="26"/>
                <w:szCs w:val="26"/>
              </w:rPr>
              <w:t>Бабкина Е.И.</w:t>
            </w:r>
          </w:p>
          <w:p w14:paraId="4953EE11" w14:textId="2C05A1D4" w:rsidR="00DD7FDB" w:rsidRPr="000B7F28" w:rsidRDefault="00DD7FDB" w:rsidP="00DD7FDB">
            <w:pPr>
              <w:rPr>
                <w:sz w:val="26"/>
                <w:szCs w:val="26"/>
              </w:rPr>
            </w:pPr>
            <w:r w:rsidRPr="000B7F28">
              <w:rPr>
                <w:sz w:val="26"/>
                <w:szCs w:val="26"/>
              </w:rPr>
              <w:t>Краснопеева А.П.</w:t>
            </w:r>
          </w:p>
          <w:p w14:paraId="33E0EB74" w14:textId="77777777" w:rsidR="00DD7FDB" w:rsidRPr="000B7F28" w:rsidRDefault="00DD7FDB" w:rsidP="00DD7FDB">
            <w:pPr>
              <w:rPr>
                <w:sz w:val="26"/>
                <w:szCs w:val="26"/>
              </w:rPr>
            </w:pPr>
            <w:r w:rsidRPr="000B7F28">
              <w:rPr>
                <w:sz w:val="26"/>
                <w:szCs w:val="26"/>
              </w:rPr>
              <w:t>Соловьева А.А.</w:t>
            </w:r>
          </w:p>
          <w:p w14:paraId="56B58A1F" w14:textId="52E41DD3" w:rsidR="00DD7FDB" w:rsidRPr="000B7F28" w:rsidRDefault="00DD7FDB" w:rsidP="00DD7FDB">
            <w:pPr>
              <w:rPr>
                <w:sz w:val="26"/>
                <w:szCs w:val="26"/>
              </w:rPr>
            </w:pPr>
            <w:r w:rsidRPr="000B7F28">
              <w:rPr>
                <w:sz w:val="26"/>
                <w:szCs w:val="26"/>
              </w:rPr>
              <w:t xml:space="preserve">Зимина Н.В. </w:t>
            </w:r>
          </w:p>
        </w:tc>
      </w:tr>
      <w:tr w:rsidR="00DD7FDB" w14:paraId="4BF9DA9A" w14:textId="77777777" w:rsidTr="003C40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6FAA" w14:textId="77777777" w:rsidR="00DD7FDB" w:rsidRPr="000B7F28" w:rsidRDefault="00DD7FDB" w:rsidP="00DD7FDB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CF36" w14:textId="5290CBB2" w:rsidR="00DD7FDB" w:rsidRPr="000B7F28" w:rsidRDefault="00DD7FDB" w:rsidP="00DD7FDB">
            <w:pPr>
              <w:rPr>
                <w:sz w:val="26"/>
                <w:szCs w:val="26"/>
              </w:rPr>
            </w:pPr>
            <w:r w:rsidRPr="000B7F28">
              <w:rPr>
                <w:sz w:val="26"/>
                <w:szCs w:val="26"/>
              </w:rPr>
              <w:t xml:space="preserve">Вебинар «Экстренная </w:t>
            </w:r>
            <w:proofErr w:type="spellStart"/>
            <w:r w:rsidRPr="000B7F28">
              <w:rPr>
                <w:sz w:val="26"/>
                <w:szCs w:val="26"/>
              </w:rPr>
              <w:t>допсихологическая</w:t>
            </w:r>
            <w:proofErr w:type="spellEnd"/>
            <w:r w:rsidRPr="000B7F28">
              <w:rPr>
                <w:sz w:val="26"/>
                <w:szCs w:val="26"/>
              </w:rPr>
              <w:t xml:space="preserve"> помощь при острых стрессовых реакциях: способы реагирования»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0729" w14:textId="41C85F0B" w:rsidR="00DD7FDB" w:rsidRPr="000B7F28" w:rsidRDefault="00DD7FDB" w:rsidP="00DD7FDB">
            <w:pPr>
              <w:jc w:val="center"/>
              <w:rPr>
                <w:sz w:val="26"/>
                <w:szCs w:val="26"/>
              </w:rPr>
            </w:pPr>
            <w:r w:rsidRPr="000B7F28">
              <w:rPr>
                <w:sz w:val="26"/>
                <w:szCs w:val="26"/>
              </w:rPr>
              <w:t>18.11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9FDC" w14:textId="77777777" w:rsidR="00DD7FDB" w:rsidRPr="000B7F28" w:rsidRDefault="00DD7FDB" w:rsidP="00DD7FDB">
            <w:pPr>
              <w:rPr>
                <w:sz w:val="26"/>
                <w:szCs w:val="26"/>
              </w:rPr>
            </w:pPr>
            <w:r w:rsidRPr="000B7F28">
              <w:rPr>
                <w:sz w:val="26"/>
                <w:szCs w:val="26"/>
              </w:rPr>
              <w:t>Зимина Н.В.</w:t>
            </w:r>
          </w:p>
          <w:p w14:paraId="3CCAD27D" w14:textId="2CE17C39" w:rsidR="00DD7FDB" w:rsidRDefault="00DD7FDB" w:rsidP="00DD7FDB">
            <w:pPr>
              <w:rPr>
                <w:sz w:val="26"/>
                <w:szCs w:val="26"/>
              </w:rPr>
            </w:pPr>
            <w:r w:rsidRPr="000B7F28">
              <w:rPr>
                <w:sz w:val="26"/>
                <w:szCs w:val="26"/>
              </w:rPr>
              <w:t>Классные руководители</w:t>
            </w:r>
          </w:p>
        </w:tc>
      </w:tr>
      <w:tr w:rsidR="00DD7FDB" w:rsidRPr="00DB0B59" w14:paraId="46636471" w14:textId="77777777" w:rsidTr="00DA51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0BC6" w14:textId="77777777" w:rsidR="00DD7FDB" w:rsidRPr="00DA5197" w:rsidRDefault="00DD7FDB" w:rsidP="00DD7FDB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1D93" w14:textId="77777777" w:rsidR="00DD7FDB" w:rsidRDefault="00DD7FDB" w:rsidP="00DD7FDB">
            <w:pPr>
              <w:rPr>
                <w:sz w:val="26"/>
                <w:szCs w:val="26"/>
              </w:rPr>
            </w:pPr>
            <w:r w:rsidRPr="00DA5197">
              <w:rPr>
                <w:sz w:val="26"/>
                <w:szCs w:val="26"/>
              </w:rPr>
              <w:t xml:space="preserve">Вебинар </w:t>
            </w:r>
            <w:r>
              <w:rPr>
                <w:sz w:val="26"/>
                <w:szCs w:val="26"/>
              </w:rPr>
              <w:t>«Возрастные и личност</w:t>
            </w:r>
            <w:r w:rsidRPr="00DA5197">
              <w:rPr>
                <w:sz w:val="26"/>
                <w:szCs w:val="26"/>
              </w:rPr>
              <w:t xml:space="preserve">ные особенности обучающихся детей и подростков в рамках совместной профилактической работы классного руководителя, педагога-психолога, социального педагога» </w:t>
            </w:r>
          </w:p>
          <w:p w14:paraId="1CAA5245" w14:textId="14B2DE84" w:rsidR="00DD7FDB" w:rsidRPr="00DA5197" w:rsidRDefault="00DD7FDB" w:rsidP="00DD7FDB">
            <w:pPr>
              <w:rPr>
                <w:sz w:val="26"/>
                <w:szCs w:val="26"/>
              </w:rPr>
            </w:pPr>
            <w:r w:rsidRPr="00DA5197">
              <w:rPr>
                <w:sz w:val="26"/>
                <w:szCs w:val="26"/>
              </w:rPr>
              <w:t>(с использованием результатов СПТ)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E267" w14:textId="00AE0EE8" w:rsidR="00DD7FDB" w:rsidRPr="00DA5197" w:rsidRDefault="00DD7FDB" w:rsidP="00DD7F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DA5197">
              <w:rPr>
                <w:sz w:val="26"/>
                <w:szCs w:val="26"/>
              </w:rPr>
              <w:t>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723E" w14:textId="77777777" w:rsidR="00DD7FDB" w:rsidRPr="00DA5197" w:rsidRDefault="00DD7FDB" w:rsidP="00DD7FDB">
            <w:pPr>
              <w:rPr>
                <w:sz w:val="26"/>
                <w:szCs w:val="26"/>
              </w:rPr>
            </w:pPr>
            <w:r w:rsidRPr="00DA5197">
              <w:rPr>
                <w:sz w:val="26"/>
                <w:szCs w:val="26"/>
              </w:rPr>
              <w:t>Бабкина Е.И.</w:t>
            </w:r>
          </w:p>
          <w:p w14:paraId="18AF92C9" w14:textId="77777777" w:rsidR="00DD7FDB" w:rsidRPr="00DA5197" w:rsidRDefault="00DD7FDB" w:rsidP="00DD7FDB">
            <w:pPr>
              <w:rPr>
                <w:sz w:val="26"/>
                <w:szCs w:val="26"/>
              </w:rPr>
            </w:pPr>
            <w:r w:rsidRPr="00DA5197">
              <w:rPr>
                <w:sz w:val="26"/>
                <w:szCs w:val="26"/>
              </w:rPr>
              <w:t>Зимина Н.В.</w:t>
            </w:r>
          </w:p>
          <w:p w14:paraId="229EEFD4" w14:textId="77777777" w:rsidR="00DD7FDB" w:rsidRPr="00DA5197" w:rsidRDefault="00DD7FDB" w:rsidP="00DD7FDB">
            <w:pPr>
              <w:rPr>
                <w:sz w:val="26"/>
                <w:szCs w:val="26"/>
              </w:rPr>
            </w:pPr>
            <w:r w:rsidRPr="00DA5197">
              <w:rPr>
                <w:sz w:val="26"/>
                <w:szCs w:val="26"/>
              </w:rPr>
              <w:t>Краснопеева А.П. Соловьева А.А.</w:t>
            </w:r>
          </w:p>
        </w:tc>
      </w:tr>
      <w:tr w:rsidR="00DD7FDB" w14:paraId="078F5904" w14:textId="77777777" w:rsidTr="00F211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DEDF" w14:textId="77777777" w:rsidR="00DD7FDB" w:rsidRDefault="00DD7FDB" w:rsidP="00DD7FDB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FF3B" w14:textId="0D21FD07" w:rsidR="00DD7FDB" w:rsidRPr="00DA5197" w:rsidRDefault="00DD7FDB" w:rsidP="00DD7FDB">
            <w:pPr>
              <w:rPr>
                <w:sz w:val="26"/>
                <w:szCs w:val="26"/>
              </w:rPr>
            </w:pPr>
            <w:r w:rsidRPr="00DA5197">
              <w:rPr>
                <w:sz w:val="26"/>
                <w:szCs w:val="26"/>
              </w:rPr>
              <w:t>Практико-ориентированный семинар «Психолого-педагогические аспекты профилактики отклоняющегося поведения детей и подростков»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5BB2" w14:textId="035D219D" w:rsidR="00DD7FDB" w:rsidRPr="00DA5197" w:rsidRDefault="00DD7FDB" w:rsidP="00DD7FDB">
            <w:pPr>
              <w:jc w:val="center"/>
              <w:rPr>
                <w:sz w:val="26"/>
                <w:szCs w:val="26"/>
              </w:rPr>
            </w:pPr>
            <w:r w:rsidRPr="00DA5197">
              <w:rPr>
                <w:sz w:val="26"/>
                <w:szCs w:val="26"/>
              </w:rPr>
              <w:t>21.11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664C" w14:textId="77777777" w:rsidR="00DD7FDB" w:rsidRDefault="00DD7FDB" w:rsidP="00DD7FDB">
            <w:pPr>
              <w:rPr>
                <w:sz w:val="26"/>
                <w:szCs w:val="26"/>
              </w:rPr>
            </w:pPr>
            <w:r w:rsidRPr="00DA5197">
              <w:rPr>
                <w:sz w:val="26"/>
                <w:szCs w:val="26"/>
              </w:rPr>
              <w:t>Краснопеева А.П. Соловьева А.А.</w:t>
            </w:r>
          </w:p>
        </w:tc>
      </w:tr>
      <w:tr w:rsidR="00DD7FDB" w14:paraId="3DAE43F1" w14:textId="77777777" w:rsidTr="00F211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115C" w14:textId="77777777" w:rsidR="00DD7FDB" w:rsidRDefault="00DD7FDB" w:rsidP="00DD7FDB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B3C9" w14:textId="4339276B" w:rsidR="00DD7FDB" w:rsidRPr="00DA5197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Онлайн-консультация для классных руководителей «Трудоустройство несовершеннолетних: роль классного руководителя в трудовой социализации несовершеннолетних»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1D29" w14:textId="18A62E1A" w:rsidR="00DD7FDB" w:rsidRPr="00DA5197" w:rsidRDefault="00DD7FDB" w:rsidP="00DD7F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6591" w14:textId="339D4AA0" w:rsidR="00DD7FDB" w:rsidRPr="00DA5197" w:rsidRDefault="00DD7FDB" w:rsidP="00DD7FD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Евченко</w:t>
            </w:r>
            <w:proofErr w:type="spellEnd"/>
            <w:r>
              <w:rPr>
                <w:sz w:val="26"/>
                <w:szCs w:val="26"/>
              </w:rPr>
              <w:t xml:space="preserve"> Е.Ю.</w:t>
            </w:r>
          </w:p>
        </w:tc>
      </w:tr>
      <w:tr w:rsidR="00DD7FDB" w14:paraId="6A151532" w14:textId="77777777" w:rsidTr="00F211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FC8E" w14:textId="77777777" w:rsidR="00DD7FDB" w:rsidRDefault="00DD7FDB" w:rsidP="00DD7FDB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8963" w14:textId="118B90E2" w:rsidR="00DD7FDB" w:rsidRPr="006103E7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Просмотр и обсуждение с обучающимися документального фильма «</w:t>
            </w:r>
            <w:r>
              <w:rPr>
                <w:sz w:val="26"/>
                <w:szCs w:val="26"/>
                <w:lang w:val="en-US"/>
              </w:rPr>
              <w:t>PRO</w:t>
            </w:r>
            <w:r>
              <w:rPr>
                <w:sz w:val="26"/>
                <w:szCs w:val="26"/>
              </w:rPr>
              <w:t>-выбор» (9-10 классы)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5E7A" w14:textId="37E319C8" w:rsidR="00DD7FDB" w:rsidRDefault="00DD7FDB" w:rsidP="00DD7F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3B0C" w14:textId="14DFD87A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DD7FDB" w14:paraId="678F1DEB" w14:textId="77777777" w:rsidTr="00F211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950B" w14:textId="77777777" w:rsidR="00DD7FDB" w:rsidRDefault="00DD7FDB" w:rsidP="00DD7FDB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8F61" w14:textId="21257AA4" w:rsidR="00DD7FDB" w:rsidRPr="00CA2C1E" w:rsidRDefault="00DD7FDB" w:rsidP="00DD7FDB">
            <w:pPr>
              <w:rPr>
                <w:sz w:val="26"/>
                <w:szCs w:val="26"/>
              </w:rPr>
            </w:pPr>
            <w:r w:rsidRPr="00CA2C1E">
              <w:rPr>
                <w:sz w:val="26"/>
                <w:szCs w:val="26"/>
              </w:rPr>
              <w:t xml:space="preserve">Консультирование родителей (законных представителей) по оказанию правовой помощи по вопросам детско-родительских отношений и защиты прав несовершеннолетних, повышению правовой грамотности обучающихся, мероприятий, связанных с реализацией примирительных процедур и процедур медиации в рамках Дня правовой помощи детям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418C" w14:textId="772BFDA8" w:rsidR="00DD7FDB" w:rsidRPr="00CA2C1E" w:rsidRDefault="00DD7FDB" w:rsidP="00DD7FDB">
            <w:pPr>
              <w:jc w:val="center"/>
              <w:rPr>
                <w:sz w:val="26"/>
                <w:szCs w:val="26"/>
              </w:rPr>
            </w:pPr>
            <w:r w:rsidRPr="00CA2C1E">
              <w:rPr>
                <w:sz w:val="26"/>
                <w:szCs w:val="26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7260" w14:textId="77777777" w:rsidR="00DD7FDB" w:rsidRPr="00CA2C1E" w:rsidRDefault="00DD7FDB" w:rsidP="00DD7FDB">
            <w:pPr>
              <w:rPr>
                <w:sz w:val="26"/>
                <w:szCs w:val="26"/>
              </w:rPr>
            </w:pPr>
            <w:r w:rsidRPr="00CA2C1E">
              <w:rPr>
                <w:sz w:val="26"/>
                <w:szCs w:val="26"/>
              </w:rPr>
              <w:t>Бабкина Е.И.</w:t>
            </w:r>
          </w:p>
          <w:p w14:paraId="43E49089" w14:textId="77777777" w:rsidR="00DD7FDB" w:rsidRPr="00CA2C1E" w:rsidRDefault="00DD7FDB" w:rsidP="00DD7FDB">
            <w:pPr>
              <w:rPr>
                <w:sz w:val="26"/>
                <w:szCs w:val="26"/>
              </w:rPr>
            </w:pPr>
            <w:r w:rsidRPr="00CA2C1E">
              <w:rPr>
                <w:sz w:val="26"/>
                <w:szCs w:val="26"/>
              </w:rPr>
              <w:t>Зимина Н.В.</w:t>
            </w:r>
          </w:p>
          <w:p w14:paraId="3289B26F" w14:textId="77777777" w:rsidR="00DD7FDB" w:rsidRDefault="00DD7FDB" w:rsidP="00DD7FDB">
            <w:pPr>
              <w:rPr>
                <w:sz w:val="26"/>
                <w:szCs w:val="26"/>
              </w:rPr>
            </w:pPr>
            <w:r w:rsidRPr="00CA2C1E">
              <w:rPr>
                <w:sz w:val="26"/>
                <w:szCs w:val="26"/>
              </w:rPr>
              <w:t>Краснопеева А.П. Соловьева А.А.</w:t>
            </w:r>
          </w:p>
        </w:tc>
      </w:tr>
      <w:tr w:rsidR="00DD7FDB" w14:paraId="49CACC12" w14:textId="77777777" w:rsidTr="00F211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B927" w14:textId="77777777" w:rsidR="00DD7FDB" w:rsidRDefault="00DD7FDB" w:rsidP="00DD7FDB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05E1" w14:textId="64B08A5F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средств наглядной агитации по правовому просвещению и профилактике жестокого обращения с детьми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5431" w14:textId="77777777" w:rsidR="00DD7FDB" w:rsidRDefault="00DD7FDB" w:rsidP="00DD7F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B245" w14:textId="77777777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Бабкина Е.И.</w:t>
            </w:r>
          </w:p>
        </w:tc>
      </w:tr>
      <w:tr w:rsidR="00DD7FDB" w14:paraId="75379236" w14:textId="77777777" w:rsidTr="00F211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C77B" w14:textId="77777777" w:rsidR="00DD7FDB" w:rsidRDefault="00DD7FDB" w:rsidP="00DD7FDB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8F67" w14:textId="56DA0000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Факультативы, диспуты, тренинги, классные часы, встречи, беседы по правовому просвещению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476" w14:textId="5FF271BE" w:rsidR="00DD7FDB" w:rsidRDefault="00DD7FDB" w:rsidP="00DD7F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F5B2" w14:textId="77777777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Бабкина Е.И.</w:t>
            </w:r>
          </w:p>
          <w:p w14:paraId="71F67C69" w14:textId="77777777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Н.В.</w:t>
            </w:r>
          </w:p>
          <w:p w14:paraId="15C11722" w14:textId="77777777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Краснопеева А.П.</w:t>
            </w:r>
          </w:p>
          <w:p w14:paraId="7A0D8F18" w14:textId="4279FA4F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Соловьева А.А.</w:t>
            </w:r>
          </w:p>
        </w:tc>
      </w:tr>
      <w:tr w:rsidR="00DD7FDB" w14:paraId="6AA1D412" w14:textId="77777777" w:rsidTr="005655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DAB0" w14:textId="77777777" w:rsidR="00DD7FDB" w:rsidRDefault="00DD7FDB" w:rsidP="00DD7FDB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B3D6" w14:textId="77777777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Встречи обучающихся с представителями органов внутренних дел по вопросам административной и уголовной ответственности несовершеннолетних, в том числе по вопросам ответственности:</w:t>
            </w:r>
          </w:p>
          <w:p w14:paraId="3CC006B3" w14:textId="77777777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за совершение </w:t>
            </w:r>
            <w:r>
              <w:rPr>
                <w:sz w:val="26"/>
                <w:szCs w:val="26"/>
                <w:lang w:val="en-US"/>
              </w:rPr>
              <w:t>IT</w:t>
            </w:r>
            <w:r>
              <w:rPr>
                <w:sz w:val="26"/>
                <w:szCs w:val="26"/>
              </w:rPr>
              <w:t>-преступлений;</w:t>
            </w:r>
          </w:p>
          <w:p w14:paraId="1E654D8A" w14:textId="77777777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незаконного оборота наркотических средств;</w:t>
            </w:r>
          </w:p>
          <w:p w14:paraId="21ED5048" w14:textId="1B519AA1" w:rsidR="00DD7FDB" w:rsidRPr="00CC7488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нарушения общественного порядка и мер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926E" w14:textId="77777777" w:rsidR="00DD7FDB" w:rsidRDefault="00DD7FDB" w:rsidP="00DD7F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3DBA" w14:textId="77777777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Бабкина Е.И.</w:t>
            </w:r>
          </w:p>
          <w:p w14:paraId="7757493E" w14:textId="73493326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Н.В.</w:t>
            </w:r>
          </w:p>
        </w:tc>
      </w:tr>
      <w:tr w:rsidR="00DD7FDB" w14:paraId="41EDDC4B" w14:textId="77777777" w:rsidTr="00F211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9CD1" w14:textId="77777777" w:rsidR="00DD7FDB" w:rsidRDefault="00DD7FDB" w:rsidP="00DD7FDB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D572" w14:textId="77777777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профориентационной работы в рамках федерального проекта «Билет в будущее»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2FE2" w14:textId="77777777" w:rsidR="00DD7FDB" w:rsidRDefault="00DD7FDB" w:rsidP="00DD7F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Акции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D728" w14:textId="77777777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Соловьева А.А.</w:t>
            </w:r>
          </w:p>
        </w:tc>
      </w:tr>
      <w:tr w:rsidR="00DD7FDB" w14:paraId="13E988C6" w14:textId="77777777" w:rsidTr="00F211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FD04" w14:textId="77777777" w:rsidR="00DD7FDB" w:rsidRDefault="00DD7FDB" w:rsidP="00DD7FDB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5F25" w14:textId="77777777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в рамках Календаря образовательных событий для обучающихся г. Челябинска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B602" w14:textId="77777777" w:rsidR="00DD7FDB" w:rsidRDefault="00DD7FDB" w:rsidP="00DD7F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Акции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1A9B" w14:textId="77777777" w:rsidR="00DD7FDB" w:rsidRDefault="00DD7FDB" w:rsidP="00DD7FD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Шалева</w:t>
            </w:r>
            <w:proofErr w:type="spellEnd"/>
            <w:r>
              <w:rPr>
                <w:sz w:val="26"/>
                <w:szCs w:val="26"/>
              </w:rPr>
              <w:t xml:space="preserve"> И.С.</w:t>
            </w:r>
          </w:p>
        </w:tc>
      </w:tr>
      <w:tr w:rsidR="00DD7FDB" w14:paraId="06980034" w14:textId="77777777" w:rsidTr="00F211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CCF4" w14:textId="77777777" w:rsidR="00DD7FDB" w:rsidRDefault="00DD7FDB" w:rsidP="00DD7FDB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68E2" w14:textId="77777777" w:rsidR="00DD7FDB" w:rsidRDefault="00DD7FDB" w:rsidP="00DD7F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в рамках Калейдоскопа творческих дел лицея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8170" w14:textId="77777777" w:rsidR="00DD7FDB" w:rsidRDefault="00DD7FDB" w:rsidP="00DD7F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Акции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9B1A" w14:textId="78AA75C3" w:rsidR="00DD7FDB" w:rsidRDefault="00DD7FDB" w:rsidP="00DD7FD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Шалева</w:t>
            </w:r>
            <w:proofErr w:type="spellEnd"/>
            <w:r>
              <w:rPr>
                <w:sz w:val="26"/>
                <w:szCs w:val="26"/>
              </w:rPr>
              <w:t xml:space="preserve"> И.С.</w:t>
            </w:r>
          </w:p>
        </w:tc>
      </w:tr>
      <w:tr w:rsidR="009E06AA" w14:paraId="7B86AB68" w14:textId="77777777" w:rsidTr="00F211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660F" w14:textId="77777777" w:rsidR="009E06AA" w:rsidRDefault="009E06AA" w:rsidP="009E06AA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3993" w14:textId="388908DE" w:rsidR="009E06AA" w:rsidRDefault="009E06AA" w:rsidP="009E0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Всероссийский День правовой помощи 20.11 «Несовершеннолетние: закон и правопорядок»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7413" w14:textId="594E6A73" w:rsidR="009E06AA" w:rsidRDefault="009E06AA" w:rsidP="009E06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Акции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4865" w14:textId="77777777" w:rsidR="009E06AA" w:rsidRDefault="009E06AA" w:rsidP="009E0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Бабкина Е.И.</w:t>
            </w:r>
          </w:p>
          <w:p w14:paraId="2A28D52B" w14:textId="69FD1420" w:rsidR="009E06AA" w:rsidRDefault="009E06AA" w:rsidP="009E0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Н.В.</w:t>
            </w:r>
          </w:p>
        </w:tc>
      </w:tr>
      <w:tr w:rsidR="009E06AA" w14:paraId="3623A82D" w14:textId="77777777" w:rsidTr="00E973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7082" w14:textId="77777777" w:rsidR="009E06AA" w:rsidRDefault="009E06AA" w:rsidP="009E06AA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E5BE" w14:textId="6839C5C9" w:rsidR="009E06AA" w:rsidRPr="009E06AA" w:rsidRDefault="009E06AA" w:rsidP="009E06AA">
            <w:pPr>
              <w:rPr>
                <w:sz w:val="26"/>
                <w:szCs w:val="26"/>
              </w:rPr>
            </w:pPr>
            <w:r w:rsidRPr="009E06AA">
              <w:rPr>
                <w:sz w:val="26"/>
                <w:szCs w:val="26"/>
              </w:rPr>
              <w:t>Мероприятия с обучающимися по вопросам профилактики преступлений в сфере незаконного оборота и употребления наркотических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A4E9" w14:textId="77777777" w:rsidR="009E06AA" w:rsidRPr="009E06AA" w:rsidRDefault="009E06AA" w:rsidP="009E06AA">
            <w:pPr>
              <w:jc w:val="center"/>
              <w:rPr>
                <w:sz w:val="26"/>
                <w:szCs w:val="26"/>
              </w:rPr>
            </w:pPr>
            <w:r w:rsidRPr="009E06AA">
              <w:rPr>
                <w:sz w:val="26"/>
                <w:szCs w:val="26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2DED" w14:textId="77777777" w:rsidR="009E06AA" w:rsidRDefault="009E06AA" w:rsidP="009E06AA">
            <w:pPr>
              <w:rPr>
                <w:sz w:val="26"/>
                <w:szCs w:val="26"/>
              </w:rPr>
            </w:pPr>
            <w:r w:rsidRPr="009E06AA">
              <w:rPr>
                <w:sz w:val="26"/>
                <w:szCs w:val="26"/>
              </w:rPr>
              <w:t>Зимина Н.В.</w:t>
            </w:r>
          </w:p>
        </w:tc>
      </w:tr>
      <w:tr w:rsidR="009E06AA" w14:paraId="473314A0" w14:textId="77777777" w:rsidTr="00D86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A057" w14:textId="77777777" w:rsidR="009E06AA" w:rsidRDefault="009E06AA" w:rsidP="009E06AA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E2DB" w14:textId="77777777" w:rsidR="009E06AA" w:rsidRPr="009E06AA" w:rsidRDefault="009E06AA" w:rsidP="009E06AA">
            <w:pPr>
              <w:rPr>
                <w:sz w:val="26"/>
                <w:szCs w:val="26"/>
              </w:rPr>
            </w:pPr>
            <w:r w:rsidRPr="009E06AA">
              <w:rPr>
                <w:sz w:val="26"/>
                <w:szCs w:val="26"/>
              </w:rPr>
              <w:t>Мероприятия с обучающимися по вопросам формирования ценностей здорового образа жизни, в том числе профилактике табакокурения, алкоголизма и наркомании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9658" w14:textId="77777777" w:rsidR="009E06AA" w:rsidRPr="009E06AA" w:rsidRDefault="009E06AA" w:rsidP="009E06AA">
            <w:pPr>
              <w:jc w:val="center"/>
              <w:rPr>
                <w:sz w:val="26"/>
                <w:szCs w:val="26"/>
              </w:rPr>
            </w:pPr>
            <w:r w:rsidRPr="009E06AA">
              <w:rPr>
                <w:sz w:val="26"/>
                <w:szCs w:val="26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7CF1" w14:textId="77777777" w:rsidR="009E06AA" w:rsidRDefault="009E06AA" w:rsidP="009E06AA">
            <w:pPr>
              <w:rPr>
                <w:sz w:val="26"/>
                <w:szCs w:val="26"/>
              </w:rPr>
            </w:pPr>
            <w:r w:rsidRPr="009E06AA">
              <w:rPr>
                <w:sz w:val="26"/>
                <w:szCs w:val="26"/>
              </w:rPr>
              <w:t>Зимина Н.В.</w:t>
            </w:r>
          </w:p>
        </w:tc>
      </w:tr>
      <w:tr w:rsidR="009E06AA" w:rsidRPr="00635595" w14:paraId="028F5C62" w14:textId="77777777" w:rsidTr="00D86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0755" w14:textId="77777777" w:rsidR="009E06AA" w:rsidRDefault="009E06AA" w:rsidP="009E06AA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0D1C" w14:textId="4DC451F4" w:rsidR="009E06AA" w:rsidRPr="009E06AA" w:rsidRDefault="009E06AA" w:rsidP="009E06AA">
            <w:pPr>
              <w:rPr>
                <w:sz w:val="26"/>
                <w:szCs w:val="26"/>
              </w:rPr>
            </w:pPr>
            <w:r w:rsidRPr="009E06AA">
              <w:rPr>
                <w:sz w:val="26"/>
                <w:szCs w:val="26"/>
              </w:rPr>
              <w:t>Работа по итогам социально-психологического тестирования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E514" w14:textId="77777777" w:rsidR="009E06AA" w:rsidRPr="009E06AA" w:rsidRDefault="009E06AA" w:rsidP="009E06AA">
            <w:pPr>
              <w:jc w:val="center"/>
              <w:rPr>
                <w:sz w:val="26"/>
                <w:szCs w:val="26"/>
              </w:rPr>
            </w:pPr>
            <w:r w:rsidRPr="009E06AA">
              <w:rPr>
                <w:sz w:val="26"/>
                <w:szCs w:val="26"/>
              </w:rPr>
              <w:t>октябрь-ноябрь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1E7C" w14:textId="77777777" w:rsidR="009E06AA" w:rsidRPr="009E06AA" w:rsidRDefault="009E06AA" w:rsidP="009E06AA">
            <w:pPr>
              <w:rPr>
                <w:sz w:val="26"/>
                <w:szCs w:val="26"/>
              </w:rPr>
            </w:pPr>
            <w:r w:rsidRPr="009E06AA">
              <w:rPr>
                <w:sz w:val="26"/>
                <w:szCs w:val="26"/>
              </w:rPr>
              <w:t>Краснопеева А.П. Соловьева А.А.</w:t>
            </w:r>
          </w:p>
        </w:tc>
      </w:tr>
      <w:tr w:rsidR="009E06AA" w:rsidRPr="00635595" w14:paraId="25D2C902" w14:textId="77777777" w:rsidTr="005B59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7867" w14:textId="77777777" w:rsidR="009E06AA" w:rsidRPr="006B3666" w:rsidRDefault="009E06AA" w:rsidP="009E06AA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000E" w14:textId="5BDEDC31" w:rsidR="009E06AA" w:rsidRPr="006B3666" w:rsidRDefault="009E06AA" w:rsidP="009E06AA">
            <w:pPr>
              <w:rPr>
                <w:sz w:val="26"/>
                <w:szCs w:val="26"/>
              </w:rPr>
            </w:pPr>
            <w:r w:rsidRPr="006B3666">
              <w:rPr>
                <w:sz w:val="26"/>
                <w:szCs w:val="26"/>
              </w:rPr>
              <w:t xml:space="preserve">Проведение уроков по </w:t>
            </w:r>
            <w:proofErr w:type="spellStart"/>
            <w:r w:rsidRPr="006B3666">
              <w:rPr>
                <w:sz w:val="26"/>
                <w:szCs w:val="26"/>
              </w:rPr>
              <w:t>медиабезопасности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DDA5" w14:textId="40C7B7C4" w:rsidR="009E06AA" w:rsidRPr="006B3666" w:rsidRDefault="00BD3619" w:rsidP="009E06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E06AA" w:rsidRPr="006B3666">
              <w:rPr>
                <w:sz w:val="26"/>
                <w:szCs w:val="26"/>
              </w:rPr>
              <w:t>октябрь-декабрь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E47F" w14:textId="77777777" w:rsidR="009E06AA" w:rsidRPr="006B3666" w:rsidRDefault="009E06AA" w:rsidP="009E06AA">
            <w:pPr>
              <w:rPr>
                <w:sz w:val="26"/>
                <w:szCs w:val="26"/>
              </w:rPr>
            </w:pPr>
            <w:r w:rsidRPr="006B3666">
              <w:rPr>
                <w:sz w:val="26"/>
                <w:szCs w:val="26"/>
              </w:rPr>
              <w:t>Соловьева Е.О.</w:t>
            </w:r>
          </w:p>
        </w:tc>
      </w:tr>
      <w:tr w:rsidR="009E06AA" w14:paraId="25153F0F" w14:textId="77777777" w:rsidTr="005B59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28B8" w14:textId="77777777" w:rsidR="009E06AA" w:rsidRPr="00BD3619" w:rsidRDefault="009E06AA" w:rsidP="009E06AA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F043" w14:textId="77777777" w:rsidR="009E06AA" w:rsidRPr="00BD3619" w:rsidRDefault="009E06AA" w:rsidP="009E06AA">
            <w:pPr>
              <w:rPr>
                <w:sz w:val="26"/>
                <w:szCs w:val="26"/>
              </w:rPr>
            </w:pPr>
            <w:r w:rsidRPr="00BD3619">
              <w:rPr>
                <w:sz w:val="26"/>
                <w:szCs w:val="26"/>
              </w:rPr>
              <w:t>Организация мероприятий по вопросам безопасности в информационном обществе (в рамках образовательного модуля «Кибербезопасность»)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16E1" w14:textId="77777777" w:rsidR="009E06AA" w:rsidRPr="00BD3619" w:rsidRDefault="009E06AA" w:rsidP="009E06AA">
            <w:pPr>
              <w:jc w:val="center"/>
              <w:rPr>
                <w:sz w:val="26"/>
                <w:szCs w:val="26"/>
              </w:rPr>
            </w:pPr>
            <w:r w:rsidRPr="00BD3619">
              <w:rPr>
                <w:sz w:val="26"/>
                <w:szCs w:val="26"/>
              </w:rPr>
              <w:t>октябрь-декабрь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75BB" w14:textId="77777777" w:rsidR="009E06AA" w:rsidRDefault="009E06AA" w:rsidP="009E06AA">
            <w:pPr>
              <w:rPr>
                <w:sz w:val="26"/>
                <w:szCs w:val="26"/>
              </w:rPr>
            </w:pPr>
            <w:r w:rsidRPr="00BD3619">
              <w:rPr>
                <w:sz w:val="26"/>
                <w:szCs w:val="26"/>
              </w:rPr>
              <w:t>Соловьева Е.О.</w:t>
            </w:r>
          </w:p>
        </w:tc>
      </w:tr>
      <w:tr w:rsidR="009E06AA" w14:paraId="2E101828" w14:textId="77777777" w:rsidTr="005B59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D7CC" w14:textId="77777777" w:rsidR="009E06AA" w:rsidRDefault="009E06AA" w:rsidP="009E06AA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9389" w14:textId="6D1D4ABC" w:rsidR="009E06AA" w:rsidRDefault="009E06AA" w:rsidP="009E0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уроков истории, обществознания в рамках темы               «Я и закон»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D43A" w14:textId="77777777" w:rsidR="009E06AA" w:rsidRDefault="009E06AA" w:rsidP="009E06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Акции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6672" w14:textId="77777777" w:rsidR="009E06AA" w:rsidRDefault="009E06AA" w:rsidP="009E0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 истории</w:t>
            </w:r>
          </w:p>
        </w:tc>
      </w:tr>
      <w:tr w:rsidR="009E06AA" w14:paraId="2F0B58F5" w14:textId="77777777" w:rsidTr="004F3069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80DC" w14:textId="77777777" w:rsidR="009E06AA" w:rsidRDefault="009E06AA" w:rsidP="009E06AA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Подведение итогов Акции</w:t>
            </w:r>
          </w:p>
        </w:tc>
      </w:tr>
      <w:tr w:rsidR="009E06AA" w14:paraId="76C4F18C" w14:textId="77777777" w:rsidTr="00F211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B18" w14:textId="77777777" w:rsidR="009E06AA" w:rsidRDefault="009E06AA" w:rsidP="009E06AA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6B7C" w14:textId="77777777" w:rsidR="009E06AA" w:rsidRDefault="009E06AA" w:rsidP="009E0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Обобщение, анализ результатов Акции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3FDF" w14:textId="77777777" w:rsidR="009E06AA" w:rsidRDefault="009E06AA" w:rsidP="009E06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4751" w14:textId="77777777" w:rsidR="009E06AA" w:rsidRDefault="009E06AA" w:rsidP="009E0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Рабочая группа</w:t>
            </w:r>
          </w:p>
        </w:tc>
      </w:tr>
      <w:tr w:rsidR="009E06AA" w14:paraId="09C4961D" w14:textId="77777777" w:rsidTr="00F211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8343" w14:textId="77777777" w:rsidR="009E06AA" w:rsidRDefault="009E06AA" w:rsidP="009E06AA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A7D5" w14:textId="77777777" w:rsidR="009E06AA" w:rsidRDefault="009E06AA" w:rsidP="009E06A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Самоэкспертиза</w:t>
            </w:r>
            <w:proofErr w:type="spellEnd"/>
            <w:r>
              <w:rPr>
                <w:sz w:val="26"/>
                <w:szCs w:val="26"/>
              </w:rPr>
              <w:t xml:space="preserve">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9862" w14:textId="137841B4" w:rsidR="009E06AA" w:rsidRDefault="009E06AA" w:rsidP="009E06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24.11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A0C7" w14:textId="77777777" w:rsidR="009E06AA" w:rsidRDefault="009E06AA" w:rsidP="009E0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Бабкина Е.И.</w:t>
            </w:r>
          </w:p>
        </w:tc>
      </w:tr>
      <w:tr w:rsidR="009E06AA" w14:paraId="061F6835" w14:textId="77777777" w:rsidTr="00F211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8344" w14:textId="77777777" w:rsidR="009E06AA" w:rsidRDefault="009E06AA" w:rsidP="009E06AA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B267" w14:textId="77777777" w:rsidR="009E06AA" w:rsidRDefault="009E06AA" w:rsidP="009E0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отчетной документации по итогам проведения Акции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E612" w14:textId="77777777" w:rsidR="009E06AA" w:rsidRDefault="009E06AA" w:rsidP="009E06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25.11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1368" w14:textId="77777777" w:rsidR="009E06AA" w:rsidRDefault="009E06AA" w:rsidP="009E0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Бабкина Е.И.</w:t>
            </w:r>
          </w:p>
          <w:p w14:paraId="678F78EF" w14:textId="77777777" w:rsidR="009E06AA" w:rsidRDefault="009E06AA" w:rsidP="009E0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Н.В.</w:t>
            </w:r>
          </w:p>
        </w:tc>
      </w:tr>
    </w:tbl>
    <w:p w14:paraId="118890EF" w14:textId="0A89FB05" w:rsidR="00EF27F4" w:rsidRDefault="00EF27F4" w:rsidP="00A166F1">
      <w:pPr>
        <w:rPr>
          <w:sz w:val="26"/>
          <w:szCs w:val="26"/>
        </w:rPr>
      </w:pPr>
    </w:p>
    <w:sectPr w:rsidR="00EF27F4" w:rsidSect="00A166F1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53A"/>
    <w:multiLevelType w:val="hybridMultilevel"/>
    <w:tmpl w:val="C0843A1E"/>
    <w:lvl w:ilvl="0" w:tplc="82BE55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18AE"/>
    <w:multiLevelType w:val="hybridMultilevel"/>
    <w:tmpl w:val="8A94E9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749"/>
    <w:multiLevelType w:val="hybridMultilevel"/>
    <w:tmpl w:val="F446C4BE"/>
    <w:lvl w:ilvl="0" w:tplc="4692A6B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A156E"/>
    <w:multiLevelType w:val="hybridMultilevel"/>
    <w:tmpl w:val="3C969AE2"/>
    <w:lvl w:ilvl="0" w:tplc="C6F66B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90704A"/>
    <w:multiLevelType w:val="hybridMultilevel"/>
    <w:tmpl w:val="049E93F2"/>
    <w:lvl w:ilvl="0" w:tplc="4F9A5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DC2E79"/>
    <w:multiLevelType w:val="multilevel"/>
    <w:tmpl w:val="2348F44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7E5ACB"/>
    <w:multiLevelType w:val="hybridMultilevel"/>
    <w:tmpl w:val="E53CC400"/>
    <w:lvl w:ilvl="0" w:tplc="46AED1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546DF"/>
    <w:multiLevelType w:val="multilevel"/>
    <w:tmpl w:val="12FC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3F52DA"/>
    <w:multiLevelType w:val="multilevel"/>
    <w:tmpl w:val="1378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785D7A"/>
    <w:multiLevelType w:val="hybridMultilevel"/>
    <w:tmpl w:val="DB666C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87647"/>
    <w:multiLevelType w:val="multilevel"/>
    <w:tmpl w:val="451216EA"/>
    <w:lvl w:ilvl="0">
      <w:start w:val="1"/>
      <w:numFmt w:val="decimal"/>
      <w:lvlText w:val="%1."/>
      <w:lvlJc w:val="left"/>
      <w:pPr>
        <w:ind w:left="162" w:hanging="360"/>
      </w:pPr>
    </w:lvl>
    <w:lvl w:ilvl="1">
      <w:start w:val="1"/>
      <w:numFmt w:val="decimal"/>
      <w:lvlText w:val="%2)"/>
      <w:lvlJc w:val="left"/>
      <w:pPr>
        <w:tabs>
          <w:tab w:val="num" w:pos="522"/>
        </w:tabs>
        <w:ind w:left="522" w:hanging="360"/>
      </w:pPr>
    </w:lvl>
    <w:lvl w:ilvl="2">
      <w:start w:val="1"/>
      <w:numFmt w:val="decimal"/>
      <w:lvlText w:val="%1.%2.%3."/>
      <w:lvlJc w:val="left"/>
      <w:pPr>
        <w:ind w:left="1026" w:hanging="504"/>
      </w:pPr>
    </w:lvl>
    <w:lvl w:ilvl="3">
      <w:start w:val="1"/>
      <w:numFmt w:val="decimal"/>
      <w:lvlText w:val="%1.%2.%3.%4."/>
      <w:lvlJc w:val="left"/>
      <w:pPr>
        <w:ind w:left="1530" w:hanging="648"/>
      </w:pPr>
    </w:lvl>
    <w:lvl w:ilvl="4">
      <w:start w:val="1"/>
      <w:numFmt w:val="decimal"/>
      <w:lvlText w:val="%1.%2.%3.%4.%5."/>
      <w:lvlJc w:val="left"/>
      <w:pPr>
        <w:ind w:left="2034" w:hanging="792"/>
      </w:pPr>
    </w:lvl>
    <w:lvl w:ilvl="5">
      <w:start w:val="1"/>
      <w:numFmt w:val="decimal"/>
      <w:lvlText w:val="%1.%2.%3.%4.%5.%6."/>
      <w:lvlJc w:val="left"/>
      <w:pPr>
        <w:ind w:left="2538" w:hanging="936"/>
      </w:pPr>
    </w:lvl>
    <w:lvl w:ilvl="6">
      <w:start w:val="1"/>
      <w:numFmt w:val="decimal"/>
      <w:lvlText w:val="%1.%2.%3.%4.%5.%6.%7."/>
      <w:lvlJc w:val="left"/>
      <w:pPr>
        <w:ind w:left="3042" w:hanging="1080"/>
      </w:pPr>
    </w:lvl>
    <w:lvl w:ilvl="7">
      <w:start w:val="1"/>
      <w:numFmt w:val="decimal"/>
      <w:lvlText w:val="%1.%2.%3.%4.%5.%6.%7.%8."/>
      <w:lvlJc w:val="left"/>
      <w:pPr>
        <w:ind w:left="3546" w:hanging="1224"/>
      </w:pPr>
    </w:lvl>
    <w:lvl w:ilvl="8">
      <w:start w:val="1"/>
      <w:numFmt w:val="decimal"/>
      <w:lvlText w:val="%1.%2.%3.%4.%5.%6.%7.%8.%9."/>
      <w:lvlJc w:val="left"/>
      <w:pPr>
        <w:ind w:left="4122" w:hanging="1440"/>
      </w:pPr>
    </w:lvl>
  </w:abstractNum>
  <w:abstractNum w:abstractNumId="11" w15:restartNumberingAfterBreak="0">
    <w:nsid w:val="37FF00E9"/>
    <w:multiLevelType w:val="hybridMultilevel"/>
    <w:tmpl w:val="D4706036"/>
    <w:lvl w:ilvl="0" w:tplc="96C8F38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985EE5FC">
      <w:numFmt w:val="none"/>
      <w:lvlText w:val=""/>
      <w:lvlJc w:val="left"/>
      <w:pPr>
        <w:tabs>
          <w:tab w:val="num" w:pos="360"/>
        </w:tabs>
      </w:pPr>
    </w:lvl>
    <w:lvl w:ilvl="2" w:tplc="96142608">
      <w:numFmt w:val="none"/>
      <w:lvlText w:val=""/>
      <w:lvlJc w:val="left"/>
      <w:pPr>
        <w:tabs>
          <w:tab w:val="num" w:pos="360"/>
        </w:tabs>
      </w:pPr>
    </w:lvl>
    <w:lvl w:ilvl="3" w:tplc="838404F2">
      <w:numFmt w:val="none"/>
      <w:lvlText w:val=""/>
      <w:lvlJc w:val="left"/>
      <w:pPr>
        <w:tabs>
          <w:tab w:val="num" w:pos="360"/>
        </w:tabs>
      </w:pPr>
    </w:lvl>
    <w:lvl w:ilvl="4" w:tplc="F1BEB4E0">
      <w:numFmt w:val="none"/>
      <w:lvlText w:val=""/>
      <w:lvlJc w:val="left"/>
      <w:pPr>
        <w:tabs>
          <w:tab w:val="num" w:pos="360"/>
        </w:tabs>
      </w:pPr>
    </w:lvl>
    <w:lvl w:ilvl="5" w:tplc="760623DE">
      <w:numFmt w:val="none"/>
      <w:lvlText w:val=""/>
      <w:lvlJc w:val="left"/>
      <w:pPr>
        <w:tabs>
          <w:tab w:val="num" w:pos="360"/>
        </w:tabs>
      </w:pPr>
    </w:lvl>
    <w:lvl w:ilvl="6" w:tplc="7CEE2BBE">
      <w:numFmt w:val="none"/>
      <w:lvlText w:val=""/>
      <w:lvlJc w:val="left"/>
      <w:pPr>
        <w:tabs>
          <w:tab w:val="num" w:pos="360"/>
        </w:tabs>
      </w:pPr>
    </w:lvl>
    <w:lvl w:ilvl="7" w:tplc="6FC676C2">
      <w:numFmt w:val="none"/>
      <w:lvlText w:val=""/>
      <w:lvlJc w:val="left"/>
      <w:pPr>
        <w:tabs>
          <w:tab w:val="num" w:pos="360"/>
        </w:tabs>
      </w:pPr>
    </w:lvl>
    <w:lvl w:ilvl="8" w:tplc="4EA8F58C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0680898"/>
    <w:multiLevelType w:val="hybridMultilevel"/>
    <w:tmpl w:val="AB1267A4"/>
    <w:lvl w:ilvl="0" w:tplc="C6F66B58">
      <w:start w:val="1"/>
      <w:numFmt w:val="bullet"/>
      <w:lvlText w:val=""/>
      <w:lvlJc w:val="left"/>
      <w:pPr>
        <w:ind w:left="14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7E61480"/>
    <w:multiLevelType w:val="multilevel"/>
    <w:tmpl w:val="0419001F"/>
    <w:lvl w:ilvl="0">
      <w:start w:val="1"/>
      <w:numFmt w:val="decimal"/>
      <w:lvlText w:val="%1."/>
      <w:lvlJc w:val="left"/>
      <w:pPr>
        <w:ind w:left="162" w:hanging="360"/>
      </w:pPr>
    </w:lvl>
    <w:lvl w:ilvl="1">
      <w:start w:val="1"/>
      <w:numFmt w:val="decimal"/>
      <w:lvlText w:val="%1.%2."/>
      <w:lvlJc w:val="left"/>
      <w:pPr>
        <w:ind w:left="594" w:hanging="432"/>
      </w:pPr>
    </w:lvl>
    <w:lvl w:ilvl="2">
      <w:start w:val="1"/>
      <w:numFmt w:val="decimal"/>
      <w:lvlText w:val="%1.%2.%3."/>
      <w:lvlJc w:val="left"/>
      <w:pPr>
        <w:ind w:left="1026" w:hanging="504"/>
      </w:pPr>
    </w:lvl>
    <w:lvl w:ilvl="3">
      <w:start w:val="1"/>
      <w:numFmt w:val="decimal"/>
      <w:lvlText w:val="%1.%2.%3.%4."/>
      <w:lvlJc w:val="left"/>
      <w:pPr>
        <w:ind w:left="1530" w:hanging="648"/>
      </w:pPr>
    </w:lvl>
    <w:lvl w:ilvl="4">
      <w:start w:val="1"/>
      <w:numFmt w:val="decimal"/>
      <w:lvlText w:val="%1.%2.%3.%4.%5."/>
      <w:lvlJc w:val="left"/>
      <w:pPr>
        <w:ind w:left="2034" w:hanging="792"/>
      </w:pPr>
    </w:lvl>
    <w:lvl w:ilvl="5">
      <w:start w:val="1"/>
      <w:numFmt w:val="decimal"/>
      <w:lvlText w:val="%1.%2.%3.%4.%5.%6."/>
      <w:lvlJc w:val="left"/>
      <w:pPr>
        <w:ind w:left="2538" w:hanging="936"/>
      </w:pPr>
    </w:lvl>
    <w:lvl w:ilvl="6">
      <w:start w:val="1"/>
      <w:numFmt w:val="decimal"/>
      <w:lvlText w:val="%1.%2.%3.%4.%5.%6.%7."/>
      <w:lvlJc w:val="left"/>
      <w:pPr>
        <w:ind w:left="3042" w:hanging="1080"/>
      </w:pPr>
    </w:lvl>
    <w:lvl w:ilvl="7">
      <w:start w:val="1"/>
      <w:numFmt w:val="decimal"/>
      <w:lvlText w:val="%1.%2.%3.%4.%5.%6.%7.%8."/>
      <w:lvlJc w:val="left"/>
      <w:pPr>
        <w:ind w:left="3546" w:hanging="1224"/>
      </w:pPr>
    </w:lvl>
    <w:lvl w:ilvl="8">
      <w:start w:val="1"/>
      <w:numFmt w:val="decimal"/>
      <w:lvlText w:val="%1.%2.%3.%4.%5.%6.%7.%8.%9."/>
      <w:lvlJc w:val="left"/>
      <w:pPr>
        <w:ind w:left="4122" w:hanging="1440"/>
      </w:pPr>
    </w:lvl>
  </w:abstractNum>
  <w:abstractNum w:abstractNumId="14" w15:restartNumberingAfterBreak="0">
    <w:nsid w:val="49877DC0"/>
    <w:multiLevelType w:val="hybridMultilevel"/>
    <w:tmpl w:val="E4A6416A"/>
    <w:lvl w:ilvl="0" w:tplc="DA4E86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F23BB"/>
    <w:multiLevelType w:val="hybridMultilevel"/>
    <w:tmpl w:val="622E0304"/>
    <w:lvl w:ilvl="0" w:tplc="C6F66B5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DA3747B"/>
    <w:multiLevelType w:val="hybridMultilevel"/>
    <w:tmpl w:val="BE1A84FC"/>
    <w:lvl w:ilvl="0" w:tplc="C6F66B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804FA"/>
    <w:multiLevelType w:val="multilevel"/>
    <w:tmpl w:val="36E4544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85C36D7"/>
    <w:multiLevelType w:val="hybridMultilevel"/>
    <w:tmpl w:val="24007EE4"/>
    <w:lvl w:ilvl="0" w:tplc="82BE55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605C1"/>
    <w:multiLevelType w:val="multilevel"/>
    <w:tmpl w:val="12FC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9"/>
  </w:num>
  <w:num w:numId="4">
    <w:abstractNumId w:val="7"/>
  </w:num>
  <w:num w:numId="5">
    <w:abstractNumId w:val="8"/>
  </w:num>
  <w:num w:numId="6">
    <w:abstractNumId w:val="10"/>
  </w:num>
  <w:num w:numId="7">
    <w:abstractNumId w:val="13"/>
  </w:num>
  <w:num w:numId="8">
    <w:abstractNumId w:val="2"/>
  </w:num>
  <w:num w:numId="9">
    <w:abstractNumId w:val="5"/>
  </w:num>
  <w:num w:numId="10">
    <w:abstractNumId w:val="17"/>
  </w:num>
  <w:num w:numId="11">
    <w:abstractNumId w:val="10"/>
  </w:num>
  <w:num w:numId="12">
    <w:abstractNumId w:val="1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6"/>
  </w:num>
  <w:num w:numId="17">
    <w:abstractNumId w:val="14"/>
  </w:num>
  <w:num w:numId="18">
    <w:abstractNumId w:val="3"/>
  </w:num>
  <w:num w:numId="19">
    <w:abstractNumId w:val="1"/>
  </w:num>
  <w:num w:numId="20">
    <w:abstractNumId w:val="9"/>
  </w:num>
  <w:num w:numId="21">
    <w:abstractNumId w:val="15"/>
  </w:num>
  <w:num w:numId="22">
    <w:abstractNumId w:val="16"/>
  </w:num>
  <w:num w:numId="23">
    <w:abstractNumId w:val="1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5F2"/>
    <w:rsid w:val="00007044"/>
    <w:rsid w:val="000168F4"/>
    <w:rsid w:val="000171E2"/>
    <w:rsid w:val="0002377C"/>
    <w:rsid w:val="00042CC7"/>
    <w:rsid w:val="00043C1B"/>
    <w:rsid w:val="0004758D"/>
    <w:rsid w:val="000550CD"/>
    <w:rsid w:val="000B7F28"/>
    <w:rsid w:val="00131E9C"/>
    <w:rsid w:val="001475F2"/>
    <w:rsid w:val="00151EB1"/>
    <w:rsid w:val="00154366"/>
    <w:rsid w:val="00167CC7"/>
    <w:rsid w:val="00182F59"/>
    <w:rsid w:val="00197013"/>
    <w:rsid w:val="001A1B0E"/>
    <w:rsid w:val="001E6F54"/>
    <w:rsid w:val="0020207B"/>
    <w:rsid w:val="002066A6"/>
    <w:rsid w:val="002152B3"/>
    <w:rsid w:val="00223D97"/>
    <w:rsid w:val="00242811"/>
    <w:rsid w:val="002538B6"/>
    <w:rsid w:val="002611C0"/>
    <w:rsid w:val="00263638"/>
    <w:rsid w:val="00276C3D"/>
    <w:rsid w:val="00292D79"/>
    <w:rsid w:val="002B53C5"/>
    <w:rsid w:val="002B592A"/>
    <w:rsid w:val="00324C23"/>
    <w:rsid w:val="00332DBC"/>
    <w:rsid w:val="0033523F"/>
    <w:rsid w:val="003408E2"/>
    <w:rsid w:val="0035242B"/>
    <w:rsid w:val="00361CF7"/>
    <w:rsid w:val="00391C23"/>
    <w:rsid w:val="003A04CF"/>
    <w:rsid w:val="003A2DF6"/>
    <w:rsid w:val="003C2219"/>
    <w:rsid w:val="003D5182"/>
    <w:rsid w:val="003F1227"/>
    <w:rsid w:val="003F3795"/>
    <w:rsid w:val="003F68D5"/>
    <w:rsid w:val="00423CC5"/>
    <w:rsid w:val="0042482D"/>
    <w:rsid w:val="00441AF7"/>
    <w:rsid w:val="00442C85"/>
    <w:rsid w:val="0044672B"/>
    <w:rsid w:val="004562EF"/>
    <w:rsid w:val="00461C94"/>
    <w:rsid w:val="00464E88"/>
    <w:rsid w:val="0048549F"/>
    <w:rsid w:val="0048596A"/>
    <w:rsid w:val="00496B07"/>
    <w:rsid w:val="004A0B87"/>
    <w:rsid w:val="004B1A40"/>
    <w:rsid w:val="004D3CCF"/>
    <w:rsid w:val="004D529A"/>
    <w:rsid w:val="004F3069"/>
    <w:rsid w:val="0051171E"/>
    <w:rsid w:val="00514B34"/>
    <w:rsid w:val="00540716"/>
    <w:rsid w:val="00546546"/>
    <w:rsid w:val="00550D58"/>
    <w:rsid w:val="0055426E"/>
    <w:rsid w:val="00555360"/>
    <w:rsid w:val="0058254C"/>
    <w:rsid w:val="00590709"/>
    <w:rsid w:val="005A5185"/>
    <w:rsid w:val="005C0C0E"/>
    <w:rsid w:val="005C65F3"/>
    <w:rsid w:val="005C7A76"/>
    <w:rsid w:val="005E6FCB"/>
    <w:rsid w:val="00600890"/>
    <w:rsid w:val="00605A71"/>
    <w:rsid w:val="006103E7"/>
    <w:rsid w:val="0062657B"/>
    <w:rsid w:val="00635595"/>
    <w:rsid w:val="006512FC"/>
    <w:rsid w:val="006568A2"/>
    <w:rsid w:val="006600A1"/>
    <w:rsid w:val="00660D15"/>
    <w:rsid w:val="006820D2"/>
    <w:rsid w:val="0069584C"/>
    <w:rsid w:val="006A5144"/>
    <w:rsid w:val="006A7737"/>
    <w:rsid w:val="006B3666"/>
    <w:rsid w:val="006B6500"/>
    <w:rsid w:val="006C3361"/>
    <w:rsid w:val="006C4569"/>
    <w:rsid w:val="006E0D63"/>
    <w:rsid w:val="006E188A"/>
    <w:rsid w:val="006F2150"/>
    <w:rsid w:val="007436F9"/>
    <w:rsid w:val="00775943"/>
    <w:rsid w:val="007A19AF"/>
    <w:rsid w:val="007A3106"/>
    <w:rsid w:val="007F3C3B"/>
    <w:rsid w:val="008063FA"/>
    <w:rsid w:val="0081348D"/>
    <w:rsid w:val="0083457F"/>
    <w:rsid w:val="00835CE6"/>
    <w:rsid w:val="00841E5E"/>
    <w:rsid w:val="008433CD"/>
    <w:rsid w:val="00875EB4"/>
    <w:rsid w:val="008815C3"/>
    <w:rsid w:val="00892990"/>
    <w:rsid w:val="008947B1"/>
    <w:rsid w:val="008A36A4"/>
    <w:rsid w:val="008B6309"/>
    <w:rsid w:val="008C66D6"/>
    <w:rsid w:val="00912A57"/>
    <w:rsid w:val="009131A8"/>
    <w:rsid w:val="00914478"/>
    <w:rsid w:val="009225E1"/>
    <w:rsid w:val="009264E6"/>
    <w:rsid w:val="009346DF"/>
    <w:rsid w:val="00944732"/>
    <w:rsid w:val="00946991"/>
    <w:rsid w:val="00956D14"/>
    <w:rsid w:val="00960CB1"/>
    <w:rsid w:val="00966FAE"/>
    <w:rsid w:val="009712B5"/>
    <w:rsid w:val="009938C3"/>
    <w:rsid w:val="009A5E87"/>
    <w:rsid w:val="009D2767"/>
    <w:rsid w:val="009E06AA"/>
    <w:rsid w:val="009E2644"/>
    <w:rsid w:val="009E35FC"/>
    <w:rsid w:val="009F1B80"/>
    <w:rsid w:val="009F531E"/>
    <w:rsid w:val="00A166F1"/>
    <w:rsid w:val="00A21BF2"/>
    <w:rsid w:val="00A42F17"/>
    <w:rsid w:val="00A45346"/>
    <w:rsid w:val="00A65508"/>
    <w:rsid w:val="00A716A7"/>
    <w:rsid w:val="00A73F88"/>
    <w:rsid w:val="00A923DA"/>
    <w:rsid w:val="00A928B6"/>
    <w:rsid w:val="00A92FA6"/>
    <w:rsid w:val="00AD3613"/>
    <w:rsid w:val="00B02E8C"/>
    <w:rsid w:val="00B331A5"/>
    <w:rsid w:val="00B33E34"/>
    <w:rsid w:val="00B42241"/>
    <w:rsid w:val="00B55816"/>
    <w:rsid w:val="00B61779"/>
    <w:rsid w:val="00B62DE5"/>
    <w:rsid w:val="00B66CD5"/>
    <w:rsid w:val="00B74452"/>
    <w:rsid w:val="00B85600"/>
    <w:rsid w:val="00B86F05"/>
    <w:rsid w:val="00BB1867"/>
    <w:rsid w:val="00BB3791"/>
    <w:rsid w:val="00BB5BB3"/>
    <w:rsid w:val="00BC5F19"/>
    <w:rsid w:val="00BD3619"/>
    <w:rsid w:val="00BF4A26"/>
    <w:rsid w:val="00C100D2"/>
    <w:rsid w:val="00C174DA"/>
    <w:rsid w:val="00C2184A"/>
    <w:rsid w:val="00C32428"/>
    <w:rsid w:val="00C3483F"/>
    <w:rsid w:val="00C358C0"/>
    <w:rsid w:val="00C460D7"/>
    <w:rsid w:val="00C6243D"/>
    <w:rsid w:val="00C770C9"/>
    <w:rsid w:val="00C94FFE"/>
    <w:rsid w:val="00CA2C1E"/>
    <w:rsid w:val="00CB0FF1"/>
    <w:rsid w:val="00CB4BC0"/>
    <w:rsid w:val="00CC7488"/>
    <w:rsid w:val="00CD000D"/>
    <w:rsid w:val="00CD4533"/>
    <w:rsid w:val="00CF180A"/>
    <w:rsid w:val="00D021F9"/>
    <w:rsid w:val="00D038F6"/>
    <w:rsid w:val="00D07197"/>
    <w:rsid w:val="00D15945"/>
    <w:rsid w:val="00D209B7"/>
    <w:rsid w:val="00D32AC0"/>
    <w:rsid w:val="00D373F3"/>
    <w:rsid w:val="00D42926"/>
    <w:rsid w:val="00D44F54"/>
    <w:rsid w:val="00D679E2"/>
    <w:rsid w:val="00D941AA"/>
    <w:rsid w:val="00D94A9C"/>
    <w:rsid w:val="00DA5197"/>
    <w:rsid w:val="00DB0B59"/>
    <w:rsid w:val="00DB5ACA"/>
    <w:rsid w:val="00DC722B"/>
    <w:rsid w:val="00DD1113"/>
    <w:rsid w:val="00DD7FDB"/>
    <w:rsid w:val="00DE7F36"/>
    <w:rsid w:val="00E2542C"/>
    <w:rsid w:val="00E436B9"/>
    <w:rsid w:val="00E454C2"/>
    <w:rsid w:val="00E55C2F"/>
    <w:rsid w:val="00E65BD4"/>
    <w:rsid w:val="00E72F3B"/>
    <w:rsid w:val="00E9734A"/>
    <w:rsid w:val="00EA43EE"/>
    <w:rsid w:val="00EC2570"/>
    <w:rsid w:val="00EC4738"/>
    <w:rsid w:val="00ED07E1"/>
    <w:rsid w:val="00EF27F4"/>
    <w:rsid w:val="00EF2C41"/>
    <w:rsid w:val="00EF42FC"/>
    <w:rsid w:val="00F211FA"/>
    <w:rsid w:val="00F2275A"/>
    <w:rsid w:val="00F5477C"/>
    <w:rsid w:val="00F736E4"/>
    <w:rsid w:val="00F83A04"/>
    <w:rsid w:val="00F85E15"/>
    <w:rsid w:val="00FA7BAA"/>
    <w:rsid w:val="00FC6D8C"/>
    <w:rsid w:val="00FD1583"/>
    <w:rsid w:val="00FE2D3B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DCF94"/>
  <w15:docId w15:val="{2F93F675-749B-4687-9A39-FA6ABDCA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5EB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5EB4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75EB4"/>
    <w:rPr>
      <w:szCs w:val="20"/>
    </w:rPr>
  </w:style>
  <w:style w:type="paragraph" w:styleId="a3">
    <w:name w:val="Balloon Text"/>
    <w:basedOn w:val="a"/>
    <w:semiHidden/>
    <w:rsid w:val="00775943"/>
    <w:rPr>
      <w:rFonts w:ascii="Tahoma" w:hAnsi="Tahoma" w:cs="Tahoma"/>
      <w:sz w:val="16"/>
      <w:szCs w:val="16"/>
    </w:rPr>
  </w:style>
  <w:style w:type="character" w:styleId="a4">
    <w:name w:val="Hyperlink"/>
    <w:rsid w:val="00892990"/>
    <w:rPr>
      <w:color w:val="0000FF"/>
      <w:u w:val="single"/>
    </w:rPr>
  </w:style>
  <w:style w:type="character" w:customStyle="1" w:styleId="a5">
    <w:name w:val="Основной текст Знак"/>
    <w:link w:val="a6"/>
    <w:locked/>
    <w:rsid w:val="00A65508"/>
    <w:rPr>
      <w:rFonts w:ascii="SimSun" w:eastAsia="SimSun"/>
      <w:lang w:val="ru-RU" w:eastAsia="ru-RU" w:bidi="ar-SA"/>
    </w:rPr>
  </w:style>
  <w:style w:type="paragraph" w:styleId="a6">
    <w:name w:val="Body Text"/>
    <w:basedOn w:val="a"/>
    <w:link w:val="a5"/>
    <w:rsid w:val="00A65508"/>
    <w:pPr>
      <w:autoSpaceDE w:val="0"/>
      <w:autoSpaceDN w:val="0"/>
      <w:adjustRightInd w:val="0"/>
      <w:jc w:val="both"/>
    </w:pPr>
    <w:rPr>
      <w:rFonts w:ascii="SimSun" w:eastAsia="SimSun"/>
      <w:sz w:val="20"/>
      <w:szCs w:val="20"/>
    </w:rPr>
  </w:style>
  <w:style w:type="character" w:customStyle="1" w:styleId="a7">
    <w:name w:val="Текст Знак"/>
    <w:link w:val="a8"/>
    <w:locked/>
    <w:rsid w:val="00A65508"/>
    <w:rPr>
      <w:rFonts w:ascii="Courier New" w:eastAsia="SimSun" w:hAnsi="Courier New" w:cs="Courier New"/>
      <w:lang w:val="ru-RU" w:eastAsia="ru-RU" w:bidi="ar-SA"/>
    </w:rPr>
  </w:style>
  <w:style w:type="paragraph" w:styleId="a8">
    <w:name w:val="Plain Text"/>
    <w:basedOn w:val="a"/>
    <w:link w:val="a7"/>
    <w:rsid w:val="00A65508"/>
    <w:pPr>
      <w:autoSpaceDE w:val="0"/>
      <w:autoSpaceDN w:val="0"/>
      <w:adjustRightInd w:val="0"/>
    </w:pPr>
    <w:rPr>
      <w:rFonts w:ascii="Courier New" w:eastAsia="SimSun" w:hAnsi="Courier New" w:cs="Courier New"/>
      <w:sz w:val="20"/>
      <w:szCs w:val="20"/>
    </w:rPr>
  </w:style>
  <w:style w:type="character" w:styleId="a9">
    <w:name w:val="Strong"/>
    <w:qFormat/>
    <w:rsid w:val="008947B1"/>
    <w:rPr>
      <w:b/>
      <w:bCs/>
    </w:rPr>
  </w:style>
  <w:style w:type="character" w:customStyle="1" w:styleId="10">
    <w:name w:val="Заголовок 1 Знак"/>
    <w:link w:val="1"/>
    <w:rsid w:val="001475F2"/>
    <w:rPr>
      <w:sz w:val="24"/>
    </w:rPr>
  </w:style>
  <w:style w:type="paragraph" w:styleId="aa">
    <w:name w:val="List Paragraph"/>
    <w:basedOn w:val="a"/>
    <w:uiPriority w:val="34"/>
    <w:qFormat/>
    <w:rsid w:val="0058254C"/>
    <w:pPr>
      <w:ind w:left="720"/>
      <w:contextualSpacing/>
    </w:pPr>
  </w:style>
  <w:style w:type="character" w:styleId="ab">
    <w:name w:val="FollowedHyperlink"/>
    <w:basedOn w:val="a0"/>
    <w:semiHidden/>
    <w:unhideWhenUsed/>
    <w:rsid w:val="00EF2C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syhelp74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lefon-doveri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5;&#1056;&#1048;&#1050;&#1040;&#1047;%20&#1052;&#1040;&#1050;&#1045;&#1058;%20202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54A63-7663-4CCA-BAF1-C9C100F3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МАКЕТ 2023</Template>
  <TotalTime>2098</TotalTime>
  <Pages>6</Pages>
  <Words>1029</Words>
  <Characters>7442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по делам образования г</vt:lpstr>
    </vt:vector>
  </TitlesOfParts>
  <Company/>
  <LinksUpToDate>false</LinksUpToDate>
  <CharactersWithSpaces>8455</CharactersWithSpaces>
  <SharedDoc>false</SharedDoc>
  <HLinks>
    <vt:vector size="60" baseType="variant">
      <vt:variant>
        <vt:i4>524377</vt:i4>
      </vt:variant>
      <vt:variant>
        <vt:i4>27</vt:i4>
      </vt:variant>
      <vt:variant>
        <vt:i4>0</vt:i4>
      </vt:variant>
      <vt:variant>
        <vt:i4>5</vt:i4>
      </vt:variant>
      <vt:variant>
        <vt:lpwstr>https://docs.google.com/spreadsheets/d/1LA70LPdcFicNi-YKsnF4z-Rk4dNtNHMbJOQLCyWYEU0/edit?usp=sharing</vt:lpwstr>
      </vt:variant>
      <vt:variant>
        <vt:lpwstr/>
      </vt:variant>
      <vt:variant>
        <vt:i4>5242899</vt:i4>
      </vt:variant>
      <vt:variant>
        <vt:i4>24</vt:i4>
      </vt:variant>
      <vt:variant>
        <vt:i4>0</vt:i4>
      </vt:variant>
      <vt:variant>
        <vt:i4>5</vt:i4>
      </vt:variant>
      <vt:variant>
        <vt:lpwstr>https://docs.google.com/spreadsheets/d/13Hfmcodc7_F9lcQNBC8bJ23lkGNTF7D_Mr8w26rgJ9w/edit?usp=sharing</vt:lpwstr>
      </vt:variant>
      <vt:variant>
        <vt:lpwstr/>
      </vt:variant>
      <vt:variant>
        <vt:i4>4194321</vt:i4>
      </vt:variant>
      <vt:variant>
        <vt:i4>21</vt:i4>
      </vt:variant>
      <vt:variant>
        <vt:i4>0</vt:i4>
      </vt:variant>
      <vt:variant>
        <vt:i4>5</vt:i4>
      </vt:variant>
      <vt:variant>
        <vt:lpwstr>http://www.chel67.ru/</vt:lpwstr>
      </vt:variant>
      <vt:variant>
        <vt:lpwstr/>
      </vt:variant>
      <vt:variant>
        <vt:i4>6160459</vt:i4>
      </vt:variant>
      <vt:variant>
        <vt:i4>18</vt:i4>
      </vt:variant>
      <vt:variant>
        <vt:i4>0</vt:i4>
      </vt:variant>
      <vt:variant>
        <vt:i4>5</vt:i4>
      </vt:variant>
      <vt:variant>
        <vt:lpwstr>http://www.psyhelp74.ru/</vt:lpwstr>
      </vt:variant>
      <vt:variant>
        <vt:lpwstr/>
      </vt:variant>
      <vt:variant>
        <vt:i4>7012387</vt:i4>
      </vt:variant>
      <vt:variant>
        <vt:i4>15</vt:i4>
      </vt:variant>
      <vt:variant>
        <vt:i4>0</vt:i4>
      </vt:variant>
      <vt:variant>
        <vt:i4>5</vt:i4>
      </vt:variant>
      <vt:variant>
        <vt:lpwstr>https://telefon-doveria.ru/</vt:lpwstr>
      </vt:variant>
      <vt:variant>
        <vt:lpwstr/>
      </vt:variant>
      <vt:variant>
        <vt:i4>524377</vt:i4>
      </vt:variant>
      <vt:variant>
        <vt:i4>12</vt:i4>
      </vt:variant>
      <vt:variant>
        <vt:i4>0</vt:i4>
      </vt:variant>
      <vt:variant>
        <vt:i4>5</vt:i4>
      </vt:variant>
      <vt:variant>
        <vt:lpwstr>https://docs.google.com/spreadsheets/d/1LA70LPdcFicNi-YKsnF4z-Rk4dNtNHMbJOQLCyWYEU0/edit?usp=sharing</vt:lpwstr>
      </vt:variant>
      <vt:variant>
        <vt:lpwstr/>
      </vt:variant>
      <vt:variant>
        <vt:i4>5242899</vt:i4>
      </vt:variant>
      <vt:variant>
        <vt:i4>9</vt:i4>
      </vt:variant>
      <vt:variant>
        <vt:i4>0</vt:i4>
      </vt:variant>
      <vt:variant>
        <vt:i4>5</vt:i4>
      </vt:variant>
      <vt:variant>
        <vt:lpwstr>https://docs.google.com/spreadsheets/d/13Hfmcodc7_F9lcQNBC8bJ23lkGNTF7D_Mr8w26rgJ9w/edit?usp=sharing</vt:lpwstr>
      </vt:variant>
      <vt:variant>
        <vt:lpwstr/>
      </vt:variant>
      <vt:variant>
        <vt:i4>7012458</vt:i4>
      </vt:variant>
      <vt:variant>
        <vt:i4>6</vt:i4>
      </vt:variant>
      <vt:variant>
        <vt:i4>0</vt:i4>
      </vt:variant>
      <vt:variant>
        <vt:i4>5</vt:i4>
      </vt:variant>
      <vt:variant>
        <vt:lpwstr>mailto:cntruo_vospit@mail.ru</vt:lpwstr>
      </vt:variant>
      <vt:variant>
        <vt:lpwstr/>
      </vt:variant>
      <vt:variant>
        <vt:i4>4194321</vt:i4>
      </vt:variant>
      <vt:variant>
        <vt:i4>3</vt:i4>
      </vt:variant>
      <vt:variant>
        <vt:i4>0</vt:i4>
      </vt:variant>
      <vt:variant>
        <vt:i4>5</vt:i4>
      </vt:variant>
      <vt:variant>
        <vt:lpwstr>http://www.chel67.ru/</vt:lpwstr>
      </vt:variant>
      <vt:variant>
        <vt:lpwstr/>
      </vt:variant>
      <vt:variant>
        <vt:i4>327783</vt:i4>
      </vt:variant>
      <vt:variant>
        <vt:i4>0</vt:i4>
      </vt:variant>
      <vt:variant>
        <vt:i4>0</vt:i4>
      </vt:variant>
      <vt:variant>
        <vt:i4>5</vt:i4>
      </vt:variant>
      <vt:variant>
        <vt:lpwstr>mailto:chelmou-67@yandex.ru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по делам образования г</dc:title>
  <dc:subject/>
  <dc:creator>HP</dc:creator>
  <cp:keywords/>
  <cp:lastModifiedBy>ei-64@mail.ru</cp:lastModifiedBy>
  <cp:revision>62</cp:revision>
  <cp:lastPrinted>2025-10-31T09:03:00Z</cp:lastPrinted>
  <dcterms:created xsi:type="dcterms:W3CDTF">2024-10-26T10:17:00Z</dcterms:created>
  <dcterms:modified xsi:type="dcterms:W3CDTF">2025-11-02T12:57:00Z</dcterms:modified>
</cp:coreProperties>
</file>