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F2" w:rsidRDefault="001475F2" w:rsidP="001475F2">
      <w:pPr>
        <w:jc w:val="right"/>
      </w:pPr>
      <w:r>
        <w:t>Приложение 1</w:t>
      </w:r>
    </w:p>
    <w:p w:rsidR="001475F2" w:rsidRDefault="001475F2" w:rsidP="001475F2">
      <w:pPr>
        <w:jc w:val="right"/>
      </w:pPr>
      <w:r>
        <w:t xml:space="preserve">к приказу № </w:t>
      </w:r>
      <w:r w:rsidR="00575A4D" w:rsidRPr="00575A4D">
        <w:t>500</w:t>
      </w:r>
      <w:r>
        <w:t xml:space="preserve"> от </w:t>
      </w:r>
      <w:r w:rsidR="00575A4D" w:rsidRPr="00575A4D">
        <w:t>25.10.</w:t>
      </w:r>
      <w:r>
        <w:t>202</w:t>
      </w:r>
      <w:r w:rsidR="004562EF">
        <w:t>4</w:t>
      </w:r>
    </w:p>
    <w:p w:rsidR="001475F2" w:rsidRDefault="001475F2" w:rsidP="001475F2">
      <w:pPr>
        <w:jc w:val="right"/>
      </w:pPr>
    </w:p>
    <w:p w:rsidR="001475F2" w:rsidRDefault="001475F2" w:rsidP="001475F2">
      <w:pPr>
        <w:pStyle w:val="1"/>
        <w:jc w:val="center"/>
        <w:rPr>
          <w:b/>
          <w:sz w:val="26"/>
          <w:szCs w:val="26"/>
        </w:rPr>
      </w:pPr>
      <w:bookmarkStart w:id="0" w:name="_GoBack"/>
      <w:bookmarkEnd w:id="0"/>
    </w:p>
    <w:p w:rsidR="001475F2" w:rsidRDefault="001475F2" w:rsidP="001475F2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1475F2" w:rsidRDefault="001475F2" w:rsidP="001475F2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</w:t>
      </w:r>
      <w:r w:rsidR="00B02E8C">
        <w:rPr>
          <w:b/>
          <w:sz w:val="26"/>
          <w:szCs w:val="26"/>
        </w:rPr>
        <w:t>роприятий ме</w:t>
      </w:r>
      <w:r>
        <w:rPr>
          <w:b/>
          <w:sz w:val="26"/>
          <w:szCs w:val="26"/>
        </w:rPr>
        <w:t xml:space="preserve">жведомственной профилактической акции </w:t>
      </w:r>
    </w:p>
    <w:p w:rsidR="001475F2" w:rsidRDefault="001475F2" w:rsidP="001475F2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02E8C">
        <w:rPr>
          <w:b/>
          <w:sz w:val="26"/>
          <w:szCs w:val="26"/>
        </w:rPr>
        <w:t>Я и закон</w:t>
      </w:r>
      <w:r>
        <w:rPr>
          <w:b/>
          <w:sz w:val="26"/>
          <w:szCs w:val="26"/>
        </w:rPr>
        <w:t>» в МАОУ «Лицей № 67 г. Челябинска» в 202</w:t>
      </w:r>
      <w:r w:rsidR="00B02E8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 </w:t>
      </w:r>
    </w:p>
    <w:p w:rsidR="001475F2" w:rsidRDefault="001475F2" w:rsidP="001475F2">
      <w:pPr>
        <w:pStyle w:val="1"/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126"/>
        <w:gridCol w:w="2693"/>
      </w:tblGrid>
      <w:tr w:rsidR="001475F2" w:rsidTr="004F3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1475F2" w:rsidTr="004F30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475F2" w:rsidTr="004F306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Default="001475F2" w:rsidP="00F85E15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proofErr w:type="spellStart"/>
            <w:r w:rsidR="00F85E15">
              <w:rPr>
                <w:sz w:val="26"/>
                <w:szCs w:val="26"/>
                <w:lang w:val="en-US"/>
              </w:rPr>
              <w:t>рганизационная</w:t>
            </w:r>
            <w:proofErr w:type="spellEnd"/>
            <w:r w:rsidR="00F85E15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85E15">
              <w:rPr>
                <w:sz w:val="26"/>
                <w:szCs w:val="26"/>
                <w:lang w:val="en-US"/>
              </w:rPr>
              <w:t>методическая</w:t>
            </w:r>
            <w:proofErr w:type="spellEnd"/>
            <w:r w:rsidR="00F85E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E15">
              <w:rPr>
                <w:sz w:val="26"/>
                <w:szCs w:val="26"/>
                <w:lang w:val="en-US"/>
              </w:rPr>
              <w:t>работа</w:t>
            </w:r>
            <w:proofErr w:type="spellEnd"/>
          </w:p>
        </w:tc>
      </w:tr>
      <w:tr w:rsidR="001475F2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2" w:rsidRDefault="001475F2" w:rsidP="001475F2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2" w:rsidRDefault="00F85E15" w:rsidP="00F85E15">
            <w:pPr>
              <w:rPr>
                <w:sz w:val="26"/>
                <w:szCs w:val="26"/>
              </w:rPr>
            </w:pPr>
            <w:r w:rsidRPr="00F85E15">
              <w:rPr>
                <w:sz w:val="26"/>
                <w:szCs w:val="26"/>
              </w:rPr>
              <w:t>Разработка и у</w:t>
            </w:r>
            <w:r w:rsidR="001475F2">
              <w:rPr>
                <w:sz w:val="26"/>
                <w:szCs w:val="26"/>
              </w:rPr>
              <w:t xml:space="preserve">тверждение плана </w:t>
            </w:r>
            <w:r w:rsidRPr="00F85E15">
              <w:rPr>
                <w:sz w:val="26"/>
                <w:szCs w:val="26"/>
              </w:rPr>
              <w:t xml:space="preserve">мероприятий по участию в </w:t>
            </w:r>
            <w:r w:rsidR="001475F2">
              <w:rPr>
                <w:sz w:val="26"/>
                <w:szCs w:val="26"/>
              </w:rPr>
              <w:t>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2" w:rsidRPr="00F85E15" w:rsidRDefault="001475F2" w:rsidP="00F85E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85E15">
              <w:rPr>
                <w:sz w:val="26"/>
                <w:szCs w:val="26"/>
                <w:lang w:val="en-US"/>
              </w:rPr>
              <w:t>31</w:t>
            </w:r>
            <w:r>
              <w:rPr>
                <w:sz w:val="26"/>
                <w:szCs w:val="26"/>
              </w:rPr>
              <w:t>.</w:t>
            </w:r>
            <w:r w:rsidR="00F85E1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2" w:rsidRDefault="001475F2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</w:tc>
      </w:tr>
      <w:tr w:rsidR="00B33E34" w:rsidTr="00A705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34" w:rsidRDefault="00B33E34" w:rsidP="001475F2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34" w:rsidRDefault="00B33E34" w:rsidP="00F85E15">
            <w:pPr>
              <w:rPr>
                <w:sz w:val="26"/>
                <w:szCs w:val="26"/>
              </w:rPr>
            </w:pPr>
            <w:r w:rsidRPr="00F85E15">
              <w:rPr>
                <w:sz w:val="26"/>
                <w:szCs w:val="26"/>
              </w:rPr>
              <w:t xml:space="preserve">Координационные совещания </w:t>
            </w:r>
            <w:r>
              <w:rPr>
                <w:sz w:val="26"/>
                <w:szCs w:val="26"/>
              </w:rPr>
              <w:t xml:space="preserve"> педагогическим коллективом по вопросам проведения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4" w:rsidRDefault="00B33E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34" w:rsidRDefault="00B33E34" w:rsidP="00F211FA">
            <w:pPr>
              <w:rPr>
                <w:sz w:val="26"/>
                <w:szCs w:val="26"/>
              </w:rPr>
            </w:pPr>
          </w:p>
        </w:tc>
      </w:tr>
      <w:tr w:rsidR="00B33E34" w:rsidTr="00A705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E34" w:rsidRDefault="00B33E34" w:rsidP="0058254C">
            <w:pPr>
              <w:ind w:left="414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Pr="0058254C" w:rsidRDefault="00B33E34" w:rsidP="0058254C">
            <w:pPr>
              <w:pStyle w:val="aa"/>
              <w:numPr>
                <w:ilvl w:val="0"/>
                <w:numId w:val="23"/>
              </w:numPr>
              <w:tabs>
                <w:tab w:val="left" w:pos="406"/>
                <w:tab w:val="left" w:pos="841"/>
                <w:tab w:val="left" w:pos="1051"/>
              </w:tabs>
              <w:ind w:left="0" w:firstLin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4" w:rsidRDefault="00B33E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Default="00B33E34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  <w:p w:rsidR="00B33E34" w:rsidRDefault="00B33E34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B33E34" w:rsidTr="00A705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E34" w:rsidRDefault="00B33E34" w:rsidP="0058254C">
            <w:pPr>
              <w:ind w:left="414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Pr="0058254C" w:rsidRDefault="00B33E34" w:rsidP="0058254C">
            <w:pPr>
              <w:pStyle w:val="aa"/>
              <w:numPr>
                <w:ilvl w:val="0"/>
                <w:numId w:val="23"/>
              </w:numPr>
              <w:tabs>
                <w:tab w:val="left" w:pos="406"/>
              </w:tabs>
              <w:ind w:left="0" w:firstLin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4" w:rsidRDefault="00B33E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Default="00B33E34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B33E34" w:rsidTr="00A705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4" w:rsidRDefault="00B33E34" w:rsidP="0058254C">
            <w:pPr>
              <w:ind w:left="414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Pr="0058254C" w:rsidRDefault="00B33E34" w:rsidP="0058254C">
            <w:pPr>
              <w:pStyle w:val="aa"/>
              <w:numPr>
                <w:ilvl w:val="0"/>
                <w:numId w:val="23"/>
              </w:numPr>
              <w:tabs>
                <w:tab w:val="left" w:pos="406"/>
              </w:tabs>
              <w:ind w:left="0" w:firstLine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педагогическим коллективом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4" w:rsidRDefault="00B33E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4" w:rsidRDefault="00B33E34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</w:tc>
      </w:tr>
      <w:tr w:rsidR="004D3CCF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F" w:rsidRDefault="004D3CCF" w:rsidP="001E6F5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4D3CCF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сверок данных о детях, находящихся в социально опасном положении, и семьях группы социального риска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966FAE" w:rsidP="00F2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4D3CCF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4D3CCF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F" w:rsidRDefault="004D3CCF" w:rsidP="004D3CCF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CF" w:rsidRDefault="00966FAE" w:rsidP="00966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Наполнение рубрики</w:t>
            </w:r>
            <w:r w:rsidR="00D679E2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Я и закон</w:t>
            </w:r>
            <w:r w:rsidR="00D679E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на официальном сайте лицея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CF" w:rsidRDefault="00223D97" w:rsidP="00F2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  <w:r w:rsidR="00D679E2">
              <w:rPr>
                <w:sz w:val="26"/>
                <w:szCs w:val="26"/>
              </w:rPr>
              <w:t>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CF" w:rsidRDefault="00D679E2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</w:tc>
      </w:tr>
      <w:tr w:rsidR="002066A6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6" w:rsidRDefault="002066A6" w:rsidP="004D3CCF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6" w:rsidRDefault="002066A6" w:rsidP="00966FAE">
            <w:pPr>
              <w:rPr>
                <w:sz w:val="26"/>
                <w:szCs w:val="26"/>
              </w:rPr>
            </w:pPr>
            <w:r w:rsidRPr="002066A6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>обучающихся через официальный сайт, тематический стенд о работе бесплатных служб телефонов доверия, действующих в городе:</w:t>
            </w:r>
          </w:p>
          <w:p w:rsidR="00EA43EE" w:rsidRDefault="002066A6" w:rsidP="002066A6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 w:rsidRPr="002066A6">
              <w:rPr>
                <w:sz w:val="26"/>
                <w:szCs w:val="26"/>
              </w:rPr>
              <w:t>8-800-2000-122 Общероссийская линия детского телефона доверия (круглосуточно)</w:t>
            </w:r>
            <w:r w:rsidR="00EA43EE">
              <w:rPr>
                <w:sz w:val="26"/>
                <w:szCs w:val="26"/>
              </w:rPr>
              <w:t>,</w:t>
            </w:r>
            <w:r w:rsidR="00EA43EE" w:rsidRPr="00EA43EE">
              <w:rPr>
                <w:sz w:val="26"/>
                <w:szCs w:val="26"/>
              </w:rPr>
              <w:t xml:space="preserve"> </w:t>
            </w:r>
          </w:p>
          <w:p w:rsidR="002066A6" w:rsidRDefault="00575A4D" w:rsidP="00EA43EE">
            <w:pPr>
              <w:pStyle w:val="aa"/>
              <w:tabs>
                <w:tab w:val="left" w:pos="484"/>
              </w:tabs>
              <w:ind w:left="105"/>
              <w:rPr>
                <w:sz w:val="26"/>
                <w:szCs w:val="26"/>
              </w:rPr>
            </w:pPr>
            <w:hyperlink r:id="rId6" w:history="1">
              <w:r w:rsidR="00EA43EE" w:rsidRPr="00890C46">
                <w:rPr>
                  <w:rStyle w:val="a4"/>
                  <w:sz w:val="26"/>
                  <w:szCs w:val="26"/>
                  <w:lang w:val="en-US"/>
                </w:rPr>
                <w:t>https</w:t>
              </w:r>
              <w:r w:rsidR="00EA43EE" w:rsidRPr="00EA43EE">
                <w:rPr>
                  <w:rStyle w:val="a4"/>
                  <w:sz w:val="26"/>
                  <w:szCs w:val="26"/>
                </w:rPr>
                <w:t>://</w:t>
              </w:r>
              <w:proofErr w:type="spellStart"/>
              <w:r w:rsidR="00EA43EE" w:rsidRPr="00890C46">
                <w:rPr>
                  <w:rStyle w:val="a4"/>
                  <w:sz w:val="26"/>
                  <w:szCs w:val="26"/>
                  <w:lang w:val="en-US"/>
                </w:rPr>
                <w:t>telefon</w:t>
              </w:r>
              <w:proofErr w:type="spellEnd"/>
              <w:r w:rsidR="00EA43EE" w:rsidRPr="00EA43EE">
                <w:rPr>
                  <w:rStyle w:val="a4"/>
                  <w:sz w:val="26"/>
                  <w:szCs w:val="26"/>
                </w:rPr>
                <w:t>-</w:t>
              </w:r>
              <w:proofErr w:type="spellStart"/>
              <w:r w:rsidR="00EA43EE" w:rsidRPr="00890C46">
                <w:rPr>
                  <w:rStyle w:val="a4"/>
                  <w:sz w:val="26"/>
                  <w:szCs w:val="26"/>
                  <w:lang w:val="en-US"/>
                </w:rPr>
                <w:t>doveria</w:t>
              </w:r>
              <w:proofErr w:type="spellEnd"/>
              <w:r w:rsidR="00EA43EE" w:rsidRPr="00EA43E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EA43EE" w:rsidRPr="00890C46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A43EE" w:rsidRPr="00EA43EE">
              <w:rPr>
                <w:sz w:val="26"/>
                <w:szCs w:val="26"/>
              </w:rPr>
              <w:t xml:space="preserve"> </w:t>
            </w:r>
            <w:r w:rsidR="002066A6" w:rsidRPr="002066A6">
              <w:rPr>
                <w:sz w:val="26"/>
                <w:szCs w:val="26"/>
              </w:rPr>
              <w:t>;</w:t>
            </w:r>
          </w:p>
          <w:p w:rsidR="002066A6" w:rsidRDefault="002066A6" w:rsidP="00966FAE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269-77-77 телефон доверия на базе Г</w:t>
            </w:r>
            <w:r w:rsidR="00223D97">
              <w:rPr>
                <w:sz w:val="26"/>
                <w:szCs w:val="26"/>
              </w:rPr>
              <w:t>БУЗ</w:t>
            </w:r>
            <w:r>
              <w:rPr>
                <w:sz w:val="26"/>
                <w:szCs w:val="26"/>
              </w:rPr>
              <w:t xml:space="preserve"> «Областная клиническая специализированная психоневрологическая больница № 1»</w:t>
            </w:r>
            <w:r w:rsidR="00223D97">
              <w:rPr>
                <w:sz w:val="26"/>
                <w:szCs w:val="26"/>
              </w:rPr>
              <w:t xml:space="preserve"> (</w:t>
            </w:r>
            <w:proofErr w:type="spellStart"/>
            <w:r w:rsidR="00223D97">
              <w:rPr>
                <w:sz w:val="26"/>
                <w:szCs w:val="26"/>
              </w:rPr>
              <w:t>пн</w:t>
            </w:r>
            <w:r>
              <w:rPr>
                <w:sz w:val="26"/>
                <w:szCs w:val="26"/>
              </w:rPr>
              <w:t>-</w:t>
            </w:r>
            <w:r w:rsidR="00223D97">
              <w:rPr>
                <w:sz w:val="26"/>
                <w:szCs w:val="26"/>
              </w:rPr>
              <w:t>пт</w:t>
            </w:r>
            <w:proofErr w:type="spellEnd"/>
            <w:r>
              <w:rPr>
                <w:sz w:val="26"/>
                <w:szCs w:val="26"/>
              </w:rPr>
              <w:t xml:space="preserve"> – 09-17 ч, </w:t>
            </w:r>
            <w:proofErr w:type="spellStart"/>
            <w:r>
              <w:rPr>
                <w:sz w:val="26"/>
                <w:szCs w:val="26"/>
              </w:rPr>
              <w:t>сб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вс</w:t>
            </w:r>
            <w:proofErr w:type="spellEnd"/>
            <w:r>
              <w:rPr>
                <w:sz w:val="26"/>
                <w:szCs w:val="26"/>
              </w:rPr>
              <w:t>, праздничные дни – круглосуточно;</w:t>
            </w:r>
          </w:p>
          <w:p w:rsidR="002066A6" w:rsidRDefault="00223D97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721-19-21 телефон доверия на базе О</w:t>
            </w:r>
            <w:r w:rsidR="00EA43EE">
              <w:rPr>
                <w:sz w:val="26"/>
                <w:szCs w:val="26"/>
              </w:rPr>
              <w:t>ГКУ</w:t>
            </w:r>
            <w:r>
              <w:rPr>
                <w:sz w:val="26"/>
                <w:szCs w:val="26"/>
              </w:rPr>
              <w:t xml:space="preserve"> «Челябинский областной центр социальной защиты «Семья» - 08-19 ч;</w:t>
            </w:r>
          </w:p>
          <w:p w:rsidR="00223D97" w:rsidRDefault="00223D97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735-51-61 МБУ СО «Кризисный центр»;</w:t>
            </w:r>
          </w:p>
          <w:p w:rsidR="00223D97" w:rsidRDefault="00223D97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735-51-53</w:t>
            </w:r>
            <w:r w:rsidR="00EA43EE">
              <w:rPr>
                <w:sz w:val="26"/>
                <w:szCs w:val="26"/>
              </w:rPr>
              <w:t xml:space="preserve"> служба экстренного реагирования МБУ СО «Кризисный центр»;</w:t>
            </w:r>
          </w:p>
          <w:p w:rsidR="00EA43EE" w:rsidRDefault="00EA43EE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261-42-42 МБУ «Центр профилактического сопровождения «КОМПАС»;</w:t>
            </w:r>
          </w:p>
          <w:p w:rsidR="00EA43EE" w:rsidRDefault="00EA43EE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цифровая платформа «Ты не один» </w:t>
            </w:r>
            <w:hyperlink r:id="rId7" w:history="1">
              <w:r w:rsidRPr="00890C46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Pr="00890C46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890C46">
                <w:rPr>
                  <w:rStyle w:val="a4"/>
                  <w:sz w:val="26"/>
                  <w:szCs w:val="26"/>
                  <w:lang w:val="en-US"/>
                </w:rPr>
                <w:t>psyhelp</w:t>
              </w:r>
              <w:proofErr w:type="spellEnd"/>
              <w:r w:rsidRPr="00890C46">
                <w:rPr>
                  <w:rStyle w:val="a4"/>
                  <w:sz w:val="26"/>
                  <w:szCs w:val="26"/>
                </w:rPr>
                <w:t>74.</w:t>
              </w:r>
              <w:proofErr w:type="spellStart"/>
              <w:r w:rsidRPr="00890C46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A4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для оказания</w:t>
            </w:r>
            <w:r w:rsidR="00442C85">
              <w:rPr>
                <w:sz w:val="26"/>
                <w:szCs w:val="26"/>
              </w:rPr>
              <w:t xml:space="preserve"> экстренной психологической помощи несовершеннолетним и их родителям; 729-99-49, 8-800-302-3339 телефон доверия для обучающихся;</w:t>
            </w:r>
          </w:p>
          <w:p w:rsidR="00442C85" w:rsidRDefault="00442C85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267-77-97 Управление Министерства внутренних дел по городу Челябинску;</w:t>
            </w:r>
          </w:p>
          <w:p w:rsidR="00442C85" w:rsidRDefault="00442C85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263-69-42, 263-66-28 Комиссия по делам несовершеннолетних и защите их прав города Челябинска;</w:t>
            </w:r>
          </w:p>
          <w:p w:rsidR="00442C85" w:rsidRDefault="00442C85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729-82-92, 729-82-14, 729-86-10 Комитет социальной политики города Челябинска;</w:t>
            </w:r>
          </w:p>
          <w:p w:rsidR="00442C85" w:rsidRDefault="00442C85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237-42-23 Управление по физической культуре и спорту Администрации города Челябинска;</w:t>
            </w:r>
          </w:p>
          <w:p w:rsidR="00442C85" w:rsidRPr="002066A6" w:rsidRDefault="00442C85" w:rsidP="00223D97">
            <w:pPr>
              <w:pStyle w:val="aa"/>
              <w:numPr>
                <w:ilvl w:val="0"/>
                <w:numId w:val="24"/>
              </w:numPr>
              <w:tabs>
                <w:tab w:val="left" w:pos="484"/>
              </w:tabs>
              <w:ind w:left="58" w:firstLine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265-90-07 Управление по делам молодежи Администрации города Челябинска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6" w:rsidRDefault="00223D97" w:rsidP="00F2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6" w:rsidRDefault="00223D97" w:rsidP="00F21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</w:tc>
      </w:tr>
      <w:tr w:rsidR="004D3CCF" w:rsidTr="004F306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CF" w:rsidRDefault="004D3CCF" w:rsidP="008A36A4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Выявление фактов н</w:t>
            </w:r>
            <w:r w:rsidR="008A36A4">
              <w:rPr>
                <w:sz w:val="26"/>
                <w:szCs w:val="26"/>
              </w:rPr>
              <w:t>аруш</w:t>
            </w:r>
            <w:r>
              <w:rPr>
                <w:sz w:val="26"/>
                <w:szCs w:val="26"/>
              </w:rPr>
              <w:t>е</w:t>
            </w:r>
            <w:r w:rsidR="008A36A4">
              <w:rPr>
                <w:sz w:val="26"/>
                <w:szCs w:val="26"/>
              </w:rPr>
              <w:t xml:space="preserve">ния прав детей, </w:t>
            </w:r>
            <w:r>
              <w:rPr>
                <w:sz w:val="26"/>
                <w:szCs w:val="26"/>
              </w:rPr>
              <w:t>принятие мер по оказани</w:t>
            </w:r>
            <w:r w:rsidR="008A36A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своевременной квалифицированной помощи детям, </w:t>
            </w:r>
            <w:r w:rsidR="008A36A4">
              <w:rPr>
                <w:sz w:val="26"/>
                <w:szCs w:val="26"/>
              </w:rPr>
              <w:t>находящ</w:t>
            </w:r>
            <w:r>
              <w:rPr>
                <w:sz w:val="26"/>
                <w:szCs w:val="26"/>
              </w:rPr>
              <w:t>имся в социально опасном положении</w:t>
            </w:r>
          </w:p>
        </w:tc>
      </w:tr>
      <w:tr w:rsidR="008A36A4" w:rsidTr="0095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A4" w:rsidRDefault="008A36A4" w:rsidP="009505BA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A4" w:rsidRDefault="008A36A4" w:rsidP="00950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фактов жестокого обращения с детьми и подростками, передача в органы системы профилактики оперативной информации о фактах жестокого обращения, принятие конкретных мер по их пресечению, оказание детям своевременной квалифицированной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A4" w:rsidRDefault="008A36A4" w:rsidP="009505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A4" w:rsidRDefault="008A36A4" w:rsidP="00950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8A36A4" w:rsidRDefault="008A36A4" w:rsidP="00950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  <w:p w:rsidR="008A36A4" w:rsidRDefault="008A36A4" w:rsidP="00950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3CCF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F" w:rsidRDefault="004D3CCF" w:rsidP="004D3CCF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4D3CCF" w:rsidP="008A3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</w:t>
            </w:r>
            <w:r w:rsidR="008A36A4">
              <w:rPr>
                <w:sz w:val="26"/>
                <w:szCs w:val="26"/>
              </w:rPr>
              <w:t>фактов распространения среди молодежи культуры насилия, популяризации движений, пропагандирующих противоправное поведение, оправдывающих насилие и жестокость, побуждающих совершать насильственные действия в отношении сверстников и педагогов («</w:t>
            </w:r>
            <w:proofErr w:type="spellStart"/>
            <w:r w:rsidR="008A36A4">
              <w:rPr>
                <w:sz w:val="26"/>
                <w:szCs w:val="26"/>
              </w:rPr>
              <w:t>колумбайн</w:t>
            </w:r>
            <w:proofErr w:type="spellEnd"/>
            <w:r w:rsidR="008A36A4">
              <w:rPr>
                <w:sz w:val="26"/>
                <w:szCs w:val="26"/>
              </w:rPr>
              <w:t xml:space="preserve">», </w:t>
            </w:r>
            <w:r w:rsidR="008A36A4">
              <w:rPr>
                <w:sz w:val="26"/>
                <w:szCs w:val="26"/>
              </w:rPr>
              <w:lastRenderedPageBreak/>
              <w:t>«</w:t>
            </w:r>
            <w:proofErr w:type="spellStart"/>
            <w:r w:rsidR="008A36A4">
              <w:rPr>
                <w:sz w:val="26"/>
                <w:szCs w:val="26"/>
              </w:rPr>
              <w:t>скулшутинг</w:t>
            </w:r>
            <w:proofErr w:type="spellEnd"/>
            <w:r w:rsidR="008A36A4">
              <w:rPr>
                <w:sz w:val="26"/>
                <w:szCs w:val="26"/>
              </w:rPr>
              <w:t>», «</w:t>
            </w:r>
            <w:proofErr w:type="spellStart"/>
            <w:r w:rsidR="008A36A4">
              <w:rPr>
                <w:sz w:val="26"/>
                <w:szCs w:val="26"/>
              </w:rPr>
              <w:t>буллинг»и</w:t>
            </w:r>
            <w:proofErr w:type="spellEnd"/>
            <w:r w:rsidR="008A36A4">
              <w:rPr>
                <w:sz w:val="26"/>
                <w:szCs w:val="26"/>
              </w:rPr>
              <w:t xml:space="preserve"> «</w:t>
            </w:r>
            <w:proofErr w:type="spellStart"/>
            <w:r w:rsidR="008A36A4">
              <w:rPr>
                <w:sz w:val="26"/>
                <w:szCs w:val="26"/>
              </w:rPr>
              <w:t>кибербуллинг</w:t>
            </w:r>
            <w:proofErr w:type="spellEnd"/>
            <w:r w:rsidR="008A36A4">
              <w:rPr>
                <w:sz w:val="26"/>
                <w:szCs w:val="26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4D3CCF" w:rsidP="00F21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CF" w:rsidRDefault="004D3CCF" w:rsidP="008A3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8A36A4" w:rsidRDefault="008A36A4" w:rsidP="008A3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  <w:p w:rsidR="008A36A4" w:rsidRDefault="008A36A4" w:rsidP="008A3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3523F" w:rsidTr="0048596A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3F" w:rsidRDefault="0033523F" w:rsidP="0033523F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3F" w:rsidRDefault="0033523F" w:rsidP="0033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рейдах в составе комиссий по выявлению несовершеннолетних, пострадавших от жестокого обращения, находящихся в социально опасном положении, попавших в трудную жизненную ситуацию, </w:t>
            </w:r>
            <w:proofErr w:type="spellStart"/>
            <w:r>
              <w:rPr>
                <w:sz w:val="26"/>
                <w:szCs w:val="26"/>
              </w:rPr>
              <w:t>необучающихся</w:t>
            </w:r>
            <w:proofErr w:type="spellEnd"/>
            <w:r>
              <w:rPr>
                <w:sz w:val="26"/>
                <w:szCs w:val="26"/>
              </w:rPr>
              <w:t>, занимающихся бродяжничеством, попрошайничеством, употребляющих алкогольную продукцию, наркотические, токсические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3F" w:rsidRDefault="0033523F" w:rsidP="00335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3F" w:rsidRDefault="0033523F" w:rsidP="0033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33523F" w:rsidRDefault="0033523F" w:rsidP="0033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48596A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A" w:rsidRDefault="0048596A" w:rsidP="0048596A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6A" w:rsidRDefault="0048596A" w:rsidP="00446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педагогической, социально-психологической</w:t>
            </w:r>
            <w:r w:rsidR="004467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помощи выявленным детям с целью их адаптации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6A" w:rsidRDefault="0048596A" w:rsidP="004859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6A" w:rsidRDefault="0048596A" w:rsidP="00485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48596A" w:rsidRDefault="0048596A" w:rsidP="00485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946991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1" w:rsidRDefault="00946991" w:rsidP="00946991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tabs>
                <w:tab w:val="left" w:pos="4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банка данных несовершеннолетних, систематически самовольно уходящих из семьи и лицея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946991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1" w:rsidRDefault="00946991" w:rsidP="00946991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tabs>
                <w:tab w:val="left" w:pos="4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индивидуальных программ социально-психологической реабилитации несовершеннолетних, находящихся в социально опасном положении, организация работы по оздоровлению обстановки в их семьях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46991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946991" w:rsidRDefault="00946991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946991" w:rsidTr="004F306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91" w:rsidRDefault="009D2767" w:rsidP="009D276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Просветительская, методическая, консультационная работа</w:t>
            </w:r>
          </w:p>
        </w:tc>
      </w:tr>
      <w:tr w:rsidR="00946991" w:rsidTr="009D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1" w:rsidRDefault="00946991" w:rsidP="00946991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D2767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Семинар-практикум</w:t>
            </w:r>
            <w:r w:rsidR="00514B34">
              <w:rPr>
                <w:sz w:val="26"/>
                <w:szCs w:val="26"/>
              </w:rPr>
              <w:t xml:space="preserve"> «Профилактика конфликтов. Пути их разрешения»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91" w:rsidRDefault="009D2767" w:rsidP="00946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5E" w:rsidRDefault="00841E5E" w:rsidP="00841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</w:t>
            </w:r>
          </w:p>
          <w:p w:rsidR="00841E5E" w:rsidRDefault="00841E5E" w:rsidP="00841E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А.А.</w:t>
            </w:r>
          </w:p>
          <w:p w:rsidR="009D2767" w:rsidRDefault="00841E5E" w:rsidP="0094699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Кунилова</w:t>
            </w:r>
            <w:proofErr w:type="spellEnd"/>
            <w:r>
              <w:rPr>
                <w:sz w:val="26"/>
                <w:szCs w:val="26"/>
              </w:rPr>
              <w:t xml:space="preserve"> А.А., </w:t>
            </w:r>
            <w:r w:rsidR="009D2767">
              <w:rPr>
                <w:sz w:val="26"/>
                <w:szCs w:val="26"/>
              </w:rPr>
              <w:t xml:space="preserve">МБУ «ЦППМСП Калининского района г. Челябинска» </w:t>
            </w:r>
          </w:p>
        </w:tc>
      </w:tr>
      <w:tr w:rsidR="009D2767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7" w:rsidRDefault="009D2767" w:rsidP="00946991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67" w:rsidRDefault="00841E5E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</w:t>
            </w:r>
            <w:r w:rsidR="00BB5BB3">
              <w:rPr>
                <w:sz w:val="26"/>
                <w:szCs w:val="26"/>
              </w:rPr>
              <w:t>онлайн-се</w:t>
            </w:r>
            <w:r>
              <w:rPr>
                <w:sz w:val="26"/>
                <w:szCs w:val="26"/>
              </w:rPr>
              <w:t>м</w:t>
            </w:r>
            <w:r w:rsidR="00BB5BB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нар педагогов-психологов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67" w:rsidRDefault="00BB5BB3" w:rsidP="00946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67" w:rsidRDefault="00BB5BB3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</w:t>
            </w:r>
          </w:p>
          <w:p w:rsidR="00BB5BB3" w:rsidRDefault="00BB5BB3" w:rsidP="00946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А.А.</w:t>
            </w:r>
          </w:p>
        </w:tc>
      </w:tr>
      <w:tr w:rsidR="00F2275A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5A" w:rsidRDefault="00F2275A" w:rsidP="00F2275A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A" w:rsidRDefault="00FE2D3B" w:rsidP="00FE2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 блок в рамках городского инструктивно-методического</w:t>
            </w:r>
            <w:r w:rsidR="00F2275A">
              <w:rPr>
                <w:sz w:val="26"/>
                <w:szCs w:val="26"/>
              </w:rPr>
              <w:t xml:space="preserve"> совещани</w:t>
            </w:r>
            <w:r>
              <w:rPr>
                <w:sz w:val="26"/>
                <w:szCs w:val="26"/>
              </w:rPr>
              <w:t>я с рамках Акции</w:t>
            </w:r>
            <w:r w:rsidR="00F2275A">
              <w:rPr>
                <w:sz w:val="26"/>
                <w:szCs w:val="26"/>
              </w:rPr>
              <w:t xml:space="preserve"> «Современные тенденции в развитии </w:t>
            </w:r>
            <w:proofErr w:type="spellStart"/>
            <w:r w:rsidR="00F2275A">
              <w:rPr>
                <w:sz w:val="26"/>
                <w:szCs w:val="26"/>
              </w:rPr>
              <w:t>конфликтологической</w:t>
            </w:r>
            <w:proofErr w:type="spellEnd"/>
            <w:r w:rsidR="00F2275A">
              <w:rPr>
                <w:sz w:val="26"/>
                <w:szCs w:val="26"/>
              </w:rPr>
              <w:t xml:space="preserve"> культуры участников образовательных отношений»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A" w:rsidRDefault="00F2275A" w:rsidP="00F227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A" w:rsidRDefault="00F2275A" w:rsidP="00F22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  <w:p w:rsidR="00F2275A" w:rsidRDefault="00F2275A" w:rsidP="00F22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F2275A" w:rsidRDefault="00F2275A" w:rsidP="00F22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FE2D3B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Default="00FE2D3B" w:rsidP="00FE2D3B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3B" w:rsidRDefault="00FE2D3B" w:rsidP="00FE2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для классных руководителей, педагогов-психологов, социальных педагогов «Психолого-педагогической сопровождение обучающихся и семей «группы риска» в рамках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3B" w:rsidRDefault="00332DBC" w:rsidP="00332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E2D3B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3B" w:rsidRDefault="00FE2D3B" w:rsidP="00FE2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FE2D3B" w:rsidRDefault="00FE2D3B" w:rsidP="00FE2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C100D2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2" w:rsidRDefault="00C100D2" w:rsidP="00C100D2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2" w:rsidRDefault="00C100D2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повышению правовой грамотности обучающихся, мероприятий, связанных с реализацией примирительных процедур и процедур медиации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2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2" w:rsidRDefault="00C100D2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родителей (законных представителей) по оказанию правовой помощи по вопросам детско-родительских отношений и защиты прав несовершеннолетних, проведение мероприятий, связанных с реализацией примирительных процедур и процедур медиации в рамках Дня правовой помощи детям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средств наглядной агитации по правовому просвещению и профилактике жестокого обращения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Бабкина Е.И.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 (он-</w:t>
            </w:r>
            <w:proofErr w:type="spellStart"/>
            <w:r>
              <w:rPr>
                <w:sz w:val="26"/>
                <w:szCs w:val="26"/>
              </w:rPr>
              <w:t>лайн</w:t>
            </w:r>
            <w:proofErr w:type="spellEnd"/>
            <w:r>
              <w:rPr>
                <w:sz w:val="26"/>
                <w:szCs w:val="26"/>
              </w:rPr>
              <w:t xml:space="preserve">) с родителями по профилактике травли, проявлений </w:t>
            </w:r>
            <w:proofErr w:type="spellStart"/>
            <w:r>
              <w:rPr>
                <w:sz w:val="26"/>
                <w:szCs w:val="26"/>
              </w:rPr>
              <w:t>аутоагрессивного</w:t>
            </w:r>
            <w:proofErr w:type="spellEnd"/>
            <w:r>
              <w:rPr>
                <w:sz w:val="26"/>
                <w:szCs w:val="26"/>
              </w:rPr>
              <w:t xml:space="preserve"> и суицидального характера в рамках осознания роди семейных ценностей в формировании личности подростка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</w:t>
            </w:r>
          </w:p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А.А.</w:t>
            </w:r>
          </w:p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FF1814" w:rsidTr="00565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Встречи обучающихся с представителями органов внутренних дел по вопросам административной и уголовной ответственности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>
              <w:rPr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sz w:val="26"/>
                <w:szCs w:val="26"/>
              </w:rPr>
              <w:t xml:space="preserve"> работы в рамках федерального проекта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А.А.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Календаря образовательных событий для обучающихся г. Челябинска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Калейдоскопа творческих дел лицея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Шалёва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FF1814" w:rsidTr="00E97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с обучающимися по вопросам профилактики преступлений в сфере незаконного оборота наркотических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FF1814" w:rsidTr="00D8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с обучающимися по вопросам формирования ценностей здорового образа жизни, в том числе профилактике </w:t>
            </w:r>
            <w:proofErr w:type="spellStart"/>
            <w:r>
              <w:rPr>
                <w:sz w:val="26"/>
                <w:szCs w:val="26"/>
              </w:rPr>
              <w:t>табакокурения</w:t>
            </w:r>
            <w:proofErr w:type="spellEnd"/>
            <w:r>
              <w:rPr>
                <w:sz w:val="26"/>
                <w:szCs w:val="26"/>
              </w:rPr>
              <w:t>, алкоголизма и наркомании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  <w:tr w:rsidR="00FF1814" w:rsidTr="00D8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итогам СПТ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FF1814" w:rsidTr="005B5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акция «Мир добра и толерантности»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Краснопеева А.П. Соловьева А.А.</w:t>
            </w:r>
          </w:p>
        </w:tc>
      </w:tr>
      <w:tr w:rsidR="00FF1814" w:rsidTr="005B5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уроков по </w:t>
            </w:r>
            <w:proofErr w:type="spellStart"/>
            <w:r>
              <w:rPr>
                <w:sz w:val="26"/>
                <w:szCs w:val="26"/>
              </w:rPr>
              <w:t>медиабезопасности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Е.О.</w:t>
            </w:r>
          </w:p>
        </w:tc>
      </w:tr>
      <w:tr w:rsidR="00FF1814" w:rsidTr="005B5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мероприятий по вопросам безопасности в информационном обществе (в рамках образовательного модуля «</w:t>
            </w:r>
            <w:proofErr w:type="spellStart"/>
            <w:r>
              <w:rPr>
                <w:sz w:val="26"/>
                <w:szCs w:val="26"/>
              </w:rPr>
              <w:t>Кибербезопасность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Е.О.</w:t>
            </w:r>
          </w:p>
        </w:tc>
      </w:tr>
      <w:tr w:rsidR="00FF1814" w:rsidTr="005B5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уроков истории, обществознания в рамках темы «Я и закон»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4" w:rsidRDefault="0051171E" w:rsidP="005117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истории</w:t>
            </w:r>
          </w:p>
        </w:tc>
      </w:tr>
      <w:tr w:rsidR="00FF1814" w:rsidTr="004F306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4" w:rsidRDefault="00FF1814" w:rsidP="00FF1814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Акции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Обобщение, анализ результатов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Самоэкспертиза</w:t>
            </w:r>
            <w:proofErr w:type="spellEnd"/>
            <w:r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</w:tc>
      </w:tr>
      <w:tr w:rsidR="00FF1814" w:rsidTr="00F21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4" w:rsidRDefault="00FF1814" w:rsidP="00FF1814">
            <w:pPr>
              <w:numPr>
                <w:ilvl w:val="0"/>
                <w:numId w:val="14"/>
              </w:numPr>
              <w:ind w:left="414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отчетной документации по итогам проведения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4" w:rsidRDefault="00FF1814" w:rsidP="00FF18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Бабкина Е.И.</w:t>
            </w:r>
          </w:p>
          <w:p w:rsidR="00FF1814" w:rsidRDefault="00FF1814" w:rsidP="00FF1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Н.В.</w:t>
            </w:r>
          </w:p>
        </w:tc>
      </w:tr>
    </w:tbl>
    <w:p w:rsidR="001475F2" w:rsidRDefault="001475F2" w:rsidP="001475F2">
      <w:pPr>
        <w:rPr>
          <w:sz w:val="26"/>
          <w:szCs w:val="26"/>
        </w:rPr>
      </w:pPr>
    </w:p>
    <w:sectPr w:rsidR="001475F2" w:rsidSect="009264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3A"/>
    <w:multiLevelType w:val="hybridMultilevel"/>
    <w:tmpl w:val="C0843A1E"/>
    <w:lvl w:ilvl="0" w:tplc="82BE5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18AE"/>
    <w:multiLevelType w:val="hybridMultilevel"/>
    <w:tmpl w:val="8A94E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749"/>
    <w:multiLevelType w:val="hybridMultilevel"/>
    <w:tmpl w:val="F446C4BE"/>
    <w:lvl w:ilvl="0" w:tplc="4692A6B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A156E"/>
    <w:multiLevelType w:val="hybridMultilevel"/>
    <w:tmpl w:val="3C969AE2"/>
    <w:lvl w:ilvl="0" w:tplc="C6F66B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0704A"/>
    <w:multiLevelType w:val="hybridMultilevel"/>
    <w:tmpl w:val="049E93F2"/>
    <w:lvl w:ilvl="0" w:tplc="4F9A5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C2E79"/>
    <w:multiLevelType w:val="multilevel"/>
    <w:tmpl w:val="2348F4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7E5ACB"/>
    <w:multiLevelType w:val="hybridMultilevel"/>
    <w:tmpl w:val="E53CC400"/>
    <w:lvl w:ilvl="0" w:tplc="46AED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546DF"/>
    <w:multiLevelType w:val="multilevel"/>
    <w:tmpl w:val="12F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F52DA"/>
    <w:multiLevelType w:val="multilevel"/>
    <w:tmpl w:val="1378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85D7A"/>
    <w:multiLevelType w:val="hybridMultilevel"/>
    <w:tmpl w:val="DB666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7647"/>
    <w:multiLevelType w:val="multilevel"/>
    <w:tmpl w:val="451216EA"/>
    <w:lvl w:ilvl="0">
      <w:start w:val="1"/>
      <w:numFmt w:val="decimal"/>
      <w:lvlText w:val="%1."/>
      <w:lvlJc w:val="left"/>
      <w:pPr>
        <w:ind w:left="162" w:hanging="360"/>
      </w:pPr>
    </w:lvl>
    <w:lvl w:ilvl="1">
      <w:start w:val="1"/>
      <w:numFmt w:val="decimal"/>
      <w:lvlText w:val="%2)"/>
      <w:lvlJc w:val="left"/>
      <w:pPr>
        <w:tabs>
          <w:tab w:val="num" w:pos="522"/>
        </w:tabs>
        <w:ind w:left="522" w:hanging="360"/>
      </w:pPr>
    </w:lvl>
    <w:lvl w:ilvl="2">
      <w:start w:val="1"/>
      <w:numFmt w:val="decimal"/>
      <w:lvlText w:val="%1.%2.%3."/>
      <w:lvlJc w:val="left"/>
      <w:pPr>
        <w:ind w:left="1026" w:hanging="504"/>
      </w:pPr>
    </w:lvl>
    <w:lvl w:ilvl="3">
      <w:start w:val="1"/>
      <w:numFmt w:val="decimal"/>
      <w:lvlText w:val="%1.%2.%3.%4."/>
      <w:lvlJc w:val="left"/>
      <w:pPr>
        <w:ind w:left="1530" w:hanging="648"/>
      </w:pPr>
    </w:lvl>
    <w:lvl w:ilvl="4">
      <w:start w:val="1"/>
      <w:numFmt w:val="decimal"/>
      <w:lvlText w:val="%1.%2.%3.%4.%5."/>
      <w:lvlJc w:val="left"/>
      <w:pPr>
        <w:ind w:left="2034" w:hanging="792"/>
      </w:pPr>
    </w:lvl>
    <w:lvl w:ilvl="5">
      <w:start w:val="1"/>
      <w:numFmt w:val="decimal"/>
      <w:lvlText w:val="%1.%2.%3.%4.%5.%6."/>
      <w:lvlJc w:val="left"/>
      <w:pPr>
        <w:ind w:left="2538" w:hanging="936"/>
      </w:pPr>
    </w:lvl>
    <w:lvl w:ilvl="6">
      <w:start w:val="1"/>
      <w:numFmt w:val="decimal"/>
      <w:lvlText w:val="%1.%2.%3.%4.%5.%6.%7."/>
      <w:lvlJc w:val="left"/>
      <w:pPr>
        <w:ind w:left="3042" w:hanging="1080"/>
      </w:pPr>
    </w:lvl>
    <w:lvl w:ilvl="7">
      <w:start w:val="1"/>
      <w:numFmt w:val="decimal"/>
      <w:lvlText w:val="%1.%2.%3.%4.%5.%6.%7.%8."/>
      <w:lvlJc w:val="left"/>
      <w:pPr>
        <w:ind w:left="3546" w:hanging="1224"/>
      </w:pPr>
    </w:lvl>
    <w:lvl w:ilvl="8">
      <w:start w:val="1"/>
      <w:numFmt w:val="decimal"/>
      <w:lvlText w:val="%1.%2.%3.%4.%5.%6.%7.%8.%9."/>
      <w:lvlJc w:val="left"/>
      <w:pPr>
        <w:ind w:left="4122" w:hanging="1440"/>
      </w:pPr>
    </w:lvl>
  </w:abstractNum>
  <w:abstractNum w:abstractNumId="11" w15:restartNumberingAfterBreak="0">
    <w:nsid w:val="37FF00E9"/>
    <w:multiLevelType w:val="hybridMultilevel"/>
    <w:tmpl w:val="D4706036"/>
    <w:lvl w:ilvl="0" w:tplc="96C8F3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85EE5FC">
      <w:numFmt w:val="none"/>
      <w:lvlText w:val=""/>
      <w:lvlJc w:val="left"/>
      <w:pPr>
        <w:tabs>
          <w:tab w:val="num" w:pos="360"/>
        </w:tabs>
      </w:pPr>
    </w:lvl>
    <w:lvl w:ilvl="2" w:tplc="96142608">
      <w:numFmt w:val="none"/>
      <w:lvlText w:val=""/>
      <w:lvlJc w:val="left"/>
      <w:pPr>
        <w:tabs>
          <w:tab w:val="num" w:pos="360"/>
        </w:tabs>
      </w:pPr>
    </w:lvl>
    <w:lvl w:ilvl="3" w:tplc="838404F2">
      <w:numFmt w:val="none"/>
      <w:lvlText w:val=""/>
      <w:lvlJc w:val="left"/>
      <w:pPr>
        <w:tabs>
          <w:tab w:val="num" w:pos="360"/>
        </w:tabs>
      </w:pPr>
    </w:lvl>
    <w:lvl w:ilvl="4" w:tplc="F1BEB4E0">
      <w:numFmt w:val="none"/>
      <w:lvlText w:val=""/>
      <w:lvlJc w:val="left"/>
      <w:pPr>
        <w:tabs>
          <w:tab w:val="num" w:pos="360"/>
        </w:tabs>
      </w:pPr>
    </w:lvl>
    <w:lvl w:ilvl="5" w:tplc="760623DE">
      <w:numFmt w:val="none"/>
      <w:lvlText w:val=""/>
      <w:lvlJc w:val="left"/>
      <w:pPr>
        <w:tabs>
          <w:tab w:val="num" w:pos="360"/>
        </w:tabs>
      </w:pPr>
    </w:lvl>
    <w:lvl w:ilvl="6" w:tplc="7CEE2BBE">
      <w:numFmt w:val="none"/>
      <w:lvlText w:val=""/>
      <w:lvlJc w:val="left"/>
      <w:pPr>
        <w:tabs>
          <w:tab w:val="num" w:pos="360"/>
        </w:tabs>
      </w:pPr>
    </w:lvl>
    <w:lvl w:ilvl="7" w:tplc="6FC676C2">
      <w:numFmt w:val="none"/>
      <w:lvlText w:val=""/>
      <w:lvlJc w:val="left"/>
      <w:pPr>
        <w:tabs>
          <w:tab w:val="num" w:pos="360"/>
        </w:tabs>
      </w:pPr>
    </w:lvl>
    <w:lvl w:ilvl="8" w:tplc="4EA8F58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680898"/>
    <w:multiLevelType w:val="hybridMultilevel"/>
    <w:tmpl w:val="AB1267A4"/>
    <w:lvl w:ilvl="0" w:tplc="C6F66B58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7E61480"/>
    <w:multiLevelType w:val="multilevel"/>
    <w:tmpl w:val="0419001F"/>
    <w:lvl w:ilvl="0">
      <w:start w:val="1"/>
      <w:numFmt w:val="decimal"/>
      <w:lvlText w:val="%1."/>
      <w:lvlJc w:val="left"/>
      <w:pPr>
        <w:ind w:left="162" w:hanging="360"/>
      </w:pPr>
    </w:lvl>
    <w:lvl w:ilvl="1">
      <w:start w:val="1"/>
      <w:numFmt w:val="decimal"/>
      <w:lvlText w:val="%1.%2."/>
      <w:lvlJc w:val="left"/>
      <w:pPr>
        <w:ind w:left="594" w:hanging="432"/>
      </w:pPr>
    </w:lvl>
    <w:lvl w:ilvl="2">
      <w:start w:val="1"/>
      <w:numFmt w:val="decimal"/>
      <w:lvlText w:val="%1.%2.%3."/>
      <w:lvlJc w:val="left"/>
      <w:pPr>
        <w:ind w:left="1026" w:hanging="504"/>
      </w:pPr>
    </w:lvl>
    <w:lvl w:ilvl="3">
      <w:start w:val="1"/>
      <w:numFmt w:val="decimal"/>
      <w:lvlText w:val="%1.%2.%3.%4."/>
      <w:lvlJc w:val="left"/>
      <w:pPr>
        <w:ind w:left="1530" w:hanging="648"/>
      </w:pPr>
    </w:lvl>
    <w:lvl w:ilvl="4">
      <w:start w:val="1"/>
      <w:numFmt w:val="decimal"/>
      <w:lvlText w:val="%1.%2.%3.%4.%5."/>
      <w:lvlJc w:val="left"/>
      <w:pPr>
        <w:ind w:left="2034" w:hanging="792"/>
      </w:pPr>
    </w:lvl>
    <w:lvl w:ilvl="5">
      <w:start w:val="1"/>
      <w:numFmt w:val="decimal"/>
      <w:lvlText w:val="%1.%2.%3.%4.%5.%6."/>
      <w:lvlJc w:val="left"/>
      <w:pPr>
        <w:ind w:left="2538" w:hanging="936"/>
      </w:pPr>
    </w:lvl>
    <w:lvl w:ilvl="6">
      <w:start w:val="1"/>
      <w:numFmt w:val="decimal"/>
      <w:lvlText w:val="%1.%2.%3.%4.%5.%6.%7."/>
      <w:lvlJc w:val="left"/>
      <w:pPr>
        <w:ind w:left="3042" w:hanging="1080"/>
      </w:pPr>
    </w:lvl>
    <w:lvl w:ilvl="7">
      <w:start w:val="1"/>
      <w:numFmt w:val="decimal"/>
      <w:lvlText w:val="%1.%2.%3.%4.%5.%6.%7.%8."/>
      <w:lvlJc w:val="left"/>
      <w:pPr>
        <w:ind w:left="3546" w:hanging="1224"/>
      </w:pPr>
    </w:lvl>
    <w:lvl w:ilvl="8">
      <w:start w:val="1"/>
      <w:numFmt w:val="decimal"/>
      <w:lvlText w:val="%1.%2.%3.%4.%5.%6.%7.%8.%9."/>
      <w:lvlJc w:val="left"/>
      <w:pPr>
        <w:ind w:left="4122" w:hanging="1440"/>
      </w:pPr>
    </w:lvl>
  </w:abstractNum>
  <w:abstractNum w:abstractNumId="14" w15:restartNumberingAfterBreak="0">
    <w:nsid w:val="49877DC0"/>
    <w:multiLevelType w:val="hybridMultilevel"/>
    <w:tmpl w:val="E4A6416A"/>
    <w:lvl w:ilvl="0" w:tplc="DA4E86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23BB"/>
    <w:multiLevelType w:val="hybridMultilevel"/>
    <w:tmpl w:val="622E0304"/>
    <w:lvl w:ilvl="0" w:tplc="C6F66B5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A3747B"/>
    <w:multiLevelType w:val="hybridMultilevel"/>
    <w:tmpl w:val="BE1A84FC"/>
    <w:lvl w:ilvl="0" w:tplc="C6F66B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04FA"/>
    <w:multiLevelType w:val="multilevel"/>
    <w:tmpl w:val="36E454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5C36D7"/>
    <w:multiLevelType w:val="hybridMultilevel"/>
    <w:tmpl w:val="24007EE4"/>
    <w:lvl w:ilvl="0" w:tplc="82BE5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605C1"/>
    <w:multiLevelType w:val="multilevel"/>
    <w:tmpl w:val="12F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10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4"/>
  </w:num>
  <w:num w:numId="18">
    <w:abstractNumId w:val="3"/>
  </w:num>
  <w:num w:numId="19">
    <w:abstractNumId w:val="1"/>
  </w:num>
  <w:num w:numId="20">
    <w:abstractNumId w:val="9"/>
  </w:num>
  <w:num w:numId="21">
    <w:abstractNumId w:val="15"/>
  </w:num>
  <w:num w:numId="22">
    <w:abstractNumId w:val="16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2"/>
    <w:rsid w:val="00007044"/>
    <w:rsid w:val="000168F4"/>
    <w:rsid w:val="000171E2"/>
    <w:rsid w:val="0002377C"/>
    <w:rsid w:val="00042CC7"/>
    <w:rsid w:val="00043C1B"/>
    <w:rsid w:val="0004758D"/>
    <w:rsid w:val="000550CD"/>
    <w:rsid w:val="00131E9C"/>
    <w:rsid w:val="001475F2"/>
    <w:rsid w:val="00151EB1"/>
    <w:rsid w:val="00154366"/>
    <w:rsid w:val="00182F59"/>
    <w:rsid w:val="00197013"/>
    <w:rsid w:val="001A1B0E"/>
    <w:rsid w:val="001E6F54"/>
    <w:rsid w:val="002066A6"/>
    <w:rsid w:val="002152B3"/>
    <w:rsid w:val="00223D97"/>
    <w:rsid w:val="00242811"/>
    <w:rsid w:val="002538B6"/>
    <w:rsid w:val="002611C0"/>
    <w:rsid w:val="00263638"/>
    <w:rsid w:val="00276C3D"/>
    <w:rsid w:val="00292D79"/>
    <w:rsid w:val="002B53C5"/>
    <w:rsid w:val="002B592A"/>
    <w:rsid w:val="00332DBC"/>
    <w:rsid w:val="0033523F"/>
    <w:rsid w:val="003408E2"/>
    <w:rsid w:val="0035242B"/>
    <w:rsid w:val="00361CF7"/>
    <w:rsid w:val="00391C23"/>
    <w:rsid w:val="003A04CF"/>
    <w:rsid w:val="003A2DF6"/>
    <w:rsid w:val="003C2219"/>
    <w:rsid w:val="003D5182"/>
    <w:rsid w:val="003F1227"/>
    <w:rsid w:val="003F3795"/>
    <w:rsid w:val="003F68D5"/>
    <w:rsid w:val="00423CC5"/>
    <w:rsid w:val="0042482D"/>
    <w:rsid w:val="00441AF7"/>
    <w:rsid w:val="00442C85"/>
    <w:rsid w:val="0044672B"/>
    <w:rsid w:val="004562EF"/>
    <w:rsid w:val="00461C94"/>
    <w:rsid w:val="00464E88"/>
    <w:rsid w:val="0048549F"/>
    <w:rsid w:val="0048596A"/>
    <w:rsid w:val="00496B07"/>
    <w:rsid w:val="004A0B87"/>
    <w:rsid w:val="004B1A40"/>
    <w:rsid w:val="004D3CCF"/>
    <w:rsid w:val="004D529A"/>
    <w:rsid w:val="004F3069"/>
    <w:rsid w:val="0051171E"/>
    <w:rsid w:val="00514B34"/>
    <w:rsid w:val="00540716"/>
    <w:rsid w:val="00546546"/>
    <w:rsid w:val="0055426E"/>
    <w:rsid w:val="00555360"/>
    <w:rsid w:val="00575A4D"/>
    <w:rsid w:val="0058254C"/>
    <w:rsid w:val="005A5185"/>
    <w:rsid w:val="005C0C0E"/>
    <w:rsid w:val="005C65F3"/>
    <w:rsid w:val="005C7A76"/>
    <w:rsid w:val="005E6FCB"/>
    <w:rsid w:val="00600890"/>
    <w:rsid w:val="00605A71"/>
    <w:rsid w:val="0062657B"/>
    <w:rsid w:val="006512FC"/>
    <w:rsid w:val="006568A2"/>
    <w:rsid w:val="006600A1"/>
    <w:rsid w:val="00660D15"/>
    <w:rsid w:val="006820D2"/>
    <w:rsid w:val="0069584C"/>
    <w:rsid w:val="006A5144"/>
    <w:rsid w:val="006A7737"/>
    <w:rsid w:val="006B6500"/>
    <w:rsid w:val="006C3361"/>
    <w:rsid w:val="006C4569"/>
    <w:rsid w:val="006E0D63"/>
    <w:rsid w:val="006E188A"/>
    <w:rsid w:val="006F2150"/>
    <w:rsid w:val="007436F9"/>
    <w:rsid w:val="00775943"/>
    <w:rsid w:val="007A19AF"/>
    <w:rsid w:val="007A3106"/>
    <w:rsid w:val="007F3C3B"/>
    <w:rsid w:val="0081348D"/>
    <w:rsid w:val="00835CE6"/>
    <w:rsid w:val="00841E5E"/>
    <w:rsid w:val="008433CD"/>
    <w:rsid w:val="00875EB4"/>
    <w:rsid w:val="008815C3"/>
    <w:rsid w:val="00892990"/>
    <w:rsid w:val="008947B1"/>
    <w:rsid w:val="008A36A4"/>
    <w:rsid w:val="008C66D6"/>
    <w:rsid w:val="00912A57"/>
    <w:rsid w:val="009131A8"/>
    <w:rsid w:val="00914478"/>
    <w:rsid w:val="009225E1"/>
    <w:rsid w:val="009264E6"/>
    <w:rsid w:val="009346DF"/>
    <w:rsid w:val="00944732"/>
    <w:rsid w:val="00946991"/>
    <w:rsid w:val="00956D14"/>
    <w:rsid w:val="00960CB1"/>
    <w:rsid w:val="00966FAE"/>
    <w:rsid w:val="009712B5"/>
    <w:rsid w:val="009938C3"/>
    <w:rsid w:val="009A5E87"/>
    <w:rsid w:val="009D2767"/>
    <w:rsid w:val="009E2644"/>
    <w:rsid w:val="009E35FC"/>
    <w:rsid w:val="009F531E"/>
    <w:rsid w:val="00A21BF2"/>
    <w:rsid w:val="00A42F17"/>
    <w:rsid w:val="00A45346"/>
    <w:rsid w:val="00A65508"/>
    <w:rsid w:val="00A923DA"/>
    <w:rsid w:val="00A928B6"/>
    <w:rsid w:val="00A92FA6"/>
    <w:rsid w:val="00AD3613"/>
    <w:rsid w:val="00B02E8C"/>
    <w:rsid w:val="00B331A5"/>
    <w:rsid w:val="00B33E34"/>
    <w:rsid w:val="00B42241"/>
    <w:rsid w:val="00B55816"/>
    <w:rsid w:val="00B62DE5"/>
    <w:rsid w:val="00B74452"/>
    <w:rsid w:val="00B85600"/>
    <w:rsid w:val="00BB3791"/>
    <w:rsid w:val="00BB5BB3"/>
    <w:rsid w:val="00BC5F19"/>
    <w:rsid w:val="00BF4A26"/>
    <w:rsid w:val="00C100D2"/>
    <w:rsid w:val="00C174DA"/>
    <w:rsid w:val="00C2184A"/>
    <w:rsid w:val="00C32428"/>
    <w:rsid w:val="00C358C0"/>
    <w:rsid w:val="00C460D7"/>
    <w:rsid w:val="00C6243D"/>
    <w:rsid w:val="00C770C9"/>
    <w:rsid w:val="00CB0FF1"/>
    <w:rsid w:val="00CD000D"/>
    <w:rsid w:val="00CD4533"/>
    <w:rsid w:val="00CF180A"/>
    <w:rsid w:val="00D021F9"/>
    <w:rsid w:val="00D038F6"/>
    <w:rsid w:val="00D07197"/>
    <w:rsid w:val="00D15945"/>
    <w:rsid w:val="00D32AC0"/>
    <w:rsid w:val="00D373F3"/>
    <w:rsid w:val="00D42926"/>
    <w:rsid w:val="00D44F54"/>
    <w:rsid w:val="00D679E2"/>
    <w:rsid w:val="00D941AA"/>
    <w:rsid w:val="00D94A9C"/>
    <w:rsid w:val="00DB5ACA"/>
    <w:rsid w:val="00DC722B"/>
    <w:rsid w:val="00DD1113"/>
    <w:rsid w:val="00DE7F36"/>
    <w:rsid w:val="00E2542C"/>
    <w:rsid w:val="00E371E2"/>
    <w:rsid w:val="00E436B9"/>
    <w:rsid w:val="00E454C2"/>
    <w:rsid w:val="00E65BD4"/>
    <w:rsid w:val="00E72F3B"/>
    <w:rsid w:val="00E9734A"/>
    <w:rsid w:val="00EA43EE"/>
    <w:rsid w:val="00EC4738"/>
    <w:rsid w:val="00ED07E1"/>
    <w:rsid w:val="00EF27F4"/>
    <w:rsid w:val="00EF2C41"/>
    <w:rsid w:val="00EF42FC"/>
    <w:rsid w:val="00F211FA"/>
    <w:rsid w:val="00F2275A"/>
    <w:rsid w:val="00F5477C"/>
    <w:rsid w:val="00F736E4"/>
    <w:rsid w:val="00F83A04"/>
    <w:rsid w:val="00F85E15"/>
    <w:rsid w:val="00FA7BAA"/>
    <w:rsid w:val="00FC6D8C"/>
    <w:rsid w:val="00FE2D3B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E90C"/>
  <w15:docId w15:val="{2F93F675-749B-4687-9A39-FA6ABDC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5EB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75EB4"/>
    <w:rPr>
      <w:szCs w:val="20"/>
    </w:rPr>
  </w:style>
  <w:style w:type="paragraph" w:styleId="a3">
    <w:name w:val="Balloon Text"/>
    <w:basedOn w:val="a"/>
    <w:semiHidden/>
    <w:rsid w:val="00775943"/>
    <w:rPr>
      <w:rFonts w:ascii="Tahoma" w:hAnsi="Tahoma" w:cs="Tahoma"/>
      <w:sz w:val="16"/>
      <w:szCs w:val="16"/>
    </w:rPr>
  </w:style>
  <w:style w:type="character" w:styleId="a4">
    <w:name w:val="Hyperlink"/>
    <w:rsid w:val="00892990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A65508"/>
    <w:rPr>
      <w:rFonts w:ascii="SimSun" w:eastAsia="SimSun"/>
      <w:lang w:val="ru-RU" w:eastAsia="ru-RU" w:bidi="ar-SA"/>
    </w:rPr>
  </w:style>
  <w:style w:type="paragraph" w:styleId="a6">
    <w:name w:val="Body Text"/>
    <w:basedOn w:val="a"/>
    <w:link w:val="a5"/>
    <w:rsid w:val="00A65508"/>
    <w:pPr>
      <w:autoSpaceDE w:val="0"/>
      <w:autoSpaceDN w:val="0"/>
      <w:adjustRightInd w:val="0"/>
      <w:jc w:val="both"/>
    </w:pPr>
    <w:rPr>
      <w:rFonts w:ascii="SimSun" w:eastAsia="SimSun"/>
      <w:sz w:val="20"/>
      <w:szCs w:val="20"/>
    </w:rPr>
  </w:style>
  <w:style w:type="character" w:customStyle="1" w:styleId="a7">
    <w:name w:val="Текст Знак"/>
    <w:link w:val="a8"/>
    <w:locked/>
    <w:rsid w:val="00A65508"/>
    <w:rPr>
      <w:rFonts w:ascii="Courier New" w:eastAsia="SimSun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A65508"/>
    <w:pPr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styleId="a9">
    <w:name w:val="Strong"/>
    <w:qFormat/>
    <w:rsid w:val="008947B1"/>
    <w:rPr>
      <w:b/>
      <w:bCs/>
    </w:rPr>
  </w:style>
  <w:style w:type="character" w:customStyle="1" w:styleId="10">
    <w:name w:val="Заголовок 1 Знак"/>
    <w:link w:val="1"/>
    <w:rsid w:val="001475F2"/>
    <w:rPr>
      <w:sz w:val="24"/>
    </w:rPr>
  </w:style>
  <w:style w:type="paragraph" w:styleId="aa">
    <w:name w:val="List Paragraph"/>
    <w:basedOn w:val="a"/>
    <w:uiPriority w:val="34"/>
    <w:qFormat/>
    <w:rsid w:val="0058254C"/>
    <w:pPr>
      <w:ind w:left="720"/>
      <w:contextualSpacing/>
    </w:pPr>
  </w:style>
  <w:style w:type="character" w:styleId="ab">
    <w:name w:val="FollowedHyperlink"/>
    <w:basedOn w:val="a0"/>
    <w:semiHidden/>
    <w:unhideWhenUsed/>
    <w:rsid w:val="00EF2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help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fon-dov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56;&#1048;&#1050;&#1040;&#1047;%20&#1052;&#1040;&#1050;&#1045;&#1058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3DFB-13D6-4208-84ED-5C5F088C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МАКЕТ 2023</Template>
  <TotalTime>448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делам образования г</vt:lpstr>
    </vt:vector>
  </TitlesOfParts>
  <Company/>
  <LinksUpToDate>false</LinksUpToDate>
  <CharactersWithSpaces>7248</CharactersWithSpaces>
  <SharedDoc>false</SharedDoc>
  <HLinks>
    <vt:vector size="60" baseType="variant">
      <vt:variant>
        <vt:i4>524377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https://docs.google.com/spreadsheets/d/1LA70LPdcFicNi-YKsnF4z-Rk4dNtNHMbJOQLCyWYEU0/edit?usp=sharing</vt:lpwstr>
      </vt:variant>
      <vt:variant>
        <vt:lpwstr/>
      </vt:variant>
      <vt:variant>
        <vt:i4>5242899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https://docs.google.com/spreadsheets/d/13Hfmcodc7_F9lcQNBC8bJ23lkGNTF7D_Mr8w26rgJ9w/edit?usp=sharing</vt:lpwstr>
      </vt:variant>
      <vt:variant>
        <vt:lpwstr/>
      </vt:variant>
      <vt:variant>
        <vt:i4>4194321</vt:i4>
      </vt:variant>
      <vt:variant>
        <vt:i4>21</vt:i4>
      </vt:variant>
      <vt:variant>
        <vt:i4>0</vt:i4>
      </vt:variant>
      <vt:variant>
        <vt:i4>5</vt:i4>
      </vt:variant>
      <vt:variant>
        <vt:lpwstr>http://www.chel67.ru/</vt:lpwstr>
      </vt:variant>
      <vt:variant>
        <vt:lpwstr/>
      </vt:variant>
      <vt:variant>
        <vt:i4>6160459</vt:i4>
      </vt:variant>
      <vt:variant>
        <vt:i4>18</vt:i4>
      </vt:variant>
      <vt:variant>
        <vt:i4>0</vt:i4>
      </vt:variant>
      <vt:variant>
        <vt:i4>5</vt:i4>
      </vt:variant>
      <vt:variant>
        <vt:lpwstr>http://www.psyhelp74.ru/</vt:lpwstr>
      </vt:variant>
      <vt:variant>
        <vt:lpwstr/>
      </vt:variant>
      <vt:variant>
        <vt:i4>7012387</vt:i4>
      </vt:variant>
      <vt:variant>
        <vt:i4>15</vt:i4>
      </vt:variant>
      <vt:variant>
        <vt:i4>0</vt:i4>
      </vt:variant>
      <vt:variant>
        <vt:i4>5</vt:i4>
      </vt:variant>
      <vt:variant>
        <vt:lpwstr>https://telefon-doveria.ru/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https://docs.google.com/spreadsheets/d/1LA70LPdcFicNi-YKsnF4z-Rk4dNtNHMbJOQLCyWYEU0/edit?usp=sharing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https://docs.google.com/spreadsheets/d/13Hfmcodc7_F9lcQNBC8bJ23lkGNTF7D_Mr8w26rgJ9w/edit?usp=sharing</vt:lpwstr>
      </vt:variant>
      <vt:variant>
        <vt:lpwstr/>
      </vt:variant>
      <vt:variant>
        <vt:i4>7012458</vt:i4>
      </vt:variant>
      <vt:variant>
        <vt:i4>6</vt:i4>
      </vt:variant>
      <vt:variant>
        <vt:i4>0</vt:i4>
      </vt:variant>
      <vt:variant>
        <vt:i4>5</vt:i4>
      </vt:variant>
      <vt:variant>
        <vt:lpwstr>mailto:cntruo_vospit@mail.ru</vt:lpwstr>
      </vt:variant>
      <vt:variant>
        <vt:lpwstr/>
      </vt:variant>
      <vt:variant>
        <vt:i4>4194321</vt:i4>
      </vt:variant>
      <vt:variant>
        <vt:i4>3</vt:i4>
      </vt:variant>
      <vt:variant>
        <vt:i4>0</vt:i4>
      </vt:variant>
      <vt:variant>
        <vt:i4>5</vt:i4>
      </vt:variant>
      <vt:variant>
        <vt:lpwstr>http://www.chel67.ru/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mailto:chelmou-67@yandex.ru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делам образования г</dc:title>
  <dc:subject/>
  <dc:creator>HP</dc:creator>
  <cp:keywords/>
  <cp:lastModifiedBy>Elena</cp:lastModifiedBy>
  <cp:revision>41</cp:revision>
  <cp:lastPrinted>2010-02-15T08:25:00Z</cp:lastPrinted>
  <dcterms:created xsi:type="dcterms:W3CDTF">2024-10-26T10:17:00Z</dcterms:created>
  <dcterms:modified xsi:type="dcterms:W3CDTF">2024-11-11T17:18:00Z</dcterms:modified>
</cp:coreProperties>
</file>